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75DE" w14:textId="77777777" w:rsidR="00E42A79" w:rsidRDefault="0065209F" w:rsidP="005B0243">
      <w:pPr>
        <w:tabs>
          <w:tab w:val="left" w:pos="388"/>
          <w:tab w:val="center" w:pos="4419"/>
          <w:tab w:val="right" w:pos="8838"/>
          <w:tab w:val="right" w:pos="9379"/>
        </w:tabs>
        <w:ind w:right="26"/>
        <w:jc w:val="center"/>
        <w:rPr>
          <w:rFonts w:ascii="Noto Sans Black" w:hAnsi="Noto Sans Black" w:cs="Noto Sans Black"/>
          <w:b/>
          <w:bCs/>
          <w:color w:val="808080" w:themeColor="background1" w:themeShade="80"/>
          <w:sz w:val="28"/>
          <w:szCs w:val="28"/>
        </w:rPr>
      </w:pPr>
      <w:r>
        <w:rPr>
          <w:rFonts w:ascii="Noto Sans Black" w:hAnsi="Noto Sans Black" w:cs="Noto Sans Black"/>
          <w:b/>
          <w:bCs/>
          <w:color w:val="808080" w:themeColor="background1" w:themeShade="80"/>
          <w:sz w:val="28"/>
          <w:szCs w:val="28"/>
        </w:rPr>
        <w:t xml:space="preserve"> </w:t>
      </w:r>
      <w:r w:rsidR="005B0243" w:rsidRPr="005B0243">
        <w:rPr>
          <w:rFonts w:ascii="Noto Sans Black" w:hAnsi="Noto Sans Black" w:cs="Noto Sans Black"/>
          <w:b/>
          <w:bCs/>
          <w:color w:val="808080" w:themeColor="background1" w:themeShade="80"/>
          <w:sz w:val="28"/>
          <w:szCs w:val="28"/>
        </w:rPr>
        <w:t xml:space="preserve">Reconocimiento Nacional de Trabajo Social </w:t>
      </w:r>
    </w:p>
    <w:p w14:paraId="0FFC96C6" w14:textId="76E3D6B9" w:rsidR="005B0243" w:rsidRPr="005B0243" w:rsidRDefault="005B0243" w:rsidP="005B0243">
      <w:pPr>
        <w:tabs>
          <w:tab w:val="left" w:pos="388"/>
          <w:tab w:val="center" w:pos="4419"/>
          <w:tab w:val="right" w:pos="8838"/>
          <w:tab w:val="right" w:pos="9379"/>
        </w:tabs>
        <w:ind w:right="26"/>
        <w:jc w:val="center"/>
        <w:rPr>
          <w:rFonts w:ascii="Noto Sans Black" w:hAnsi="Noto Sans Black" w:cs="Noto Sans Black"/>
          <w:b/>
          <w:bCs/>
          <w:color w:val="808080" w:themeColor="background1" w:themeShade="80"/>
          <w:sz w:val="28"/>
          <w:szCs w:val="28"/>
        </w:rPr>
      </w:pPr>
      <w:r w:rsidRPr="005B0243">
        <w:rPr>
          <w:rFonts w:ascii="Noto Sans Black" w:hAnsi="Noto Sans Black" w:cs="Noto Sans Black"/>
          <w:b/>
          <w:bCs/>
          <w:color w:val="808080" w:themeColor="background1" w:themeShade="80"/>
          <w:sz w:val="28"/>
          <w:szCs w:val="28"/>
        </w:rPr>
        <w:t>en el</w:t>
      </w:r>
      <w:r w:rsidR="00E42A79">
        <w:rPr>
          <w:rFonts w:ascii="Noto Sans Black" w:hAnsi="Noto Sans Black" w:cs="Noto Sans Black"/>
          <w:b/>
          <w:bCs/>
          <w:color w:val="808080" w:themeColor="background1" w:themeShade="80"/>
          <w:sz w:val="28"/>
          <w:szCs w:val="28"/>
        </w:rPr>
        <w:t xml:space="preserve"> </w:t>
      </w:r>
      <w:r w:rsidRPr="005B0243">
        <w:rPr>
          <w:rFonts w:ascii="Noto Sans Black" w:hAnsi="Noto Sans Black" w:cs="Noto Sans Black"/>
          <w:b/>
          <w:bCs/>
          <w:color w:val="808080" w:themeColor="background1" w:themeShade="80"/>
          <w:sz w:val="28"/>
          <w:szCs w:val="28"/>
        </w:rPr>
        <w:t>Sistema Nacional de Salud 2026</w:t>
      </w:r>
    </w:p>
    <w:p w14:paraId="69F60E35" w14:textId="554A40B6" w:rsidR="00814BD4" w:rsidRPr="004D7034" w:rsidRDefault="005B0243" w:rsidP="005B0243">
      <w:pPr>
        <w:tabs>
          <w:tab w:val="left" w:pos="388"/>
          <w:tab w:val="center" w:pos="4419"/>
          <w:tab w:val="right" w:pos="8838"/>
          <w:tab w:val="right" w:pos="9379"/>
        </w:tabs>
        <w:ind w:right="26"/>
        <w:jc w:val="center"/>
        <w:rPr>
          <w:rFonts w:ascii="Noto Sans Black" w:hAnsi="Noto Sans Black" w:cs="Noto Sans Black"/>
          <w:b/>
          <w:bCs/>
          <w:color w:val="808080" w:themeColor="background1" w:themeShade="80"/>
          <w:sz w:val="28"/>
          <w:szCs w:val="28"/>
        </w:rPr>
      </w:pPr>
      <w:r>
        <w:rPr>
          <w:rFonts w:ascii="Noto Sans Black" w:hAnsi="Noto Sans Black" w:cs="Noto Sans Black"/>
          <w:b/>
          <w:bCs/>
          <w:color w:val="808080" w:themeColor="background1" w:themeShade="80"/>
          <w:sz w:val="28"/>
          <w:szCs w:val="28"/>
        </w:rPr>
        <w:t>Categoría</w:t>
      </w:r>
      <w:r w:rsidR="00784113">
        <w:rPr>
          <w:rFonts w:ascii="Noto Sans Black" w:hAnsi="Noto Sans Black" w:cs="Noto Sans Black"/>
          <w:b/>
          <w:bCs/>
          <w:color w:val="808080" w:themeColor="background1" w:themeShade="80"/>
          <w:sz w:val="28"/>
          <w:szCs w:val="28"/>
        </w:rPr>
        <w:t xml:space="preserve"> C</w:t>
      </w:r>
      <w:r w:rsidR="003470BB">
        <w:rPr>
          <w:rFonts w:ascii="Noto Sans Black" w:hAnsi="Noto Sans Black" w:cs="Noto Sans Black"/>
          <w:b/>
          <w:bCs/>
          <w:color w:val="808080" w:themeColor="background1" w:themeShade="80"/>
          <w:sz w:val="28"/>
          <w:szCs w:val="28"/>
        </w:rPr>
        <w:t xml:space="preserve">. </w:t>
      </w:r>
      <w:r w:rsidR="00784113">
        <w:rPr>
          <w:rFonts w:ascii="Noto Sans Black" w:hAnsi="Noto Sans Black" w:cs="Noto Sans Black"/>
          <w:b/>
          <w:bCs/>
          <w:color w:val="808080" w:themeColor="background1" w:themeShade="80"/>
          <w:sz w:val="28"/>
          <w:szCs w:val="28"/>
        </w:rPr>
        <w:t xml:space="preserve">Mérito </w:t>
      </w:r>
      <w:r w:rsidR="002058B1">
        <w:rPr>
          <w:rFonts w:ascii="Noto Sans Black" w:hAnsi="Noto Sans Black" w:cs="Noto Sans Black"/>
          <w:b/>
          <w:bCs/>
          <w:color w:val="808080" w:themeColor="background1" w:themeShade="80"/>
          <w:sz w:val="28"/>
          <w:szCs w:val="28"/>
        </w:rPr>
        <w:t>del P</w:t>
      </w:r>
      <w:r w:rsidR="00784113">
        <w:rPr>
          <w:rFonts w:ascii="Noto Sans Black" w:hAnsi="Noto Sans Black" w:cs="Noto Sans Black"/>
          <w:b/>
          <w:bCs/>
          <w:color w:val="808080" w:themeColor="background1" w:themeShade="80"/>
          <w:sz w:val="28"/>
          <w:szCs w:val="28"/>
        </w:rPr>
        <w:t>rofesional</w:t>
      </w:r>
      <w:r w:rsidR="002058B1">
        <w:rPr>
          <w:rFonts w:ascii="Noto Sans Black" w:hAnsi="Noto Sans Black" w:cs="Noto Sans Black"/>
          <w:b/>
          <w:bCs/>
          <w:color w:val="808080" w:themeColor="background1" w:themeShade="80"/>
          <w:sz w:val="28"/>
          <w:szCs w:val="28"/>
        </w:rPr>
        <w:t xml:space="preserve"> </w:t>
      </w:r>
      <w:r w:rsidR="00457DB8">
        <w:rPr>
          <w:rFonts w:ascii="Noto Sans Black" w:hAnsi="Noto Sans Black" w:cs="Noto Sans Black"/>
          <w:b/>
          <w:bCs/>
          <w:color w:val="808080" w:themeColor="background1" w:themeShade="80"/>
          <w:sz w:val="28"/>
          <w:szCs w:val="28"/>
        </w:rPr>
        <w:t>T</w:t>
      </w:r>
      <w:r w:rsidR="002058B1">
        <w:rPr>
          <w:rFonts w:ascii="Noto Sans Black" w:hAnsi="Noto Sans Black" w:cs="Noto Sans Black"/>
          <w:b/>
          <w:bCs/>
          <w:color w:val="808080" w:themeColor="background1" w:themeShade="80"/>
          <w:sz w:val="28"/>
          <w:szCs w:val="28"/>
        </w:rPr>
        <w:t xml:space="preserve">écnico en Trabajo </w:t>
      </w:r>
      <w:bookmarkStart w:id="0" w:name="_GoBack"/>
      <w:bookmarkEnd w:id="0"/>
      <w:r w:rsidR="002058B1">
        <w:rPr>
          <w:rFonts w:ascii="Noto Sans Black" w:hAnsi="Noto Sans Black" w:cs="Noto Sans Black"/>
          <w:b/>
          <w:bCs/>
          <w:color w:val="808080" w:themeColor="background1" w:themeShade="80"/>
          <w:sz w:val="28"/>
          <w:szCs w:val="28"/>
        </w:rPr>
        <w:t>Social</w:t>
      </w:r>
    </w:p>
    <w:p w14:paraId="53289B69" w14:textId="505975BF" w:rsidR="00814BD4" w:rsidRPr="004D7034" w:rsidRDefault="00814BD4" w:rsidP="00192625">
      <w:pPr>
        <w:jc w:val="center"/>
        <w:rPr>
          <w:rFonts w:ascii="Noto Sans Black" w:hAnsi="Noto Sans Black" w:cs="Noto Sans Black"/>
          <w:b/>
          <w:bCs/>
        </w:rPr>
      </w:pPr>
      <w:r w:rsidRPr="004D7034">
        <w:rPr>
          <w:rFonts w:ascii="Noto Sans Black" w:hAnsi="Noto Sans Black" w:cs="Noto Sans Black"/>
          <w:b/>
          <w:bCs/>
        </w:rPr>
        <w:t>CURRÍCULUM VITAE</w:t>
      </w:r>
    </w:p>
    <w:p w14:paraId="240CD2A3" w14:textId="65FBC484" w:rsidR="0067379C" w:rsidRPr="004B400B" w:rsidRDefault="004B400B" w:rsidP="00CA7C6A">
      <w:pPr>
        <w:pStyle w:val="Parrafo-vieta-num"/>
        <w:numPr>
          <w:ilvl w:val="0"/>
          <w:numId w:val="0"/>
        </w:numPr>
        <w:tabs>
          <w:tab w:val="left" w:pos="851"/>
        </w:tabs>
        <w:rPr>
          <w:rFonts w:ascii="Montserrat" w:hAnsi="Montserrat"/>
          <w:b/>
          <w:bCs/>
          <w:sz w:val="10"/>
          <w:szCs w:val="10"/>
        </w:rPr>
      </w:pPr>
      <w:r>
        <w:rPr>
          <w:noProof/>
          <w:lang w:val="es-MX" w:eastAsia="es-MX"/>
        </w:rPr>
        <mc:AlternateContent>
          <mc:Choice Requires="wps">
            <w:drawing>
              <wp:anchor distT="0" distB="0" distL="114300" distR="114300" simplePos="0" relativeHeight="251659264" behindDoc="0" locked="0" layoutInCell="1" allowOverlap="1" wp14:anchorId="119120B0" wp14:editId="55785733">
                <wp:simplePos x="0" y="0"/>
                <wp:positionH relativeFrom="column">
                  <wp:posOffset>-12700</wp:posOffset>
                </wp:positionH>
                <wp:positionV relativeFrom="paragraph">
                  <wp:posOffset>133256</wp:posOffset>
                </wp:positionV>
                <wp:extent cx="1828800" cy="1828800"/>
                <wp:effectExtent l="0" t="0" r="13970" b="14605"/>
                <wp:wrapSquare wrapText="bothSides"/>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12700">
                          <a:solidFill>
                            <a:schemeClr val="accent5">
                              <a:lumMod val="75000"/>
                            </a:schemeClr>
                          </a:solidFill>
                        </a:ln>
                      </wps:spPr>
                      <wps:txbx>
                        <w:txbxContent>
                          <w:p w14:paraId="2E25A87C" w14:textId="5F6BB33C" w:rsidR="006E2954" w:rsidRPr="007143CD" w:rsidRDefault="006E2954" w:rsidP="007143CD">
                            <w:pPr>
                              <w:pStyle w:val="Parrafo-vieta-num"/>
                              <w:numPr>
                                <w:ilvl w:val="0"/>
                                <w:numId w:val="0"/>
                              </w:numPr>
                              <w:tabs>
                                <w:tab w:val="left" w:pos="851"/>
                              </w:tabs>
                              <w:snapToGrid w:val="0"/>
                              <w:spacing w:after="0" w:line="240" w:lineRule="auto"/>
                              <w:ind w:left="397"/>
                              <w:jc w:val="center"/>
                              <w:rPr>
                                <w:rFonts w:ascii="Noto Sans" w:hAnsi="Noto Sans" w:cs="Noto Sans"/>
                                <w:b/>
                                <w:bCs/>
                                <w:iCs/>
                                <w:color w:val="2F5496" w:themeColor="accent5" w:themeShade="BF"/>
                                <w:sz w:val="18"/>
                                <w:szCs w:val="18"/>
                              </w:rPr>
                            </w:pPr>
                            <w:r w:rsidRPr="007143CD">
                              <w:rPr>
                                <w:rFonts w:ascii="Noto Sans" w:hAnsi="Noto Sans" w:cs="Noto Sans"/>
                                <w:b/>
                                <w:bCs/>
                                <w:iCs/>
                                <w:color w:val="2F5496" w:themeColor="accent5" w:themeShade="BF"/>
                                <w:sz w:val="18"/>
                                <w:szCs w:val="18"/>
                              </w:rPr>
                              <w:t>Integración del Curriculum Vitae</w:t>
                            </w:r>
                          </w:p>
                          <w:p w14:paraId="75BD6A12" w14:textId="4551732A" w:rsidR="006E2954" w:rsidRPr="007143CD" w:rsidRDefault="006E2954" w:rsidP="007E468B">
                            <w:pPr>
                              <w:numPr>
                                <w:ilvl w:val="0"/>
                                <w:numId w:val="3"/>
                              </w:numPr>
                              <w:snapToGrid w:val="0"/>
                              <w:spacing w:after="80"/>
                              <w:ind w:left="714" w:hanging="357"/>
                              <w:jc w:val="both"/>
                              <w:rPr>
                                <w:rFonts w:ascii="Noto Sans" w:eastAsiaTheme="minorEastAsia"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Incluye información relevante con énfasis con los logros de los últimos cinco (5) años (2021-2025).</w:t>
                            </w:r>
                          </w:p>
                          <w:p w14:paraId="7E9B2A3F" w14:textId="56F7333E" w:rsidR="006E2954" w:rsidRPr="007143CD" w:rsidRDefault="006E2954" w:rsidP="007E468B">
                            <w:pPr>
                              <w:numPr>
                                <w:ilvl w:val="0"/>
                                <w:numId w:val="3"/>
                              </w:numPr>
                              <w:snapToGrid w:val="0"/>
                              <w:spacing w:after="80"/>
                              <w:ind w:left="714" w:hanging="357"/>
                              <w:jc w:val="both"/>
                              <w:rPr>
                                <w:rFonts w:ascii="Noto Sans" w:eastAsiaTheme="minorEastAsia"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Orden Cronológico: la información complementaria (curso, diplomados y publicaciones) deben ordenarse de manera cronológica, iniciando con el más reciente.</w:t>
                            </w:r>
                          </w:p>
                          <w:p w14:paraId="32D59F4F" w14:textId="449D4D11" w:rsidR="006E2954" w:rsidRPr="007143CD" w:rsidRDefault="006E2954" w:rsidP="007E468B">
                            <w:pPr>
                              <w:numPr>
                                <w:ilvl w:val="0"/>
                                <w:numId w:val="3"/>
                              </w:numPr>
                              <w:snapToGrid w:val="0"/>
                              <w:spacing w:after="80"/>
                              <w:ind w:left="714" w:hanging="357"/>
                              <w:jc w:val="both"/>
                              <w:rPr>
                                <w:rFonts w:ascii="Noto Sans" w:eastAsiaTheme="minorEastAsia"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Antigüedad: puede incluir información de mayor antigüedad siempre y cuando se trate de logros, reconocimientos o material que se considere relevante para la postulación.</w:t>
                            </w:r>
                          </w:p>
                          <w:p w14:paraId="61A25BCB" w14:textId="19DEBEE2" w:rsidR="006E2954" w:rsidRPr="007143CD" w:rsidRDefault="006E2954" w:rsidP="007E468B">
                            <w:pPr>
                              <w:numPr>
                                <w:ilvl w:val="0"/>
                                <w:numId w:val="3"/>
                              </w:numPr>
                              <w:snapToGrid w:val="0"/>
                              <w:spacing w:after="80"/>
                              <w:ind w:left="714" w:hanging="357"/>
                              <w:jc w:val="both"/>
                              <w:rPr>
                                <w:rFonts w:ascii="Noto Sans" w:eastAsiaTheme="minorEastAsia"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Documentación y legibilidad: todos los documentos que se adjunten de manera virtual deben ser legibles para su correcta consideración como evidencia documental y soporte de la evaluación.</w:t>
                            </w:r>
                          </w:p>
                          <w:p w14:paraId="21B0C0E1" w14:textId="6331EB72" w:rsidR="006E2954" w:rsidRPr="007143CD" w:rsidRDefault="006E2954" w:rsidP="007E468B">
                            <w:pPr>
                              <w:numPr>
                                <w:ilvl w:val="0"/>
                                <w:numId w:val="3"/>
                              </w:numPr>
                              <w:snapToGrid w:val="0"/>
                              <w:spacing w:after="80"/>
                              <w:ind w:left="714" w:hanging="357"/>
                              <w:jc w:val="both"/>
                              <w:rPr>
                                <w:rFonts w:ascii="Noto Sans"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 xml:space="preserve">Formato de entrega: la evidencia documental debe adjuntarse al </w:t>
                            </w:r>
                            <w:r w:rsidR="00A76C96" w:rsidRPr="007143CD">
                              <w:rPr>
                                <w:rFonts w:ascii="Noto Sans" w:eastAsiaTheme="minorEastAsia" w:hAnsi="Noto Sans" w:cs="Noto Sans"/>
                                <w:b/>
                                <w:i/>
                                <w:color w:val="2F5496" w:themeColor="accent5" w:themeShade="BF"/>
                                <w:sz w:val="18"/>
                                <w:szCs w:val="18"/>
                              </w:rPr>
                              <w:t>Curriculum</w:t>
                            </w:r>
                            <w:r w:rsidRPr="007143CD">
                              <w:rPr>
                                <w:rFonts w:ascii="Noto Sans" w:eastAsiaTheme="minorEastAsia" w:hAnsi="Noto Sans" w:cs="Noto Sans"/>
                                <w:b/>
                                <w:i/>
                                <w:color w:val="2F5496" w:themeColor="accent5" w:themeShade="BF"/>
                                <w:sz w:val="18"/>
                                <w:szCs w:val="18"/>
                              </w:rPr>
                              <w:t xml:space="preserve"> vite y subirse a la plataforma en un solo archivo con un peso no mayor de 10 MB. </w:t>
                            </w:r>
                          </w:p>
                          <w:p w14:paraId="58A078EC" w14:textId="0547D2E6" w:rsidR="006E2954" w:rsidRPr="007143CD" w:rsidRDefault="006E2954" w:rsidP="007E468B">
                            <w:pPr>
                              <w:numPr>
                                <w:ilvl w:val="0"/>
                                <w:numId w:val="3"/>
                              </w:numPr>
                              <w:snapToGrid w:val="0"/>
                              <w:spacing w:after="80"/>
                              <w:ind w:left="714" w:hanging="357"/>
                              <w:jc w:val="both"/>
                              <w:rPr>
                                <w:rFonts w:ascii="Noto Sans"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Ajuste del formato: puede añadir tantas filas como sean necesarias. En caso de que sobren filas eliminarlas.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19120B0" id="_x0000_t202" coordsize="21600,21600" o:spt="202" path="m,l,21600r21600,l21600,xe">
                <v:stroke joinstyle="miter"/>
                <v:path gradientshapeok="t" o:connecttype="rect"/>
              </v:shapetype>
              <v:shape id="Cuadro de texto 1" o:spid="_x0000_s1026" type="#_x0000_t202" style="position:absolute;left:0;text-align:left;margin-left:-1pt;margin-top:10.5pt;width:2in;height:2in;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" fillcolor="#deeaf6 [660]" strokecolor="#2f5496 [2408]" strokeweight="1pt">
                <v:textbox style="mso-fit-shape-to-text:t">
                  <w:txbxContent>
                    <w:p w14:paraId="2E25A87C" w14:textId="5F6BB33C" w:rsidR="006E2954" w:rsidRPr="007143CD" w:rsidRDefault="006E2954" w:rsidP="007143CD">
                      <w:pPr>
                        <w:pStyle w:val="Parrafo-vieta-num"/>
                        <w:numPr>
                          <w:ilvl w:val="0"/>
                          <w:numId w:val="0"/>
                        </w:numPr>
                        <w:tabs>
                          <w:tab w:val="left" w:pos="851"/>
                        </w:tabs>
                        <w:snapToGrid w:val="0"/>
                        <w:spacing w:after="0" w:line="240" w:lineRule="auto"/>
                        <w:ind w:left="397"/>
                        <w:jc w:val="center"/>
                        <w:rPr>
                          <w:rFonts w:ascii="Noto Sans" w:hAnsi="Noto Sans" w:cs="Noto Sans"/>
                          <w:b/>
                          <w:bCs/>
                          <w:iCs/>
                          <w:color w:val="2F5496" w:themeColor="accent5" w:themeShade="BF"/>
                          <w:sz w:val="18"/>
                          <w:szCs w:val="18"/>
                        </w:rPr>
                      </w:pPr>
                      <w:r w:rsidRPr="007143CD">
                        <w:rPr>
                          <w:rFonts w:ascii="Noto Sans" w:hAnsi="Noto Sans" w:cs="Noto Sans"/>
                          <w:b/>
                          <w:bCs/>
                          <w:iCs/>
                          <w:color w:val="2F5496" w:themeColor="accent5" w:themeShade="BF"/>
                          <w:sz w:val="18"/>
                          <w:szCs w:val="18"/>
                        </w:rPr>
                        <w:t>Integración del Curriculum Vitae</w:t>
                      </w:r>
                    </w:p>
                    <w:p w14:paraId="75BD6A12" w14:textId="4551732A" w:rsidR="006E2954" w:rsidRPr="007143CD" w:rsidRDefault="006E2954" w:rsidP="007E468B">
                      <w:pPr>
                        <w:numPr>
                          <w:ilvl w:val="0"/>
                          <w:numId w:val="3"/>
                        </w:numPr>
                        <w:snapToGrid w:val="0"/>
                        <w:spacing w:after="80"/>
                        <w:ind w:left="714" w:hanging="357"/>
                        <w:jc w:val="both"/>
                        <w:rPr>
                          <w:rFonts w:ascii="Noto Sans" w:eastAsiaTheme="minorEastAsia"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Incluye información relevante con énfasis con los logros de los últimos cinco (5) años (2021-2025).</w:t>
                      </w:r>
                    </w:p>
                    <w:p w14:paraId="7E9B2A3F" w14:textId="56F7333E" w:rsidR="006E2954" w:rsidRPr="007143CD" w:rsidRDefault="006E2954" w:rsidP="007E468B">
                      <w:pPr>
                        <w:numPr>
                          <w:ilvl w:val="0"/>
                          <w:numId w:val="3"/>
                        </w:numPr>
                        <w:snapToGrid w:val="0"/>
                        <w:spacing w:after="80"/>
                        <w:ind w:left="714" w:hanging="357"/>
                        <w:jc w:val="both"/>
                        <w:rPr>
                          <w:rFonts w:ascii="Noto Sans" w:eastAsiaTheme="minorEastAsia"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Orden Cronológico: la información complementaria (curso, diplomados y publicaciones) deben ordenarse de manera cronológica, iniciando con el más reciente.</w:t>
                      </w:r>
                    </w:p>
                    <w:p w14:paraId="32D59F4F" w14:textId="449D4D11" w:rsidR="006E2954" w:rsidRPr="007143CD" w:rsidRDefault="006E2954" w:rsidP="007E468B">
                      <w:pPr>
                        <w:numPr>
                          <w:ilvl w:val="0"/>
                          <w:numId w:val="3"/>
                        </w:numPr>
                        <w:snapToGrid w:val="0"/>
                        <w:spacing w:after="80"/>
                        <w:ind w:left="714" w:hanging="357"/>
                        <w:jc w:val="both"/>
                        <w:rPr>
                          <w:rFonts w:ascii="Noto Sans" w:eastAsiaTheme="minorEastAsia"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Antigüedad: puede incluir información de mayor antigüedad siempre y cuando se trate de logros, reconocimientos o material que se considere relevante para la postulación.</w:t>
                      </w:r>
                    </w:p>
                    <w:p w14:paraId="61A25BCB" w14:textId="19DEBEE2" w:rsidR="006E2954" w:rsidRPr="007143CD" w:rsidRDefault="006E2954" w:rsidP="007E468B">
                      <w:pPr>
                        <w:numPr>
                          <w:ilvl w:val="0"/>
                          <w:numId w:val="3"/>
                        </w:numPr>
                        <w:snapToGrid w:val="0"/>
                        <w:spacing w:after="80"/>
                        <w:ind w:left="714" w:hanging="357"/>
                        <w:jc w:val="both"/>
                        <w:rPr>
                          <w:rFonts w:ascii="Noto Sans" w:eastAsiaTheme="minorEastAsia"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Documentación y legibilidad: todos los documentos que se adjunten de manera virtual deben ser legibles para su correcta consideración como evidencia documental y soporte de la evaluación.</w:t>
                      </w:r>
                    </w:p>
                    <w:p w14:paraId="21B0C0E1" w14:textId="6331EB72" w:rsidR="006E2954" w:rsidRPr="007143CD" w:rsidRDefault="006E2954" w:rsidP="007E468B">
                      <w:pPr>
                        <w:numPr>
                          <w:ilvl w:val="0"/>
                          <w:numId w:val="3"/>
                        </w:numPr>
                        <w:snapToGrid w:val="0"/>
                        <w:spacing w:after="80"/>
                        <w:ind w:left="714" w:hanging="357"/>
                        <w:jc w:val="both"/>
                        <w:rPr>
                          <w:rFonts w:ascii="Noto Sans"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 xml:space="preserve">Formato de entrega: la evidencia documental debe adjuntarse al </w:t>
                      </w:r>
                      <w:r w:rsidR="00A76C96" w:rsidRPr="007143CD">
                        <w:rPr>
                          <w:rFonts w:ascii="Noto Sans" w:eastAsiaTheme="minorEastAsia" w:hAnsi="Noto Sans" w:cs="Noto Sans"/>
                          <w:b/>
                          <w:i/>
                          <w:color w:val="2F5496" w:themeColor="accent5" w:themeShade="BF"/>
                          <w:sz w:val="18"/>
                          <w:szCs w:val="18"/>
                        </w:rPr>
                        <w:t>Curriculum</w:t>
                      </w:r>
                      <w:r w:rsidRPr="007143CD">
                        <w:rPr>
                          <w:rFonts w:ascii="Noto Sans" w:eastAsiaTheme="minorEastAsia" w:hAnsi="Noto Sans" w:cs="Noto Sans"/>
                          <w:b/>
                          <w:i/>
                          <w:color w:val="2F5496" w:themeColor="accent5" w:themeShade="BF"/>
                          <w:sz w:val="18"/>
                          <w:szCs w:val="18"/>
                        </w:rPr>
                        <w:t xml:space="preserve"> vite y subirse a la plataforma en un solo archivo con un peso no mayor de 10 MB. </w:t>
                      </w:r>
                    </w:p>
                    <w:p w14:paraId="58A078EC" w14:textId="0547D2E6" w:rsidR="006E2954" w:rsidRPr="007143CD" w:rsidRDefault="006E2954" w:rsidP="007E468B">
                      <w:pPr>
                        <w:numPr>
                          <w:ilvl w:val="0"/>
                          <w:numId w:val="3"/>
                        </w:numPr>
                        <w:snapToGrid w:val="0"/>
                        <w:spacing w:after="80"/>
                        <w:ind w:left="714" w:hanging="357"/>
                        <w:jc w:val="both"/>
                        <w:rPr>
                          <w:rFonts w:ascii="Noto Sans" w:hAnsi="Noto Sans" w:cs="Noto Sans"/>
                          <w:b/>
                          <w:i/>
                          <w:color w:val="2F5496" w:themeColor="accent5" w:themeShade="BF"/>
                          <w:sz w:val="18"/>
                          <w:szCs w:val="18"/>
                        </w:rPr>
                      </w:pPr>
                      <w:r w:rsidRPr="007143CD">
                        <w:rPr>
                          <w:rFonts w:ascii="Noto Sans" w:eastAsiaTheme="minorEastAsia" w:hAnsi="Noto Sans" w:cs="Noto Sans"/>
                          <w:b/>
                          <w:i/>
                          <w:color w:val="2F5496" w:themeColor="accent5" w:themeShade="BF"/>
                          <w:sz w:val="18"/>
                          <w:szCs w:val="18"/>
                        </w:rPr>
                        <w:t>Ajuste del formato: puede añadir tantas filas como sean necesarias. En caso de que sobren filas eliminarlas.</w:t>
                      </w:r>
                    </w:p>
                  </w:txbxContent>
                </v:textbox>
                <w10:wrap type="square"/>
              </v:shape>
            </w:pict>
          </mc:Fallback>
        </mc:AlternateContent>
      </w:r>
    </w:p>
    <w:p w14:paraId="7058F223" w14:textId="77777777" w:rsidR="00861902" w:rsidRDefault="00861902" w:rsidP="006E2954">
      <w:pPr>
        <w:pStyle w:val="Datos1"/>
        <w:numPr>
          <w:ilvl w:val="0"/>
          <w:numId w:val="0"/>
        </w:numPr>
        <w:ind w:left="397"/>
        <w:rPr>
          <w:rFonts w:ascii="Noto Sans Black" w:hAnsi="Noto Sans Black" w:cs="Noto Sans Black"/>
        </w:rPr>
      </w:pPr>
    </w:p>
    <w:p w14:paraId="44E06DEF" w14:textId="6CD589BF" w:rsidR="0078394D" w:rsidRPr="001B16D5" w:rsidRDefault="00FF64FB" w:rsidP="007B6552">
      <w:pPr>
        <w:pStyle w:val="Parrafo-vieta-num"/>
        <w:numPr>
          <w:ilvl w:val="0"/>
          <w:numId w:val="0"/>
        </w:numPr>
        <w:snapToGrid w:val="0"/>
        <w:spacing w:after="160" w:line="240" w:lineRule="auto"/>
        <w:rPr>
          <w:rFonts w:ascii="Noto Sans Black" w:hAnsi="Noto Sans Black" w:cs="Noto Sans Black"/>
          <w:b/>
          <w:bCs/>
          <w:sz w:val="21"/>
          <w:szCs w:val="21"/>
        </w:rPr>
      </w:pPr>
      <w:r w:rsidRPr="001B16D5">
        <w:rPr>
          <w:rFonts w:ascii="Noto Sans Black" w:hAnsi="Noto Sans Black" w:cs="Noto Sans Black"/>
          <w:b/>
          <w:bCs/>
          <w:sz w:val="21"/>
          <w:szCs w:val="21"/>
        </w:rPr>
        <w:t>Ficha de I</w:t>
      </w:r>
      <w:r w:rsidR="000767A4" w:rsidRPr="001B16D5">
        <w:rPr>
          <w:rFonts w:ascii="Noto Sans Black" w:hAnsi="Noto Sans Black" w:cs="Noto Sans Black"/>
          <w:b/>
          <w:bCs/>
          <w:sz w:val="21"/>
          <w:szCs w:val="21"/>
        </w:rPr>
        <w:t>dentificación</w:t>
      </w:r>
    </w:p>
    <w:tbl>
      <w:tblPr>
        <w:tblStyle w:val="Tablaconcuadrcula"/>
        <w:tblW w:w="5000"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3434"/>
        <w:gridCol w:w="7084"/>
      </w:tblGrid>
      <w:tr w:rsidR="00A65248" w:rsidRPr="00A65248" w14:paraId="4CC4622C" w14:textId="77777777" w:rsidTr="006953C8">
        <w:trPr>
          <w:trHeight w:val="51"/>
        </w:trPr>
        <w:tc>
          <w:tcPr>
            <w:tcW w:w="10518" w:type="dxa"/>
            <w:gridSpan w:val="2"/>
            <w:shd w:val="clear" w:color="auto" w:fill="5D1333"/>
            <w:vAlign w:val="center"/>
          </w:tcPr>
          <w:p w14:paraId="70E643CF" w14:textId="7E55625A" w:rsidR="000767A4" w:rsidRPr="00A65248" w:rsidRDefault="005001F6"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Datos Generales</w:t>
            </w:r>
          </w:p>
        </w:tc>
      </w:tr>
      <w:tr w:rsidR="000767A4" w:rsidRPr="000D4E95" w14:paraId="390CA13A" w14:textId="77777777" w:rsidTr="006953C8">
        <w:trPr>
          <w:trHeight w:val="512"/>
        </w:trPr>
        <w:tc>
          <w:tcPr>
            <w:tcW w:w="3434" w:type="dxa"/>
            <w:vAlign w:val="center"/>
          </w:tcPr>
          <w:p w14:paraId="4189E5A0" w14:textId="77777777" w:rsidR="000D4E95" w:rsidRPr="004D7034" w:rsidRDefault="000767A4"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 xml:space="preserve">Nombre completo </w:t>
            </w:r>
          </w:p>
          <w:p w14:paraId="24F70322" w14:textId="2C57DB6E" w:rsidR="000767A4" w:rsidRPr="004D7034" w:rsidRDefault="008B0118"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w:t>
            </w:r>
            <w:r w:rsidR="000767A4" w:rsidRPr="004D7034">
              <w:rPr>
                <w:rFonts w:ascii="Noto Sans" w:hAnsi="Noto Sans" w:cs="Noto Sans"/>
                <w:sz w:val="21"/>
                <w:szCs w:val="21"/>
              </w:rPr>
              <w:t>apellido paterno, materno y nombre(s)</w:t>
            </w:r>
            <w:r w:rsidRPr="004D7034">
              <w:rPr>
                <w:rFonts w:ascii="Noto Sans" w:hAnsi="Noto Sans" w:cs="Noto Sans"/>
                <w:sz w:val="21"/>
                <w:szCs w:val="21"/>
              </w:rPr>
              <w:t>]</w:t>
            </w:r>
          </w:p>
        </w:tc>
        <w:tc>
          <w:tcPr>
            <w:tcW w:w="7084" w:type="dxa"/>
            <w:vAlign w:val="center"/>
          </w:tcPr>
          <w:p w14:paraId="333FFE54" w14:textId="77777777" w:rsidR="000767A4" w:rsidRPr="000D4E95" w:rsidRDefault="000767A4"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0767A4" w:rsidRPr="000D4E95" w14:paraId="50D48A32" w14:textId="77777777" w:rsidTr="006953C8">
        <w:trPr>
          <w:trHeight w:val="512"/>
        </w:trPr>
        <w:tc>
          <w:tcPr>
            <w:tcW w:w="3434" w:type="dxa"/>
            <w:shd w:val="clear" w:color="auto" w:fill="F2F2F2" w:themeFill="background1" w:themeFillShade="F2"/>
            <w:vAlign w:val="center"/>
          </w:tcPr>
          <w:p w14:paraId="3491F734" w14:textId="77777777" w:rsidR="000767A4" w:rsidRPr="004D7034" w:rsidRDefault="002C634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CURP</w:t>
            </w:r>
          </w:p>
        </w:tc>
        <w:tc>
          <w:tcPr>
            <w:tcW w:w="7084" w:type="dxa"/>
            <w:shd w:val="clear" w:color="auto" w:fill="F2F2F2" w:themeFill="background1" w:themeFillShade="F2"/>
            <w:vAlign w:val="center"/>
          </w:tcPr>
          <w:p w14:paraId="5EC54428" w14:textId="77777777" w:rsidR="000767A4" w:rsidRPr="000D4E95" w:rsidRDefault="000767A4"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0767A4" w:rsidRPr="000D4E95" w14:paraId="3EA61B93" w14:textId="77777777" w:rsidTr="006953C8">
        <w:trPr>
          <w:trHeight w:val="512"/>
        </w:trPr>
        <w:tc>
          <w:tcPr>
            <w:tcW w:w="3434" w:type="dxa"/>
            <w:vAlign w:val="center"/>
          </w:tcPr>
          <w:p w14:paraId="04C68DF0" w14:textId="77777777" w:rsidR="000767A4" w:rsidRPr="004D7034" w:rsidRDefault="00AD44E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Correo electrónico</w:t>
            </w:r>
          </w:p>
        </w:tc>
        <w:tc>
          <w:tcPr>
            <w:tcW w:w="7084" w:type="dxa"/>
            <w:vAlign w:val="center"/>
          </w:tcPr>
          <w:p w14:paraId="503FE7A2" w14:textId="77777777" w:rsidR="000767A4" w:rsidRPr="000D4E95" w:rsidRDefault="000767A4"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0767A4" w:rsidRPr="000D4E95" w14:paraId="72A3290A" w14:textId="77777777" w:rsidTr="006953C8">
        <w:trPr>
          <w:trHeight w:val="512"/>
        </w:trPr>
        <w:tc>
          <w:tcPr>
            <w:tcW w:w="3434" w:type="dxa"/>
            <w:shd w:val="clear" w:color="auto" w:fill="F2F2F2" w:themeFill="background1" w:themeFillShade="F2"/>
            <w:vAlign w:val="center"/>
          </w:tcPr>
          <w:p w14:paraId="057CBB8F" w14:textId="6CE316FF" w:rsidR="000767A4" w:rsidRPr="004D7034" w:rsidRDefault="006E2954" w:rsidP="006E2954">
            <w:pPr>
              <w:pStyle w:val="Parrafo-vieta-num"/>
              <w:numPr>
                <w:ilvl w:val="0"/>
                <w:numId w:val="0"/>
              </w:numPr>
              <w:tabs>
                <w:tab w:val="left" w:pos="851"/>
              </w:tabs>
              <w:snapToGrid w:val="0"/>
              <w:spacing w:after="0" w:line="240" w:lineRule="auto"/>
              <w:jc w:val="left"/>
              <w:rPr>
                <w:rFonts w:ascii="Noto Sans" w:hAnsi="Noto Sans" w:cs="Noto Sans"/>
                <w:sz w:val="21"/>
                <w:szCs w:val="21"/>
              </w:rPr>
            </w:pPr>
            <w:r>
              <w:rPr>
                <w:rFonts w:ascii="Noto Sans" w:hAnsi="Noto Sans" w:cs="Noto Sans"/>
                <w:sz w:val="21"/>
                <w:szCs w:val="21"/>
              </w:rPr>
              <w:t>Teléfono celular</w:t>
            </w:r>
          </w:p>
        </w:tc>
        <w:tc>
          <w:tcPr>
            <w:tcW w:w="7084" w:type="dxa"/>
            <w:shd w:val="clear" w:color="auto" w:fill="F2F2F2" w:themeFill="background1" w:themeFillShade="F2"/>
            <w:vAlign w:val="center"/>
          </w:tcPr>
          <w:p w14:paraId="1D3418AB" w14:textId="77777777" w:rsidR="000767A4" w:rsidRPr="000D4E95" w:rsidRDefault="000767A4"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0767A4" w:rsidRPr="000D4E95" w14:paraId="3FB0FD39" w14:textId="77777777" w:rsidTr="006953C8">
        <w:trPr>
          <w:trHeight w:val="512"/>
        </w:trPr>
        <w:tc>
          <w:tcPr>
            <w:tcW w:w="3434" w:type="dxa"/>
            <w:vAlign w:val="center"/>
          </w:tcPr>
          <w:p w14:paraId="786A6B6D" w14:textId="77777777" w:rsidR="000767A4" w:rsidRPr="004D7034" w:rsidRDefault="002C634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Teléfono de oficina y extensión</w:t>
            </w:r>
          </w:p>
        </w:tc>
        <w:tc>
          <w:tcPr>
            <w:tcW w:w="7084" w:type="dxa"/>
            <w:vAlign w:val="center"/>
          </w:tcPr>
          <w:p w14:paraId="25A82C1C" w14:textId="77777777" w:rsidR="000767A4" w:rsidRPr="000D4E95" w:rsidRDefault="000767A4"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2C6342" w:rsidRPr="000D4E95" w14:paraId="46709E76" w14:textId="77777777" w:rsidTr="006953C8">
        <w:trPr>
          <w:trHeight w:val="512"/>
        </w:trPr>
        <w:tc>
          <w:tcPr>
            <w:tcW w:w="3434" w:type="dxa"/>
            <w:vAlign w:val="center"/>
          </w:tcPr>
          <w:p w14:paraId="03EF3F63" w14:textId="0E765058" w:rsidR="002C6342" w:rsidRPr="004D7034" w:rsidRDefault="00EE3DF2" w:rsidP="006E2954">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Nomb</w:t>
            </w:r>
            <w:r w:rsidR="006E2954">
              <w:rPr>
                <w:rFonts w:ascii="Noto Sans" w:hAnsi="Noto Sans" w:cs="Noto Sans"/>
                <w:sz w:val="21"/>
                <w:szCs w:val="21"/>
              </w:rPr>
              <w:t>re completo de la Institución</w:t>
            </w:r>
          </w:p>
        </w:tc>
        <w:tc>
          <w:tcPr>
            <w:tcW w:w="7084" w:type="dxa"/>
            <w:vAlign w:val="center"/>
          </w:tcPr>
          <w:p w14:paraId="0C5F7DFA" w14:textId="77777777" w:rsidR="002C6342" w:rsidRPr="000D4E95" w:rsidRDefault="002C6342"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6E2954" w:rsidRPr="000D4E95" w14:paraId="600DB97D" w14:textId="77777777" w:rsidTr="006953C8">
        <w:trPr>
          <w:trHeight w:val="512"/>
        </w:trPr>
        <w:tc>
          <w:tcPr>
            <w:tcW w:w="3434" w:type="dxa"/>
            <w:vAlign w:val="center"/>
          </w:tcPr>
          <w:p w14:paraId="6D18C1E3" w14:textId="38B3E731" w:rsidR="006E2954" w:rsidRPr="004D7034" w:rsidRDefault="006953C8" w:rsidP="006953C8">
            <w:pPr>
              <w:pStyle w:val="Parrafo-vieta-num"/>
              <w:numPr>
                <w:ilvl w:val="0"/>
                <w:numId w:val="0"/>
              </w:numPr>
              <w:tabs>
                <w:tab w:val="left" w:pos="851"/>
              </w:tabs>
              <w:snapToGrid w:val="0"/>
              <w:spacing w:after="0" w:line="240" w:lineRule="auto"/>
              <w:jc w:val="left"/>
              <w:rPr>
                <w:rFonts w:ascii="Noto Sans" w:hAnsi="Noto Sans" w:cs="Noto Sans"/>
                <w:sz w:val="21"/>
                <w:szCs w:val="21"/>
              </w:rPr>
            </w:pPr>
            <w:r>
              <w:rPr>
                <w:rFonts w:ascii="Noto Sans" w:hAnsi="Noto Sans" w:cs="Noto Sans"/>
                <w:sz w:val="21"/>
                <w:szCs w:val="21"/>
              </w:rPr>
              <w:t xml:space="preserve">Nombre del </w:t>
            </w:r>
            <w:r w:rsidR="006E2954">
              <w:rPr>
                <w:rFonts w:ascii="Noto Sans" w:hAnsi="Noto Sans" w:cs="Noto Sans"/>
                <w:sz w:val="21"/>
                <w:szCs w:val="21"/>
              </w:rPr>
              <w:t xml:space="preserve">Establecimiento </w:t>
            </w:r>
            <w:r w:rsidR="00114E1D">
              <w:rPr>
                <w:rFonts w:ascii="Noto Sans" w:hAnsi="Noto Sans" w:cs="Noto Sans"/>
                <w:sz w:val="21"/>
                <w:szCs w:val="21"/>
              </w:rPr>
              <w:t>para la Atención M</w:t>
            </w:r>
            <w:r>
              <w:rPr>
                <w:rFonts w:ascii="Noto Sans" w:hAnsi="Noto Sans" w:cs="Noto Sans"/>
                <w:sz w:val="21"/>
                <w:szCs w:val="21"/>
              </w:rPr>
              <w:t>édica</w:t>
            </w:r>
            <w:r w:rsidR="006E2954" w:rsidRPr="004D7034">
              <w:rPr>
                <w:rFonts w:ascii="Noto Sans" w:hAnsi="Noto Sans" w:cs="Noto Sans"/>
                <w:sz w:val="21"/>
                <w:szCs w:val="21"/>
              </w:rPr>
              <w:t xml:space="preserve"> </w:t>
            </w:r>
            <w:r>
              <w:rPr>
                <w:rFonts w:ascii="Noto Sans" w:hAnsi="Noto Sans" w:cs="Noto Sans"/>
                <w:sz w:val="21"/>
                <w:szCs w:val="21"/>
              </w:rPr>
              <w:t>o Unidad Administrativa de Adscripción</w:t>
            </w:r>
          </w:p>
        </w:tc>
        <w:tc>
          <w:tcPr>
            <w:tcW w:w="7084" w:type="dxa"/>
            <w:vAlign w:val="center"/>
          </w:tcPr>
          <w:p w14:paraId="69D30903" w14:textId="77777777" w:rsidR="006E2954" w:rsidRPr="000D4E95" w:rsidRDefault="006E2954"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2C6342" w:rsidRPr="000D4E95" w14:paraId="0C822A4D" w14:textId="77777777" w:rsidTr="006953C8">
        <w:trPr>
          <w:trHeight w:val="512"/>
        </w:trPr>
        <w:tc>
          <w:tcPr>
            <w:tcW w:w="3434" w:type="dxa"/>
            <w:vAlign w:val="center"/>
          </w:tcPr>
          <w:p w14:paraId="697BE902" w14:textId="070CD22F" w:rsidR="006E4667" w:rsidRPr="004D7034" w:rsidRDefault="002C634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Puesto</w:t>
            </w:r>
            <w:r w:rsidR="00814BD4" w:rsidRPr="004D7034">
              <w:rPr>
                <w:rFonts w:ascii="Noto Sans" w:hAnsi="Noto Sans" w:cs="Noto Sans"/>
                <w:sz w:val="21"/>
                <w:szCs w:val="21"/>
              </w:rPr>
              <w:t xml:space="preserve"> </w:t>
            </w:r>
            <w:r w:rsidR="006E4667" w:rsidRPr="004D7034">
              <w:rPr>
                <w:rFonts w:ascii="Noto Sans" w:hAnsi="Noto Sans" w:cs="Noto Sans"/>
                <w:sz w:val="21"/>
                <w:szCs w:val="21"/>
              </w:rPr>
              <w:t>/</w:t>
            </w:r>
            <w:r w:rsidR="00814BD4" w:rsidRPr="004D7034">
              <w:rPr>
                <w:rFonts w:ascii="Noto Sans" w:hAnsi="Noto Sans" w:cs="Noto Sans"/>
                <w:sz w:val="21"/>
                <w:szCs w:val="21"/>
              </w:rPr>
              <w:t xml:space="preserve"> </w:t>
            </w:r>
            <w:r w:rsidR="006E4667" w:rsidRPr="004D7034">
              <w:rPr>
                <w:rFonts w:ascii="Noto Sans" w:hAnsi="Noto Sans" w:cs="Noto Sans"/>
                <w:sz w:val="21"/>
                <w:szCs w:val="21"/>
              </w:rPr>
              <w:t xml:space="preserve">Cargo </w:t>
            </w:r>
          </w:p>
        </w:tc>
        <w:tc>
          <w:tcPr>
            <w:tcW w:w="7084" w:type="dxa"/>
            <w:vAlign w:val="center"/>
          </w:tcPr>
          <w:p w14:paraId="51A6F141" w14:textId="77777777" w:rsidR="002C6342" w:rsidRPr="000D4E95" w:rsidRDefault="002C6342"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814BD4" w:rsidRPr="000D4E95" w14:paraId="3B77DF23" w14:textId="77777777" w:rsidTr="006953C8">
        <w:trPr>
          <w:trHeight w:val="512"/>
        </w:trPr>
        <w:tc>
          <w:tcPr>
            <w:tcW w:w="3434" w:type="dxa"/>
            <w:vAlign w:val="center"/>
          </w:tcPr>
          <w:p w14:paraId="48B87A5C" w14:textId="6E4C5D9E" w:rsidR="00814BD4" w:rsidRPr="004D7034" w:rsidRDefault="00814BD4"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R</w:t>
            </w:r>
            <w:r w:rsidR="00CA7C6A" w:rsidRPr="004D7034">
              <w:rPr>
                <w:rFonts w:ascii="Noto Sans" w:hAnsi="Noto Sans" w:cs="Noto Sans"/>
                <w:sz w:val="21"/>
                <w:szCs w:val="21"/>
              </w:rPr>
              <w:t>econocimiento en el que concursa</w:t>
            </w:r>
          </w:p>
        </w:tc>
        <w:tc>
          <w:tcPr>
            <w:tcW w:w="7084" w:type="dxa"/>
            <w:vAlign w:val="center"/>
          </w:tcPr>
          <w:p w14:paraId="683B0691" w14:textId="77777777" w:rsidR="00814BD4" w:rsidRPr="000D4E95" w:rsidRDefault="00814BD4"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r w:rsidR="002C6342" w:rsidRPr="000D4E95" w14:paraId="3E0F01C2" w14:textId="77777777" w:rsidTr="006953C8">
        <w:trPr>
          <w:trHeight w:val="512"/>
        </w:trPr>
        <w:tc>
          <w:tcPr>
            <w:tcW w:w="3434" w:type="dxa"/>
            <w:shd w:val="clear" w:color="auto" w:fill="F2F2F2" w:themeFill="background1" w:themeFillShade="F2"/>
            <w:vAlign w:val="center"/>
          </w:tcPr>
          <w:p w14:paraId="789D7DB9" w14:textId="77777777" w:rsidR="002C6342" w:rsidRPr="004D7034" w:rsidRDefault="002C634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Categoría en la que concursa</w:t>
            </w:r>
          </w:p>
        </w:tc>
        <w:tc>
          <w:tcPr>
            <w:tcW w:w="7084" w:type="dxa"/>
            <w:shd w:val="clear" w:color="auto" w:fill="F2F2F2" w:themeFill="background1" w:themeFillShade="F2"/>
            <w:vAlign w:val="center"/>
          </w:tcPr>
          <w:p w14:paraId="4CED136C" w14:textId="77777777" w:rsidR="002C6342" w:rsidRPr="000D4E95" w:rsidRDefault="002C6342" w:rsidP="000D4E95">
            <w:pPr>
              <w:pStyle w:val="Parrafo-vieta-num"/>
              <w:numPr>
                <w:ilvl w:val="0"/>
                <w:numId w:val="0"/>
              </w:numPr>
              <w:tabs>
                <w:tab w:val="left" w:pos="851"/>
              </w:tabs>
              <w:snapToGrid w:val="0"/>
              <w:spacing w:after="0" w:line="240" w:lineRule="auto"/>
              <w:jc w:val="left"/>
              <w:rPr>
                <w:rFonts w:ascii="Montserrat" w:hAnsi="Montserrat"/>
                <w:sz w:val="21"/>
                <w:szCs w:val="21"/>
              </w:rPr>
            </w:pPr>
          </w:p>
        </w:tc>
      </w:tr>
    </w:tbl>
    <w:p w14:paraId="4EAC21BF" w14:textId="77777777" w:rsidR="006953C8" w:rsidRDefault="006953C8" w:rsidP="006953C8">
      <w:pPr>
        <w:pStyle w:val="Datos1"/>
        <w:numPr>
          <w:ilvl w:val="0"/>
          <w:numId w:val="0"/>
        </w:numPr>
        <w:ind w:left="757" w:hanging="360"/>
        <w:rPr>
          <w:rFonts w:ascii="Noto Sans Black" w:hAnsi="Noto Sans Black" w:cs="Noto Sans Black"/>
        </w:rPr>
      </w:pPr>
    </w:p>
    <w:p w14:paraId="18A54BFF" w14:textId="77777777" w:rsidR="006953C8" w:rsidRDefault="006953C8">
      <w:pPr>
        <w:rPr>
          <w:rFonts w:ascii="Noto Sans Black" w:eastAsiaTheme="minorEastAsia" w:hAnsi="Noto Sans Black" w:cs="Noto Sans Black"/>
          <w:b/>
          <w:bCs/>
          <w:sz w:val="21"/>
          <w:szCs w:val="21"/>
        </w:rPr>
      </w:pPr>
      <w:r>
        <w:rPr>
          <w:rFonts w:ascii="Noto Sans Black" w:hAnsi="Noto Sans Black" w:cs="Noto Sans Black"/>
        </w:rPr>
        <w:br w:type="page"/>
      </w:r>
    </w:p>
    <w:p w14:paraId="6CDB18B4" w14:textId="1C9C9ECC" w:rsidR="007F2AE4" w:rsidRPr="007D08B6" w:rsidRDefault="00F7439E" w:rsidP="007B6552">
      <w:pPr>
        <w:pStyle w:val="Parrafo-vieta-num"/>
        <w:numPr>
          <w:ilvl w:val="0"/>
          <w:numId w:val="0"/>
        </w:numPr>
        <w:snapToGrid w:val="0"/>
        <w:spacing w:after="160" w:line="240" w:lineRule="auto"/>
        <w:rPr>
          <w:rFonts w:ascii="Noto Sans" w:hAnsi="Noto Sans" w:cs="Noto Sans"/>
          <w:b/>
          <w:bCs/>
          <w:sz w:val="21"/>
          <w:szCs w:val="21"/>
        </w:rPr>
      </w:pPr>
      <w:r>
        <w:rPr>
          <w:rFonts w:ascii="Noto Sans" w:hAnsi="Noto Sans" w:cs="Noto Sans"/>
          <w:b/>
          <w:bCs/>
          <w:sz w:val="21"/>
          <w:szCs w:val="21"/>
        </w:rPr>
        <w:lastRenderedPageBreak/>
        <w:t>Programa de P</w:t>
      </w:r>
      <w:r w:rsidR="007056B1">
        <w:rPr>
          <w:rFonts w:ascii="Noto Sans" w:hAnsi="Noto Sans" w:cs="Noto Sans"/>
          <w:b/>
          <w:bCs/>
          <w:sz w:val="21"/>
          <w:szCs w:val="21"/>
        </w:rPr>
        <w:t xml:space="preserve">rofesionalización </w:t>
      </w:r>
    </w:p>
    <w:tbl>
      <w:tblPr>
        <w:tblStyle w:val="Tablaconcuadrcula"/>
        <w:tblW w:w="4982"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2398"/>
        <w:gridCol w:w="2269"/>
        <w:gridCol w:w="2552"/>
        <w:gridCol w:w="1560"/>
        <w:gridCol w:w="1701"/>
      </w:tblGrid>
      <w:tr w:rsidR="0090396C" w:rsidRPr="00A65248" w14:paraId="3549F27D" w14:textId="77777777" w:rsidTr="001E1856">
        <w:trPr>
          <w:trHeight w:val="35"/>
        </w:trPr>
        <w:tc>
          <w:tcPr>
            <w:tcW w:w="2398" w:type="dxa"/>
            <w:shd w:val="clear" w:color="auto" w:fill="5D1333"/>
            <w:vAlign w:val="center"/>
          </w:tcPr>
          <w:p w14:paraId="7021F29E" w14:textId="77777777" w:rsidR="0090396C" w:rsidRPr="00A65248" w:rsidRDefault="0090396C" w:rsidP="001E1856">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Grado Académico</w:t>
            </w:r>
          </w:p>
        </w:tc>
        <w:tc>
          <w:tcPr>
            <w:tcW w:w="2269" w:type="dxa"/>
            <w:shd w:val="clear" w:color="auto" w:fill="5D1333"/>
            <w:vAlign w:val="center"/>
          </w:tcPr>
          <w:p w14:paraId="6165864B" w14:textId="77777777" w:rsidR="0090396C" w:rsidRPr="00A65248" w:rsidRDefault="0090396C" w:rsidP="001E1856">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del Programa</w:t>
            </w:r>
          </w:p>
        </w:tc>
        <w:tc>
          <w:tcPr>
            <w:tcW w:w="2552" w:type="dxa"/>
            <w:shd w:val="clear" w:color="auto" w:fill="5D1333"/>
            <w:vAlign w:val="center"/>
          </w:tcPr>
          <w:p w14:paraId="0EDDCA09" w14:textId="77777777" w:rsidR="0090396C" w:rsidRPr="00A65248" w:rsidRDefault="0090396C" w:rsidP="001E1856">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Cédula Profesional</w:t>
            </w:r>
          </w:p>
        </w:tc>
        <w:tc>
          <w:tcPr>
            <w:tcW w:w="1560" w:type="dxa"/>
            <w:shd w:val="clear" w:color="auto" w:fill="5D1333"/>
            <w:vAlign w:val="center"/>
          </w:tcPr>
          <w:p w14:paraId="6D9C6620" w14:textId="77777777" w:rsidR="0090396C" w:rsidRPr="00A65248" w:rsidRDefault="0090396C" w:rsidP="001E1856">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Distinciones</w:t>
            </w:r>
          </w:p>
        </w:tc>
        <w:tc>
          <w:tcPr>
            <w:tcW w:w="1701" w:type="dxa"/>
            <w:shd w:val="clear" w:color="auto" w:fill="5D1333"/>
          </w:tcPr>
          <w:p w14:paraId="2406D5EF" w14:textId="77777777" w:rsidR="0090396C" w:rsidRPr="00A65248" w:rsidRDefault="0090396C" w:rsidP="001E1856">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Pr>
                <w:rFonts w:ascii="Noto Sans" w:hAnsi="Noto Sans" w:cs="Noto Sans"/>
                <w:b/>
                <w:bCs/>
                <w:color w:val="FFFFFF" w:themeColor="background1"/>
                <w:sz w:val="18"/>
                <w:szCs w:val="18"/>
              </w:rPr>
              <w:t>Estatus</w:t>
            </w:r>
          </w:p>
        </w:tc>
      </w:tr>
      <w:tr w:rsidR="0090396C" w:rsidRPr="00CD7898" w14:paraId="08EA683B" w14:textId="77777777" w:rsidTr="001E1856">
        <w:trPr>
          <w:trHeight w:val="510"/>
        </w:trPr>
        <w:tc>
          <w:tcPr>
            <w:tcW w:w="2398" w:type="dxa"/>
            <w:vAlign w:val="center"/>
          </w:tcPr>
          <w:p w14:paraId="70E875E1"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r w:rsidRPr="004D7034">
              <w:rPr>
                <w:rFonts w:ascii="Noto Sans" w:hAnsi="Noto Sans" w:cs="Noto Sans"/>
                <w:sz w:val="21"/>
                <w:szCs w:val="21"/>
              </w:rPr>
              <w:t>Profesional Técnico / TSU</w:t>
            </w:r>
          </w:p>
        </w:tc>
        <w:tc>
          <w:tcPr>
            <w:tcW w:w="2269" w:type="dxa"/>
            <w:vAlign w:val="center"/>
          </w:tcPr>
          <w:p w14:paraId="20FF3C17"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2552" w:type="dxa"/>
            <w:vAlign w:val="center"/>
          </w:tcPr>
          <w:p w14:paraId="7AB101DD"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560" w:type="dxa"/>
            <w:vAlign w:val="center"/>
          </w:tcPr>
          <w:p w14:paraId="73A16E5F"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701" w:type="dxa"/>
          </w:tcPr>
          <w:p w14:paraId="131432B8"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p>
        </w:tc>
      </w:tr>
      <w:tr w:rsidR="0090396C" w:rsidRPr="00CD7898" w14:paraId="4BD38F92" w14:textId="77777777" w:rsidTr="001E1856">
        <w:trPr>
          <w:trHeight w:val="510"/>
        </w:trPr>
        <w:tc>
          <w:tcPr>
            <w:tcW w:w="2398" w:type="dxa"/>
            <w:shd w:val="clear" w:color="auto" w:fill="F2F2F2" w:themeFill="background1" w:themeFillShade="F2"/>
            <w:vAlign w:val="center"/>
          </w:tcPr>
          <w:p w14:paraId="23AD596E"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r>
              <w:rPr>
                <w:rFonts w:ascii="Noto Sans" w:hAnsi="Noto Sans" w:cs="Noto Sans"/>
                <w:sz w:val="21"/>
                <w:szCs w:val="21"/>
              </w:rPr>
              <w:t>Licenciatura</w:t>
            </w:r>
            <w:r w:rsidRPr="004D7034">
              <w:rPr>
                <w:rFonts w:ascii="Noto Sans" w:hAnsi="Noto Sans" w:cs="Noto Sans"/>
                <w:sz w:val="21"/>
                <w:szCs w:val="21"/>
              </w:rPr>
              <w:t xml:space="preserve"> (s)</w:t>
            </w:r>
          </w:p>
        </w:tc>
        <w:tc>
          <w:tcPr>
            <w:tcW w:w="2269" w:type="dxa"/>
            <w:shd w:val="clear" w:color="auto" w:fill="F2F2F2" w:themeFill="background1" w:themeFillShade="F2"/>
            <w:vAlign w:val="center"/>
          </w:tcPr>
          <w:p w14:paraId="4C4C9B11"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2552" w:type="dxa"/>
            <w:shd w:val="clear" w:color="auto" w:fill="F2F2F2" w:themeFill="background1" w:themeFillShade="F2"/>
            <w:vAlign w:val="center"/>
          </w:tcPr>
          <w:p w14:paraId="31E5A74E"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560" w:type="dxa"/>
            <w:shd w:val="clear" w:color="auto" w:fill="F2F2F2" w:themeFill="background1" w:themeFillShade="F2"/>
            <w:vAlign w:val="center"/>
          </w:tcPr>
          <w:p w14:paraId="525023CA"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701" w:type="dxa"/>
            <w:shd w:val="clear" w:color="auto" w:fill="F2F2F2" w:themeFill="background1" w:themeFillShade="F2"/>
          </w:tcPr>
          <w:p w14:paraId="6779EF05" w14:textId="77777777" w:rsidR="0090396C" w:rsidRPr="004D7034" w:rsidRDefault="0090396C" w:rsidP="001E1856">
            <w:pPr>
              <w:pStyle w:val="Parrafo-vieta-num"/>
              <w:numPr>
                <w:ilvl w:val="0"/>
                <w:numId w:val="0"/>
              </w:numPr>
              <w:tabs>
                <w:tab w:val="left" w:pos="851"/>
              </w:tabs>
              <w:snapToGrid w:val="0"/>
              <w:spacing w:after="0" w:line="240" w:lineRule="auto"/>
              <w:jc w:val="left"/>
              <w:rPr>
                <w:rFonts w:ascii="Noto Sans" w:hAnsi="Noto Sans" w:cs="Noto Sans"/>
                <w:sz w:val="21"/>
                <w:szCs w:val="21"/>
              </w:rPr>
            </w:pPr>
          </w:p>
        </w:tc>
      </w:tr>
    </w:tbl>
    <w:p w14:paraId="0A707DD0" w14:textId="440C3897" w:rsidR="00E22F09" w:rsidRDefault="00784113" w:rsidP="007F2AE4">
      <w:pPr>
        <w:pStyle w:val="Parrafo-vieta-num"/>
        <w:numPr>
          <w:ilvl w:val="0"/>
          <w:numId w:val="0"/>
        </w:numPr>
        <w:snapToGrid w:val="0"/>
        <w:spacing w:after="160" w:line="240" w:lineRule="auto"/>
        <w:rPr>
          <w:rFonts w:ascii="Noto Sans" w:hAnsi="Noto Sans" w:cs="Noto Sans"/>
          <w:sz w:val="16"/>
          <w:szCs w:val="16"/>
        </w:rPr>
      </w:pPr>
      <w:r w:rsidRPr="004D7034">
        <w:rPr>
          <w:rFonts w:ascii="Noto Sans" w:hAnsi="Noto Sans" w:cs="Noto Sans"/>
          <w:sz w:val="16"/>
          <w:szCs w:val="16"/>
        </w:rPr>
        <w:t>Para las personas propuestas al Reconocimiento al Mérito del Profesional Técnico en Trabajo Social, que se encuentren actualmente cursando la Licenciatura en Trabajo Social, deberá adjuntar constancia de estudios simple de la Institución Educativa vigente, en el cual se haga constar el nombre, matrícula y avance del programa</w:t>
      </w:r>
      <w:r w:rsidR="000D1D48">
        <w:rPr>
          <w:rFonts w:ascii="Noto Sans" w:hAnsi="Noto Sans" w:cs="Noto Sans"/>
          <w:sz w:val="16"/>
          <w:szCs w:val="16"/>
        </w:rPr>
        <w:t>.</w:t>
      </w:r>
    </w:p>
    <w:p w14:paraId="2ADD6CF7" w14:textId="29AC5025" w:rsidR="00E163A8" w:rsidRPr="001B16D5" w:rsidRDefault="00E163A8" w:rsidP="007F2AE4">
      <w:pPr>
        <w:pStyle w:val="Parrafo-vieta-num"/>
        <w:numPr>
          <w:ilvl w:val="0"/>
          <w:numId w:val="0"/>
        </w:numPr>
        <w:snapToGrid w:val="0"/>
        <w:spacing w:after="160" w:line="240" w:lineRule="auto"/>
        <w:rPr>
          <w:rFonts w:ascii="Noto Sans Black" w:hAnsi="Noto Sans Black" w:cs="Noto Sans Black"/>
          <w:b/>
          <w:sz w:val="21"/>
          <w:szCs w:val="21"/>
        </w:rPr>
      </w:pPr>
      <w:r w:rsidRPr="001B16D5">
        <w:rPr>
          <w:rFonts w:ascii="Noto Sans Black" w:hAnsi="Noto Sans Black" w:cs="Noto Sans Black"/>
          <w:b/>
          <w:bCs/>
          <w:sz w:val="21"/>
          <w:szCs w:val="21"/>
        </w:rPr>
        <w:t>E</w:t>
      </w:r>
      <w:r w:rsidRPr="001B16D5">
        <w:rPr>
          <w:rFonts w:ascii="Noto Sans Black" w:hAnsi="Noto Sans Black" w:cs="Noto Sans Black"/>
          <w:b/>
          <w:sz w:val="21"/>
          <w:szCs w:val="21"/>
        </w:rPr>
        <w:t>ducaci</w:t>
      </w:r>
      <w:r w:rsidR="003A3269" w:rsidRPr="001B16D5">
        <w:rPr>
          <w:rFonts w:ascii="Noto Sans Black" w:hAnsi="Noto Sans Black" w:cs="Noto Sans Black"/>
          <w:b/>
          <w:sz w:val="21"/>
          <w:szCs w:val="21"/>
        </w:rPr>
        <w:t>ón C</w:t>
      </w:r>
      <w:r w:rsidR="001A17EC" w:rsidRPr="001B16D5">
        <w:rPr>
          <w:rFonts w:ascii="Noto Sans Black" w:hAnsi="Noto Sans Black" w:cs="Noto Sans Black"/>
          <w:b/>
          <w:sz w:val="21"/>
          <w:szCs w:val="21"/>
        </w:rPr>
        <w:t>ontinua</w:t>
      </w:r>
    </w:p>
    <w:tbl>
      <w:tblPr>
        <w:tblStyle w:val="Tablaconcuadrcula"/>
        <w:tblW w:w="5000" w:type="pct"/>
        <w:jc w:val="center"/>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984"/>
        <w:gridCol w:w="5394"/>
        <w:gridCol w:w="1079"/>
        <w:gridCol w:w="3061"/>
      </w:tblGrid>
      <w:tr w:rsidR="00A65248" w:rsidRPr="00A65248" w14:paraId="70EF11C7" w14:textId="77777777" w:rsidTr="00A65248">
        <w:trPr>
          <w:trHeight w:val="35"/>
          <w:jc w:val="center"/>
        </w:trPr>
        <w:tc>
          <w:tcPr>
            <w:tcW w:w="10518" w:type="dxa"/>
            <w:gridSpan w:val="4"/>
            <w:shd w:val="clear" w:color="auto" w:fill="5D1333"/>
            <w:vAlign w:val="center"/>
          </w:tcPr>
          <w:p w14:paraId="362CD4DE" w14:textId="7D0A7EEF" w:rsidR="006377F2" w:rsidRPr="00A65248" w:rsidRDefault="006377F2"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Cursos</w:t>
            </w:r>
          </w:p>
        </w:tc>
      </w:tr>
      <w:tr w:rsidR="00A65248" w:rsidRPr="00A65248" w14:paraId="3BA8A3B4" w14:textId="77777777" w:rsidTr="00A65248">
        <w:trPr>
          <w:trHeight w:val="35"/>
          <w:jc w:val="center"/>
        </w:trPr>
        <w:tc>
          <w:tcPr>
            <w:tcW w:w="984" w:type="dxa"/>
            <w:shd w:val="clear" w:color="auto" w:fill="5D1333"/>
            <w:vAlign w:val="center"/>
          </w:tcPr>
          <w:p w14:paraId="32965953" w14:textId="77777777" w:rsidR="00427002" w:rsidRPr="00A65248" w:rsidRDefault="00427002"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Año</w:t>
            </w:r>
          </w:p>
        </w:tc>
        <w:tc>
          <w:tcPr>
            <w:tcW w:w="5394" w:type="dxa"/>
            <w:shd w:val="clear" w:color="auto" w:fill="5D1333"/>
            <w:vAlign w:val="center"/>
          </w:tcPr>
          <w:p w14:paraId="4CED9806" w14:textId="77777777" w:rsidR="00427002" w:rsidRPr="00A65248" w:rsidRDefault="00427002"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w:t>
            </w:r>
            <w:r w:rsidR="00AF70AA" w:rsidRPr="00A65248">
              <w:rPr>
                <w:rFonts w:ascii="Noto Sans" w:hAnsi="Noto Sans" w:cs="Noto Sans"/>
                <w:b/>
                <w:bCs/>
                <w:color w:val="FFFFFF" w:themeColor="background1"/>
                <w:sz w:val="18"/>
                <w:szCs w:val="18"/>
              </w:rPr>
              <w:t>l Curso</w:t>
            </w:r>
          </w:p>
        </w:tc>
        <w:tc>
          <w:tcPr>
            <w:tcW w:w="1079" w:type="dxa"/>
            <w:shd w:val="clear" w:color="auto" w:fill="5D1333"/>
            <w:vAlign w:val="center"/>
          </w:tcPr>
          <w:p w14:paraId="51EDF3F9" w14:textId="6791F41A" w:rsidR="00427002" w:rsidRPr="00A65248" w:rsidRDefault="00A45B83"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 H</w:t>
            </w:r>
            <w:r w:rsidR="00427002" w:rsidRPr="00A65248">
              <w:rPr>
                <w:rFonts w:ascii="Noto Sans" w:hAnsi="Noto Sans" w:cs="Noto Sans"/>
                <w:b/>
                <w:bCs/>
                <w:color w:val="FFFFFF" w:themeColor="background1"/>
                <w:sz w:val="18"/>
                <w:szCs w:val="18"/>
              </w:rPr>
              <w:t>oras</w:t>
            </w:r>
          </w:p>
        </w:tc>
        <w:tc>
          <w:tcPr>
            <w:tcW w:w="3061" w:type="dxa"/>
            <w:shd w:val="clear" w:color="auto" w:fill="5D1333"/>
            <w:vAlign w:val="center"/>
          </w:tcPr>
          <w:p w14:paraId="30B57079" w14:textId="77777777" w:rsidR="00427002" w:rsidRPr="00A65248" w:rsidRDefault="00427002"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Institución Educativa / Aval</w:t>
            </w:r>
          </w:p>
        </w:tc>
      </w:tr>
      <w:tr w:rsidR="00427002" w:rsidRPr="004D7034" w14:paraId="7C3096F7" w14:textId="77777777" w:rsidTr="00C379C0">
        <w:trPr>
          <w:trHeight w:val="510"/>
          <w:jc w:val="center"/>
        </w:trPr>
        <w:tc>
          <w:tcPr>
            <w:tcW w:w="984" w:type="dxa"/>
            <w:vAlign w:val="center"/>
          </w:tcPr>
          <w:p w14:paraId="4F9D10BF"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5394" w:type="dxa"/>
            <w:vAlign w:val="center"/>
          </w:tcPr>
          <w:p w14:paraId="57985FDA"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079" w:type="dxa"/>
            <w:vAlign w:val="center"/>
          </w:tcPr>
          <w:p w14:paraId="0BA220B0"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3061" w:type="dxa"/>
            <w:vAlign w:val="center"/>
          </w:tcPr>
          <w:p w14:paraId="65CCC864"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r>
      <w:tr w:rsidR="00427002" w:rsidRPr="004D7034" w14:paraId="2CED92F1" w14:textId="77777777" w:rsidTr="00C379C0">
        <w:trPr>
          <w:trHeight w:val="510"/>
          <w:jc w:val="center"/>
        </w:trPr>
        <w:tc>
          <w:tcPr>
            <w:tcW w:w="984" w:type="dxa"/>
            <w:shd w:val="clear" w:color="auto" w:fill="F2F2F2" w:themeFill="background1" w:themeFillShade="F2"/>
            <w:vAlign w:val="center"/>
          </w:tcPr>
          <w:p w14:paraId="6F1C7E7C"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5394" w:type="dxa"/>
            <w:shd w:val="clear" w:color="auto" w:fill="F2F2F2" w:themeFill="background1" w:themeFillShade="F2"/>
            <w:vAlign w:val="center"/>
          </w:tcPr>
          <w:p w14:paraId="332D4585"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079" w:type="dxa"/>
            <w:shd w:val="clear" w:color="auto" w:fill="F2F2F2" w:themeFill="background1" w:themeFillShade="F2"/>
            <w:vAlign w:val="center"/>
          </w:tcPr>
          <w:p w14:paraId="6AD0DD80"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3061" w:type="dxa"/>
            <w:shd w:val="clear" w:color="auto" w:fill="F2F2F2" w:themeFill="background1" w:themeFillShade="F2"/>
            <w:vAlign w:val="center"/>
          </w:tcPr>
          <w:p w14:paraId="69CE5DB3"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r>
      <w:tr w:rsidR="00427002" w:rsidRPr="004D7034" w14:paraId="0DA2833B" w14:textId="77777777" w:rsidTr="00C379C0">
        <w:trPr>
          <w:trHeight w:val="510"/>
          <w:jc w:val="center"/>
        </w:trPr>
        <w:tc>
          <w:tcPr>
            <w:tcW w:w="984" w:type="dxa"/>
            <w:vAlign w:val="center"/>
          </w:tcPr>
          <w:p w14:paraId="312AE525"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5394" w:type="dxa"/>
            <w:vAlign w:val="center"/>
          </w:tcPr>
          <w:p w14:paraId="55A57BC1"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079" w:type="dxa"/>
            <w:vAlign w:val="center"/>
          </w:tcPr>
          <w:p w14:paraId="4889879C"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3061" w:type="dxa"/>
            <w:vAlign w:val="center"/>
          </w:tcPr>
          <w:p w14:paraId="5F24461C" w14:textId="77777777" w:rsidR="00427002" w:rsidRPr="004D7034" w:rsidRDefault="00427002" w:rsidP="000D4E95">
            <w:pPr>
              <w:pStyle w:val="Parrafo-vieta-num"/>
              <w:numPr>
                <w:ilvl w:val="0"/>
                <w:numId w:val="0"/>
              </w:numPr>
              <w:tabs>
                <w:tab w:val="left" w:pos="851"/>
              </w:tabs>
              <w:snapToGrid w:val="0"/>
              <w:spacing w:after="0" w:line="240" w:lineRule="auto"/>
              <w:jc w:val="left"/>
              <w:rPr>
                <w:rFonts w:ascii="Noto Sans" w:hAnsi="Noto Sans" w:cs="Noto Sans"/>
                <w:sz w:val="21"/>
                <w:szCs w:val="21"/>
              </w:rPr>
            </w:pPr>
          </w:p>
        </w:tc>
      </w:tr>
    </w:tbl>
    <w:p w14:paraId="6B335A4B" w14:textId="0DC2B2B0" w:rsidR="009B7A33" w:rsidRDefault="005D00A1" w:rsidP="004D7034">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 xml:space="preserve">Adjuntar constancias como evidencia documental, considerando únicamente aquellas que acrediten </w:t>
      </w:r>
      <w:r w:rsidRPr="007177F4">
        <w:rPr>
          <w:rFonts w:ascii="Noto Sans" w:hAnsi="Noto Sans" w:cs="Noto Sans"/>
          <w:b/>
          <w:sz w:val="16"/>
          <w:szCs w:val="16"/>
        </w:rPr>
        <w:t>una duración igual o superior a 20 horas</w:t>
      </w:r>
      <w:r w:rsidRPr="00E204D8">
        <w:rPr>
          <w:rFonts w:ascii="Noto Sans" w:hAnsi="Noto Sans" w:cs="Noto Sans"/>
          <w:sz w:val="16"/>
          <w:szCs w:val="16"/>
        </w:rPr>
        <w:t>. Las constancias deberán organizarse cronológicamente, iniciando por la más reciente.</w:t>
      </w:r>
    </w:p>
    <w:p w14:paraId="67B13237" w14:textId="77777777" w:rsidR="00FF64FB" w:rsidRDefault="00FF64FB" w:rsidP="004D7034">
      <w:pPr>
        <w:pStyle w:val="Parrafo-vieta-num"/>
        <w:numPr>
          <w:ilvl w:val="0"/>
          <w:numId w:val="0"/>
        </w:numPr>
        <w:snapToGrid w:val="0"/>
        <w:spacing w:after="160" w:line="240" w:lineRule="auto"/>
        <w:rPr>
          <w:rFonts w:ascii="Noto Sans" w:hAnsi="Noto Sans" w:cs="Noto Sans"/>
          <w:sz w:val="16"/>
          <w:szCs w:val="16"/>
        </w:rPr>
      </w:pPr>
    </w:p>
    <w:tbl>
      <w:tblPr>
        <w:tblStyle w:val="Tablaconcuadrcula"/>
        <w:tblW w:w="5000"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984"/>
        <w:gridCol w:w="5394"/>
        <w:gridCol w:w="1079"/>
        <w:gridCol w:w="3061"/>
      </w:tblGrid>
      <w:tr w:rsidR="00892346" w:rsidRPr="00A65248" w14:paraId="4C03C143" w14:textId="77777777" w:rsidTr="00121948">
        <w:trPr>
          <w:trHeight w:val="35"/>
        </w:trPr>
        <w:tc>
          <w:tcPr>
            <w:tcW w:w="10518" w:type="dxa"/>
            <w:gridSpan w:val="4"/>
            <w:shd w:val="clear" w:color="auto" w:fill="5D1333"/>
            <w:vAlign w:val="center"/>
          </w:tcPr>
          <w:p w14:paraId="3805A7D1" w14:textId="77777777" w:rsidR="00892346" w:rsidRPr="00A65248" w:rsidRDefault="00892346" w:rsidP="00121948">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Diplomados</w:t>
            </w:r>
          </w:p>
        </w:tc>
      </w:tr>
      <w:tr w:rsidR="00892346" w:rsidRPr="00A65248" w14:paraId="2134B650" w14:textId="77777777" w:rsidTr="00121948">
        <w:trPr>
          <w:trHeight w:val="35"/>
        </w:trPr>
        <w:tc>
          <w:tcPr>
            <w:tcW w:w="984" w:type="dxa"/>
            <w:shd w:val="clear" w:color="auto" w:fill="5D1333"/>
            <w:vAlign w:val="center"/>
          </w:tcPr>
          <w:p w14:paraId="4719F3FE" w14:textId="77777777" w:rsidR="00892346" w:rsidRPr="00A65248" w:rsidRDefault="00892346" w:rsidP="00121948">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Año</w:t>
            </w:r>
          </w:p>
        </w:tc>
        <w:tc>
          <w:tcPr>
            <w:tcW w:w="5394" w:type="dxa"/>
            <w:shd w:val="clear" w:color="auto" w:fill="5D1333"/>
            <w:vAlign w:val="center"/>
          </w:tcPr>
          <w:p w14:paraId="49B22A25" w14:textId="77777777" w:rsidR="00892346" w:rsidRPr="00A65248" w:rsidRDefault="00892346" w:rsidP="00121948">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del Diplomado</w:t>
            </w:r>
          </w:p>
        </w:tc>
        <w:tc>
          <w:tcPr>
            <w:tcW w:w="1079" w:type="dxa"/>
            <w:shd w:val="clear" w:color="auto" w:fill="5D1333"/>
            <w:vAlign w:val="center"/>
          </w:tcPr>
          <w:p w14:paraId="5307A33C" w14:textId="77777777" w:rsidR="00892346" w:rsidRPr="00A65248" w:rsidRDefault="00892346" w:rsidP="00121948">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 Horas</w:t>
            </w:r>
          </w:p>
        </w:tc>
        <w:tc>
          <w:tcPr>
            <w:tcW w:w="3061" w:type="dxa"/>
            <w:shd w:val="clear" w:color="auto" w:fill="5D1333"/>
            <w:vAlign w:val="center"/>
          </w:tcPr>
          <w:p w14:paraId="670E0DCF" w14:textId="77777777" w:rsidR="00892346" w:rsidRPr="00A65248" w:rsidRDefault="00892346" w:rsidP="00121948">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Institución Educativa / Aval</w:t>
            </w:r>
          </w:p>
        </w:tc>
      </w:tr>
      <w:tr w:rsidR="00892346" w:rsidRPr="0016282F" w14:paraId="4B280E5B" w14:textId="77777777" w:rsidTr="00121948">
        <w:trPr>
          <w:trHeight w:val="510"/>
        </w:trPr>
        <w:tc>
          <w:tcPr>
            <w:tcW w:w="984" w:type="dxa"/>
            <w:vAlign w:val="center"/>
          </w:tcPr>
          <w:p w14:paraId="7E42D50E" w14:textId="77777777" w:rsidR="00892346" w:rsidRPr="0016282F" w:rsidRDefault="00892346" w:rsidP="00121948">
            <w:pPr>
              <w:pStyle w:val="Parrafo-vieta-num"/>
              <w:numPr>
                <w:ilvl w:val="0"/>
                <w:numId w:val="0"/>
              </w:numPr>
              <w:tabs>
                <w:tab w:val="left" w:pos="851"/>
              </w:tabs>
              <w:snapToGrid w:val="0"/>
              <w:spacing w:after="0" w:line="240" w:lineRule="auto"/>
              <w:jc w:val="left"/>
              <w:rPr>
                <w:sz w:val="21"/>
                <w:szCs w:val="21"/>
              </w:rPr>
            </w:pPr>
          </w:p>
        </w:tc>
        <w:tc>
          <w:tcPr>
            <w:tcW w:w="5394" w:type="dxa"/>
            <w:vAlign w:val="center"/>
          </w:tcPr>
          <w:p w14:paraId="64F46A8D"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079" w:type="dxa"/>
            <w:vAlign w:val="center"/>
          </w:tcPr>
          <w:p w14:paraId="0FA895CB"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3061" w:type="dxa"/>
            <w:vAlign w:val="center"/>
          </w:tcPr>
          <w:p w14:paraId="518735CE"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r>
      <w:tr w:rsidR="00892346" w:rsidRPr="0016282F" w14:paraId="7B8F486A" w14:textId="77777777" w:rsidTr="00121948">
        <w:trPr>
          <w:trHeight w:val="510"/>
        </w:trPr>
        <w:tc>
          <w:tcPr>
            <w:tcW w:w="984" w:type="dxa"/>
            <w:shd w:val="clear" w:color="auto" w:fill="F2F2F2" w:themeFill="background1" w:themeFillShade="F2"/>
            <w:vAlign w:val="center"/>
          </w:tcPr>
          <w:p w14:paraId="5ABB8FD3" w14:textId="77777777" w:rsidR="00892346" w:rsidRPr="0016282F" w:rsidRDefault="00892346" w:rsidP="00121948">
            <w:pPr>
              <w:pStyle w:val="Parrafo-vieta-num"/>
              <w:numPr>
                <w:ilvl w:val="0"/>
                <w:numId w:val="0"/>
              </w:numPr>
              <w:tabs>
                <w:tab w:val="left" w:pos="851"/>
              </w:tabs>
              <w:snapToGrid w:val="0"/>
              <w:spacing w:after="0" w:line="240" w:lineRule="auto"/>
              <w:jc w:val="left"/>
              <w:rPr>
                <w:sz w:val="21"/>
                <w:szCs w:val="21"/>
              </w:rPr>
            </w:pPr>
          </w:p>
        </w:tc>
        <w:tc>
          <w:tcPr>
            <w:tcW w:w="5394" w:type="dxa"/>
            <w:shd w:val="clear" w:color="auto" w:fill="F2F2F2" w:themeFill="background1" w:themeFillShade="F2"/>
            <w:vAlign w:val="center"/>
          </w:tcPr>
          <w:p w14:paraId="68897887"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079" w:type="dxa"/>
            <w:shd w:val="clear" w:color="auto" w:fill="F2F2F2" w:themeFill="background1" w:themeFillShade="F2"/>
            <w:vAlign w:val="center"/>
          </w:tcPr>
          <w:p w14:paraId="7CE1BBF0"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3061" w:type="dxa"/>
            <w:shd w:val="clear" w:color="auto" w:fill="F2F2F2" w:themeFill="background1" w:themeFillShade="F2"/>
            <w:vAlign w:val="center"/>
          </w:tcPr>
          <w:p w14:paraId="7AF3F1C7"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r>
      <w:tr w:rsidR="00892346" w:rsidRPr="0016282F" w14:paraId="216F49F8" w14:textId="77777777" w:rsidTr="00121948">
        <w:trPr>
          <w:trHeight w:val="510"/>
        </w:trPr>
        <w:tc>
          <w:tcPr>
            <w:tcW w:w="984" w:type="dxa"/>
            <w:vAlign w:val="center"/>
          </w:tcPr>
          <w:p w14:paraId="42DA04B7" w14:textId="77777777" w:rsidR="00892346" w:rsidRPr="0016282F" w:rsidRDefault="00892346" w:rsidP="00121948">
            <w:pPr>
              <w:pStyle w:val="Parrafo-vieta-num"/>
              <w:numPr>
                <w:ilvl w:val="0"/>
                <w:numId w:val="0"/>
              </w:numPr>
              <w:tabs>
                <w:tab w:val="left" w:pos="851"/>
              </w:tabs>
              <w:snapToGrid w:val="0"/>
              <w:spacing w:after="0" w:line="240" w:lineRule="auto"/>
              <w:jc w:val="left"/>
              <w:rPr>
                <w:sz w:val="21"/>
                <w:szCs w:val="21"/>
              </w:rPr>
            </w:pPr>
          </w:p>
        </w:tc>
        <w:tc>
          <w:tcPr>
            <w:tcW w:w="5394" w:type="dxa"/>
            <w:vAlign w:val="center"/>
          </w:tcPr>
          <w:p w14:paraId="40F3C436"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1079" w:type="dxa"/>
            <w:vAlign w:val="center"/>
          </w:tcPr>
          <w:p w14:paraId="62BB1C63"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c>
          <w:tcPr>
            <w:tcW w:w="3061" w:type="dxa"/>
            <w:vAlign w:val="center"/>
          </w:tcPr>
          <w:p w14:paraId="3F3CFAD3" w14:textId="77777777" w:rsidR="00892346" w:rsidRPr="004D7034" w:rsidRDefault="00892346" w:rsidP="00121948">
            <w:pPr>
              <w:pStyle w:val="Parrafo-vieta-num"/>
              <w:numPr>
                <w:ilvl w:val="0"/>
                <w:numId w:val="0"/>
              </w:numPr>
              <w:tabs>
                <w:tab w:val="left" w:pos="851"/>
              </w:tabs>
              <w:snapToGrid w:val="0"/>
              <w:spacing w:after="0" w:line="240" w:lineRule="auto"/>
              <w:jc w:val="left"/>
              <w:rPr>
                <w:rFonts w:ascii="Noto Sans" w:hAnsi="Noto Sans" w:cs="Noto Sans"/>
                <w:sz w:val="21"/>
                <w:szCs w:val="21"/>
              </w:rPr>
            </w:pPr>
          </w:p>
        </w:tc>
      </w:tr>
    </w:tbl>
    <w:p w14:paraId="31EB831F" w14:textId="77777777" w:rsidR="0090396C" w:rsidRDefault="005D00A1" w:rsidP="0090396C">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 xml:space="preserve">Adjuntar los diplomas como evidencia documental, considerando únicamente aquellos cuya </w:t>
      </w:r>
      <w:r w:rsidRPr="007177F4">
        <w:rPr>
          <w:rFonts w:ascii="Noto Sans" w:hAnsi="Noto Sans" w:cs="Noto Sans"/>
          <w:b/>
          <w:sz w:val="16"/>
          <w:szCs w:val="16"/>
        </w:rPr>
        <w:t>duración sea igual o mayor a 80 horas</w:t>
      </w:r>
      <w:r w:rsidRPr="00E204D8">
        <w:rPr>
          <w:rFonts w:ascii="Noto Sans" w:hAnsi="Noto Sans" w:cs="Noto Sans"/>
          <w:sz w:val="16"/>
          <w:szCs w:val="16"/>
        </w:rPr>
        <w:t>. Deberán or</w:t>
      </w:r>
      <w:r w:rsidR="009C1EF7" w:rsidRPr="00E204D8">
        <w:rPr>
          <w:rFonts w:ascii="Noto Sans" w:hAnsi="Noto Sans" w:cs="Noto Sans"/>
          <w:sz w:val="16"/>
          <w:szCs w:val="16"/>
        </w:rPr>
        <w:t>ganizarse en orden cronológico, iniciando por el más reciente.</w:t>
      </w:r>
    </w:p>
    <w:p w14:paraId="6FA9091C" w14:textId="521CB228" w:rsidR="006219E3" w:rsidRPr="0090396C" w:rsidRDefault="0049672A" w:rsidP="0090396C">
      <w:pPr>
        <w:pStyle w:val="Parrafo-vieta-num"/>
        <w:numPr>
          <w:ilvl w:val="0"/>
          <w:numId w:val="0"/>
        </w:numPr>
        <w:snapToGrid w:val="0"/>
        <w:spacing w:after="160" w:line="240" w:lineRule="auto"/>
        <w:rPr>
          <w:rFonts w:ascii="Noto Sans" w:hAnsi="Noto Sans" w:cs="Noto Sans"/>
          <w:sz w:val="16"/>
          <w:szCs w:val="16"/>
        </w:rPr>
      </w:pPr>
      <w:r w:rsidRPr="001B16D5">
        <w:rPr>
          <w:rFonts w:ascii="Noto Sans Black" w:hAnsi="Noto Sans Black" w:cs="Noto Sans Black"/>
          <w:b/>
          <w:bCs/>
          <w:sz w:val="21"/>
          <w:szCs w:val="21"/>
        </w:rPr>
        <w:t>Actividades D</w:t>
      </w:r>
      <w:r w:rsidR="0064265D" w:rsidRPr="001B16D5">
        <w:rPr>
          <w:rFonts w:ascii="Noto Sans Black" w:hAnsi="Noto Sans Black" w:cs="Noto Sans Black"/>
          <w:b/>
          <w:bCs/>
          <w:sz w:val="21"/>
          <w:szCs w:val="21"/>
        </w:rPr>
        <w:t>ocentes</w:t>
      </w:r>
      <w:r w:rsidR="00887D55" w:rsidRPr="001B16D5">
        <w:rPr>
          <w:rFonts w:ascii="Noto Sans Black" w:hAnsi="Noto Sans Black" w:cs="Noto Sans Black"/>
          <w:b/>
          <w:bCs/>
          <w:sz w:val="21"/>
          <w:szCs w:val="21"/>
        </w:rPr>
        <w:t xml:space="preserve"> </w:t>
      </w:r>
    </w:p>
    <w:tbl>
      <w:tblPr>
        <w:tblStyle w:val="Tablaconcuadrcula"/>
        <w:tblW w:w="5000"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3450"/>
        <w:gridCol w:w="2354"/>
        <w:gridCol w:w="973"/>
        <w:gridCol w:w="1249"/>
        <w:gridCol w:w="2492"/>
      </w:tblGrid>
      <w:tr w:rsidR="00A65248" w:rsidRPr="00A65248" w14:paraId="62DA7ADC" w14:textId="600A8F56" w:rsidTr="00F3564C">
        <w:trPr>
          <w:trHeight w:val="116"/>
        </w:trPr>
        <w:tc>
          <w:tcPr>
            <w:tcW w:w="10518" w:type="dxa"/>
            <w:gridSpan w:val="5"/>
            <w:shd w:val="clear" w:color="auto" w:fill="5D1333"/>
            <w:vAlign w:val="center"/>
          </w:tcPr>
          <w:p w14:paraId="4244C230" w14:textId="01C44577" w:rsidR="002C0094" w:rsidRPr="00A65248" w:rsidRDefault="002C0094" w:rsidP="00407D46">
            <w:pPr>
              <w:pStyle w:val="Parrafo-vieta-num"/>
              <w:numPr>
                <w:ilvl w:val="0"/>
                <w:numId w:val="0"/>
              </w:numPr>
              <w:tabs>
                <w:tab w:val="left" w:pos="851"/>
              </w:tabs>
              <w:snapToGrid w:val="0"/>
              <w:spacing w:after="0" w:line="240" w:lineRule="auto"/>
              <w:jc w:val="center"/>
              <w:rPr>
                <w:rFonts w:ascii="Noto Sans Black" w:hAnsi="Noto Sans Black" w:cs="Noto Sans Black"/>
                <w:b/>
                <w:bCs/>
                <w:color w:val="FFFFFF" w:themeColor="background1"/>
                <w:sz w:val="18"/>
                <w:szCs w:val="18"/>
              </w:rPr>
            </w:pPr>
            <w:r w:rsidRPr="00A65248">
              <w:rPr>
                <w:rFonts w:ascii="Noto Sans Black" w:hAnsi="Noto Sans Black" w:cs="Noto Sans Black"/>
                <w:b/>
                <w:bCs/>
                <w:color w:val="FFFFFF" w:themeColor="background1"/>
                <w:sz w:val="18"/>
                <w:szCs w:val="18"/>
              </w:rPr>
              <w:t>D</w:t>
            </w:r>
            <w:r w:rsidR="007056B1">
              <w:rPr>
                <w:rFonts w:ascii="Noto Sans Black" w:hAnsi="Noto Sans Black" w:cs="Noto Sans Black"/>
                <w:b/>
                <w:bCs/>
                <w:color w:val="FFFFFF" w:themeColor="background1"/>
                <w:sz w:val="18"/>
                <w:szCs w:val="18"/>
              </w:rPr>
              <w:t>ocencia en Instituciones Educativas</w:t>
            </w:r>
          </w:p>
        </w:tc>
      </w:tr>
      <w:tr w:rsidR="00A65248" w:rsidRPr="00A65248" w14:paraId="7B857592" w14:textId="2BB95744" w:rsidTr="00F3564C">
        <w:trPr>
          <w:trHeight w:val="510"/>
        </w:trPr>
        <w:tc>
          <w:tcPr>
            <w:tcW w:w="3450" w:type="dxa"/>
            <w:shd w:val="clear" w:color="auto" w:fill="5D1333"/>
            <w:vAlign w:val="center"/>
          </w:tcPr>
          <w:p w14:paraId="0E4CD71D" w14:textId="2FC21BFF" w:rsidR="002C0094" w:rsidRPr="00A65248" w:rsidRDefault="004310F0" w:rsidP="000D4E95">
            <w:pPr>
              <w:pStyle w:val="Parrafo-vieta-num"/>
              <w:numPr>
                <w:ilvl w:val="0"/>
                <w:numId w:val="0"/>
              </w:numPr>
              <w:tabs>
                <w:tab w:val="left" w:pos="851"/>
              </w:tabs>
              <w:snapToGrid w:val="0"/>
              <w:spacing w:after="0" w:line="240" w:lineRule="auto"/>
              <w:jc w:val="center"/>
              <w:rPr>
                <w:rFonts w:ascii="Noto Sans Black" w:hAnsi="Noto Sans Black" w:cs="Noto Sans Black"/>
                <w:b/>
                <w:bCs/>
                <w:color w:val="FFFFFF" w:themeColor="background1"/>
                <w:sz w:val="18"/>
                <w:szCs w:val="18"/>
              </w:rPr>
            </w:pPr>
            <w:r w:rsidRPr="00A65248">
              <w:rPr>
                <w:rFonts w:ascii="Noto Sans Black" w:hAnsi="Noto Sans Black" w:cs="Noto Sans Black"/>
                <w:b/>
                <w:bCs/>
                <w:color w:val="FFFFFF" w:themeColor="background1"/>
                <w:sz w:val="18"/>
                <w:szCs w:val="18"/>
              </w:rPr>
              <w:t>Institución</w:t>
            </w:r>
            <w:r w:rsidR="002C0094" w:rsidRPr="00A65248">
              <w:rPr>
                <w:rFonts w:ascii="Noto Sans Black" w:hAnsi="Noto Sans Black" w:cs="Noto Sans Black"/>
                <w:b/>
                <w:bCs/>
                <w:color w:val="FFFFFF" w:themeColor="background1"/>
                <w:sz w:val="18"/>
                <w:szCs w:val="18"/>
              </w:rPr>
              <w:t xml:space="preserve"> Educativa</w:t>
            </w:r>
          </w:p>
        </w:tc>
        <w:tc>
          <w:tcPr>
            <w:tcW w:w="2354" w:type="dxa"/>
            <w:shd w:val="clear" w:color="auto" w:fill="5D1333"/>
            <w:vAlign w:val="center"/>
          </w:tcPr>
          <w:p w14:paraId="34E527E9" w14:textId="77777777" w:rsidR="002C0094" w:rsidRPr="00A65248" w:rsidRDefault="002C0094" w:rsidP="000D4E95">
            <w:pPr>
              <w:pStyle w:val="Parrafo-vieta-num"/>
              <w:numPr>
                <w:ilvl w:val="0"/>
                <w:numId w:val="0"/>
              </w:numPr>
              <w:tabs>
                <w:tab w:val="left" w:pos="851"/>
              </w:tabs>
              <w:snapToGrid w:val="0"/>
              <w:spacing w:after="0" w:line="240" w:lineRule="auto"/>
              <w:jc w:val="center"/>
              <w:rPr>
                <w:rFonts w:ascii="Noto Sans Black" w:hAnsi="Noto Sans Black" w:cs="Noto Sans Black"/>
                <w:b/>
                <w:bCs/>
                <w:color w:val="FFFFFF" w:themeColor="background1"/>
                <w:sz w:val="18"/>
                <w:szCs w:val="18"/>
              </w:rPr>
            </w:pPr>
            <w:r w:rsidRPr="00A65248">
              <w:rPr>
                <w:rFonts w:ascii="Noto Sans Black" w:hAnsi="Noto Sans Black" w:cs="Noto Sans Black"/>
                <w:b/>
                <w:bCs/>
                <w:color w:val="FFFFFF" w:themeColor="background1"/>
                <w:sz w:val="18"/>
                <w:szCs w:val="18"/>
              </w:rPr>
              <w:t>Asignatura / Programa</w:t>
            </w:r>
          </w:p>
        </w:tc>
        <w:tc>
          <w:tcPr>
            <w:tcW w:w="973" w:type="dxa"/>
            <w:shd w:val="clear" w:color="auto" w:fill="5D1333"/>
            <w:vAlign w:val="center"/>
          </w:tcPr>
          <w:p w14:paraId="5638EE35" w14:textId="77777777" w:rsidR="002C0094" w:rsidRPr="00A65248" w:rsidRDefault="002C0094" w:rsidP="000D4E95">
            <w:pPr>
              <w:pStyle w:val="Parrafo-vieta-num"/>
              <w:numPr>
                <w:ilvl w:val="0"/>
                <w:numId w:val="0"/>
              </w:numPr>
              <w:tabs>
                <w:tab w:val="left" w:pos="851"/>
              </w:tabs>
              <w:snapToGrid w:val="0"/>
              <w:spacing w:after="0" w:line="240" w:lineRule="auto"/>
              <w:jc w:val="center"/>
              <w:rPr>
                <w:rFonts w:ascii="Noto Sans Black" w:hAnsi="Noto Sans Black" w:cs="Noto Sans Black"/>
                <w:b/>
                <w:bCs/>
                <w:color w:val="FFFFFF" w:themeColor="background1"/>
                <w:sz w:val="18"/>
                <w:szCs w:val="18"/>
              </w:rPr>
            </w:pPr>
            <w:r w:rsidRPr="00A65248">
              <w:rPr>
                <w:rFonts w:ascii="Noto Sans Black" w:hAnsi="Noto Sans Black" w:cs="Noto Sans Black"/>
                <w:b/>
                <w:bCs/>
                <w:color w:val="FFFFFF" w:themeColor="background1"/>
                <w:sz w:val="18"/>
                <w:szCs w:val="18"/>
              </w:rPr>
              <w:t>Fecha de Inicio</w:t>
            </w:r>
          </w:p>
        </w:tc>
        <w:tc>
          <w:tcPr>
            <w:tcW w:w="1249" w:type="dxa"/>
            <w:shd w:val="clear" w:color="auto" w:fill="5D1333"/>
            <w:vAlign w:val="center"/>
          </w:tcPr>
          <w:p w14:paraId="61175BEA" w14:textId="77777777" w:rsidR="002C0094" w:rsidRPr="00A65248" w:rsidRDefault="002C0094" w:rsidP="000D4E95">
            <w:pPr>
              <w:pStyle w:val="Parrafo-vieta-num"/>
              <w:numPr>
                <w:ilvl w:val="0"/>
                <w:numId w:val="0"/>
              </w:numPr>
              <w:tabs>
                <w:tab w:val="left" w:pos="851"/>
              </w:tabs>
              <w:snapToGrid w:val="0"/>
              <w:spacing w:after="0" w:line="240" w:lineRule="auto"/>
              <w:jc w:val="center"/>
              <w:rPr>
                <w:rFonts w:ascii="Noto Sans Black" w:hAnsi="Noto Sans Black" w:cs="Noto Sans Black"/>
                <w:b/>
                <w:bCs/>
                <w:color w:val="FFFFFF" w:themeColor="background1"/>
                <w:sz w:val="18"/>
                <w:szCs w:val="18"/>
              </w:rPr>
            </w:pPr>
            <w:r w:rsidRPr="00A65248">
              <w:rPr>
                <w:rFonts w:ascii="Noto Sans Black" w:hAnsi="Noto Sans Black" w:cs="Noto Sans Black"/>
                <w:b/>
                <w:bCs/>
                <w:color w:val="FFFFFF" w:themeColor="background1"/>
                <w:sz w:val="18"/>
                <w:szCs w:val="18"/>
              </w:rPr>
              <w:t>Fecha de Término o Actual</w:t>
            </w:r>
          </w:p>
        </w:tc>
        <w:tc>
          <w:tcPr>
            <w:tcW w:w="2492" w:type="dxa"/>
            <w:shd w:val="clear" w:color="auto" w:fill="5D1333"/>
            <w:vAlign w:val="center"/>
          </w:tcPr>
          <w:p w14:paraId="582E1917" w14:textId="77777777" w:rsidR="002C0094" w:rsidRPr="00A65248" w:rsidRDefault="002C0094" w:rsidP="000D4E95">
            <w:pPr>
              <w:pStyle w:val="Parrafo-vieta-num"/>
              <w:numPr>
                <w:ilvl w:val="0"/>
                <w:numId w:val="0"/>
              </w:numPr>
              <w:tabs>
                <w:tab w:val="left" w:pos="851"/>
              </w:tabs>
              <w:snapToGrid w:val="0"/>
              <w:spacing w:after="0" w:line="240" w:lineRule="auto"/>
              <w:jc w:val="center"/>
              <w:rPr>
                <w:rFonts w:ascii="Noto Sans Black" w:hAnsi="Noto Sans Black" w:cs="Noto Sans Black"/>
                <w:b/>
                <w:bCs/>
                <w:color w:val="FFFFFF" w:themeColor="background1"/>
                <w:sz w:val="18"/>
                <w:szCs w:val="18"/>
              </w:rPr>
            </w:pPr>
            <w:r w:rsidRPr="00A65248">
              <w:rPr>
                <w:rFonts w:ascii="Noto Sans Black" w:hAnsi="Noto Sans Black" w:cs="Noto Sans Black"/>
                <w:b/>
                <w:bCs/>
                <w:color w:val="FFFFFF" w:themeColor="background1"/>
                <w:sz w:val="18"/>
                <w:szCs w:val="18"/>
              </w:rPr>
              <w:t>Logros o Reconocimientos</w:t>
            </w:r>
          </w:p>
        </w:tc>
      </w:tr>
      <w:tr w:rsidR="002C0094" w:rsidRPr="0016282F" w14:paraId="21A6D2D0" w14:textId="6ED3ED27" w:rsidTr="00F3564C">
        <w:trPr>
          <w:trHeight w:val="510"/>
        </w:trPr>
        <w:tc>
          <w:tcPr>
            <w:tcW w:w="3450" w:type="dxa"/>
            <w:vAlign w:val="center"/>
          </w:tcPr>
          <w:p w14:paraId="49FC69A9" w14:textId="77777777" w:rsidR="002C0094" w:rsidRPr="0016282F" w:rsidRDefault="002C0094" w:rsidP="000D4E95">
            <w:pPr>
              <w:pStyle w:val="Parrafo-vieta-num"/>
              <w:numPr>
                <w:ilvl w:val="0"/>
                <w:numId w:val="0"/>
              </w:numPr>
              <w:tabs>
                <w:tab w:val="left" w:pos="851"/>
              </w:tabs>
              <w:snapToGrid w:val="0"/>
              <w:spacing w:after="0" w:line="240" w:lineRule="auto"/>
              <w:jc w:val="left"/>
              <w:rPr>
                <w:sz w:val="21"/>
                <w:szCs w:val="21"/>
              </w:rPr>
            </w:pPr>
          </w:p>
        </w:tc>
        <w:tc>
          <w:tcPr>
            <w:tcW w:w="2354" w:type="dxa"/>
            <w:vAlign w:val="center"/>
          </w:tcPr>
          <w:p w14:paraId="736E498A" w14:textId="77777777" w:rsidR="002C0094" w:rsidRPr="004D7034" w:rsidRDefault="002C0094" w:rsidP="000D4E95">
            <w:pPr>
              <w:pStyle w:val="Parrafo-vieta-num"/>
              <w:numPr>
                <w:ilvl w:val="0"/>
                <w:numId w:val="0"/>
              </w:numPr>
              <w:tabs>
                <w:tab w:val="left" w:pos="851"/>
              </w:tabs>
              <w:snapToGrid w:val="0"/>
              <w:spacing w:after="0" w:line="240" w:lineRule="auto"/>
              <w:jc w:val="left"/>
              <w:rPr>
                <w:rFonts w:ascii="Noto Sans Black" w:hAnsi="Noto Sans Black" w:cs="Noto Sans Black"/>
                <w:sz w:val="21"/>
                <w:szCs w:val="21"/>
              </w:rPr>
            </w:pPr>
          </w:p>
        </w:tc>
        <w:tc>
          <w:tcPr>
            <w:tcW w:w="973" w:type="dxa"/>
            <w:shd w:val="clear" w:color="auto" w:fill="auto"/>
            <w:vAlign w:val="center"/>
          </w:tcPr>
          <w:p w14:paraId="69082878" w14:textId="77777777" w:rsidR="002C0094" w:rsidRPr="004D7034" w:rsidRDefault="002C0094" w:rsidP="000D4E95">
            <w:pPr>
              <w:pStyle w:val="Parrafo-vieta-num"/>
              <w:numPr>
                <w:ilvl w:val="0"/>
                <w:numId w:val="0"/>
              </w:numPr>
              <w:tabs>
                <w:tab w:val="left" w:pos="851"/>
              </w:tabs>
              <w:snapToGrid w:val="0"/>
              <w:spacing w:after="0" w:line="240" w:lineRule="auto"/>
              <w:jc w:val="left"/>
              <w:rPr>
                <w:rFonts w:ascii="Noto Sans Black" w:hAnsi="Noto Sans Black" w:cs="Noto Sans Black"/>
                <w:sz w:val="21"/>
                <w:szCs w:val="21"/>
              </w:rPr>
            </w:pPr>
          </w:p>
        </w:tc>
        <w:tc>
          <w:tcPr>
            <w:tcW w:w="1249" w:type="dxa"/>
            <w:shd w:val="clear" w:color="auto" w:fill="auto"/>
            <w:vAlign w:val="center"/>
          </w:tcPr>
          <w:p w14:paraId="79056ED0" w14:textId="77777777" w:rsidR="002C0094" w:rsidRPr="004D7034" w:rsidRDefault="002C0094" w:rsidP="000D4E95">
            <w:pPr>
              <w:pStyle w:val="Parrafo-vieta-num"/>
              <w:numPr>
                <w:ilvl w:val="0"/>
                <w:numId w:val="0"/>
              </w:numPr>
              <w:tabs>
                <w:tab w:val="left" w:pos="851"/>
              </w:tabs>
              <w:snapToGrid w:val="0"/>
              <w:spacing w:after="0" w:line="240" w:lineRule="auto"/>
              <w:jc w:val="left"/>
              <w:rPr>
                <w:rFonts w:ascii="Noto Sans Black" w:hAnsi="Noto Sans Black" w:cs="Noto Sans Black"/>
                <w:sz w:val="21"/>
                <w:szCs w:val="21"/>
              </w:rPr>
            </w:pPr>
          </w:p>
        </w:tc>
        <w:tc>
          <w:tcPr>
            <w:tcW w:w="2492" w:type="dxa"/>
            <w:shd w:val="clear" w:color="auto" w:fill="auto"/>
            <w:vAlign w:val="center"/>
          </w:tcPr>
          <w:p w14:paraId="60791EFE" w14:textId="77777777" w:rsidR="002C0094" w:rsidRPr="004D7034" w:rsidRDefault="002C0094" w:rsidP="000D4E95">
            <w:pPr>
              <w:pStyle w:val="Parrafo-vieta-num"/>
              <w:numPr>
                <w:ilvl w:val="0"/>
                <w:numId w:val="0"/>
              </w:numPr>
              <w:tabs>
                <w:tab w:val="left" w:pos="851"/>
              </w:tabs>
              <w:snapToGrid w:val="0"/>
              <w:spacing w:after="0" w:line="240" w:lineRule="auto"/>
              <w:jc w:val="left"/>
              <w:rPr>
                <w:rFonts w:ascii="Noto Sans Black" w:hAnsi="Noto Sans Black" w:cs="Noto Sans Black"/>
                <w:sz w:val="21"/>
                <w:szCs w:val="21"/>
              </w:rPr>
            </w:pPr>
          </w:p>
        </w:tc>
      </w:tr>
      <w:tr w:rsidR="002C0094" w:rsidRPr="0016282F" w14:paraId="0830F0CB" w14:textId="0611DB4F" w:rsidTr="00F3564C">
        <w:trPr>
          <w:trHeight w:val="510"/>
        </w:trPr>
        <w:tc>
          <w:tcPr>
            <w:tcW w:w="3450" w:type="dxa"/>
            <w:shd w:val="clear" w:color="auto" w:fill="F2F2F2" w:themeFill="background1" w:themeFillShade="F2"/>
            <w:vAlign w:val="center"/>
          </w:tcPr>
          <w:p w14:paraId="17F2358E" w14:textId="77777777" w:rsidR="002C0094" w:rsidRPr="0016282F" w:rsidRDefault="002C0094" w:rsidP="000D4E95">
            <w:pPr>
              <w:pStyle w:val="Parrafo-vieta-num"/>
              <w:numPr>
                <w:ilvl w:val="0"/>
                <w:numId w:val="0"/>
              </w:numPr>
              <w:tabs>
                <w:tab w:val="left" w:pos="851"/>
              </w:tabs>
              <w:snapToGrid w:val="0"/>
              <w:spacing w:after="0" w:line="240" w:lineRule="auto"/>
              <w:jc w:val="left"/>
              <w:rPr>
                <w:sz w:val="21"/>
                <w:szCs w:val="21"/>
              </w:rPr>
            </w:pPr>
          </w:p>
        </w:tc>
        <w:tc>
          <w:tcPr>
            <w:tcW w:w="2354" w:type="dxa"/>
            <w:shd w:val="clear" w:color="auto" w:fill="F2F2F2" w:themeFill="background1" w:themeFillShade="F2"/>
            <w:vAlign w:val="center"/>
          </w:tcPr>
          <w:p w14:paraId="41FD40B5" w14:textId="77777777" w:rsidR="002C0094" w:rsidRPr="004D7034" w:rsidRDefault="002C0094" w:rsidP="000D4E95">
            <w:pPr>
              <w:pStyle w:val="Parrafo-vieta-num"/>
              <w:numPr>
                <w:ilvl w:val="0"/>
                <w:numId w:val="0"/>
              </w:numPr>
              <w:tabs>
                <w:tab w:val="left" w:pos="851"/>
              </w:tabs>
              <w:snapToGrid w:val="0"/>
              <w:spacing w:after="0" w:line="240" w:lineRule="auto"/>
              <w:jc w:val="left"/>
              <w:rPr>
                <w:rFonts w:ascii="Noto Sans Black" w:hAnsi="Noto Sans Black" w:cs="Noto Sans Black"/>
                <w:sz w:val="21"/>
                <w:szCs w:val="21"/>
              </w:rPr>
            </w:pPr>
          </w:p>
        </w:tc>
        <w:tc>
          <w:tcPr>
            <w:tcW w:w="973" w:type="dxa"/>
            <w:shd w:val="clear" w:color="auto" w:fill="F2F2F2" w:themeFill="background1" w:themeFillShade="F2"/>
            <w:vAlign w:val="center"/>
          </w:tcPr>
          <w:p w14:paraId="2BA83B78" w14:textId="77777777" w:rsidR="002C0094" w:rsidRPr="004D7034" w:rsidRDefault="002C0094" w:rsidP="000D4E95">
            <w:pPr>
              <w:pStyle w:val="Parrafo-vieta-num"/>
              <w:numPr>
                <w:ilvl w:val="0"/>
                <w:numId w:val="0"/>
              </w:numPr>
              <w:tabs>
                <w:tab w:val="left" w:pos="851"/>
              </w:tabs>
              <w:snapToGrid w:val="0"/>
              <w:spacing w:after="0" w:line="240" w:lineRule="auto"/>
              <w:jc w:val="left"/>
              <w:rPr>
                <w:rFonts w:ascii="Noto Sans Black" w:hAnsi="Noto Sans Black" w:cs="Noto Sans Black"/>
                <w:sz w:val="21"/>
                <w:szCs w:val="21"/>
              </w:rPr>
            </w:pPr>
          </w:p>
        </w:tc>
        <w:tc>
          <w:tcPr>
            <w:tcW w:w="1249" w:type="dxa"/>
            <w:shd w:val="clear" w:color="auto" w:fill="F2F2F2" w:themeFill="background1" w:themeFillShade="F2"/>
            <w:vAlign w:val="center"/>
          </w:tcPr>
          <w:p w14:paraId="6FFE2AA8" w14:textId="77777777" w:rsidR="002C0094" w:rsidRPr="004D7034" w:rsidRDefault="002C0094" w:rsidP="000D4E95">
            <w:pPr>
              <w:pStyle w:val="Parrafo-vieta-num"/>
              <w:numPr>
                <w:ilvl w:val="0"/>
                <w:numId w:val="0"/>
              </w:numPr>
              <w:tabs>
                <w:tab w:val="left" w:pos="851"/>
              </w:tabs>
              <w:snapToGrid w:val="0"/>
              <w:spacing w:after="0" w:line="240" w:lineRule="auto"/>
              <w:jc w:val="left"/>
              <w:rPr>
                <w:rFonts w:ascii="Noto Sans Black" w:hAnsi="Noto Sans Black" w:cs="Noto Sans Black"/>
                <w:sz w:val="21"/>
                <w:szCs w:val="21"/>
              </w:rPr>
            </w:pPr>
          </w:p>
        </w:tc>
        <w:tc>
          <w:tcPr>
            <w:tcW w:w="2492" w:type="dxa"/>
            <w:shd w:val="clear" w:color="auto" w:fill="F2F2F2" w:themeFill="background1" w:themeFillShade="F2"/>
            <w:vAlign w:val="center"/>
          </w:tcPr>
          <w:p w14:paraId="04B7547D" w14:textId="77777777" w:rsidR="002C0094" w:rsidRPr="004D7034" w:rsidRDefault="002C0094" w:rsidP="000D4E95">
            <w:pPr>
              <w:pStyle w:val="Parrafo-vieta-num"/>
              <w:numPr>
                <w:ilvl w:val="0"/>
                <w:numId w:val="0"/>
              </w:numPr>
              <w:tabs>
                <w:tab w:val="left" w:pos="851"/>
              </w:tabs>
              <w:snapToGrid w:val="0"/>
              <w:spacing w:after="0" w:line="240" w:lineRule="auto"/>
              <w:jc w:val="left"/>
              <w:rPr>
                <w:rFonts w:ascii="Noto Sans Black" w:hAnsi="Noto Sans Black" w:cs="Noto Sans Black"/>
                <w:sz w:val="21"/>
                <w:szCs w:val="21"/>
              </w:rPr>
            </w:pPr>
          </w:p>
        </w:tc>
      </w:tr>
      <w:tr w:rsidR="002C0094" w:rsidRPr="0016282F" w14:paraId="5B9D2C16" w14:textId="70DFB17D" w:rsidTr="00F3564C">
        <w:trPr>
          <w:trHeight w:val="510"/>
        </w:trPr>
        <w:tc>
          <w:tcPr>
            <w:tcW w:w="3450" w:type="dxa"/>
            <w:vAlign w:val="center"/>
          </w:tcPr>
          <w:p w14:paraId="589243C2" w14:textId="77777777" w:rsidR="002C0094" w:rsidRPr="0016282F" w:rsidRDefault="002C0094" w:rsidP="000D4E95">
            <w:pPr>
              <w:pStyle w:val="Parrafo-vieta-num"/>
              <w:numPr>
                <w:ilvl w:val="0"/>
                <w:numId w:val="0"/>
              </w:numPr>
              <w:tabs>
                <w:tab w:val="left" w:pos="851"/>
              </w:tabs>
              <w:snapToGrid w:val="0"/>
              <w:spacing w:after="0" w:line="240" w:lineRule="auto"/>
              <w:jc w:val="left"/>
              <w:rPr>
                <w:sz w:val="21"/>
                <w:szCs w:val="21"/>
              </w:rPr>
            </w:pPr>
          </w:p>
        </w:tc>
        <w:tc>
          <w:tcPr>
            <w:tcW w:w="2354" w:type="dxa"/>
            <w:vAlign w:val="center"/>
          </w:tcPr>
          <w:p w14:paraId="7E3E432A" w14:textId="77777777" w:rsidR="002C0094" w:rsidRPr="0016282F" w:rsidRDefault="002C0094" w:rsidP="000D4E95">
            <w:pPr>
              <w:pStyle w:val="Parrafo-vieta-num"/>
              <w:numPr>
                <w:ilvl w:val="0"/>
                <w:numId w:val="0"/>
              </w:numPr>
              <w:tabs>
                <w:tab w:val="left" w:pos="851"/>
              </w:tabs>
              <w:snapToGrid w:val="0"/>
              <w:spacing w:after="0" w:line="240" w:lineRule="auto"/>
              <w:jc w:val="left"/>
              <w:rPr>
                <w:sz w:val="21"/>
                <w:szCs w:val="21"/>
              </w:rPr>
            </w:pPr>
          </w:p>
        </w:tc>
        <w:tc>
          <w:tcPr>
            <w:tcW w:w="973" w:type="dxa"/>
            <w:shd w:val="clear" w:color="auto" w:fill="auto"/>
            <w:vAlign w:val="center"/>
          </w:tcPr>
          <w:p w14:paraId="35A38C5B" w14:textId="77777777" w:rsidR="002C0094" w:rsidRPr="0016282F" w:rsidRDefault="002C0094" w:rsidP="000D4E95">
            <w:pPr>
              <w:pStyle w:val="Parrafo-vieta-num"/>
              <w:numPr>
                <w:ilvl w:val="0"/>
                <w:numId w:val="0"/>
              </w:numPr>
              <w:tabs>
                <w:tab w:val="left" w:pos="851"/>
              </w:tabs>
              <w:snapToGrid w:val="0"/>
              <w:spacing w:after="0" w:line="240" w:lineRule="auto"/>
              <w:jc w:val="left"/>
              <w:rPr>
                <w:sz w:val="21"/>
                <w:szCs w:val="21"/>
              </w:rPr>
            </w:pPr>
          </w:p>
        </w:tc>
        <w:tc>
          <w:tcPr>
            <w:tcW w:w="1249" w:type="dxa"/>
            <w:shd w:val="clear" w:color="auto" w:fill="auto"/>
            <w:vAlign w:val="center"/>
          </w:tcPr>
          <w:p w14:paraId="5E4C60B0" w14:textId="77777777" w:rsidR="002C0094" w:rsidRPr="0016282F" w:rsidRDefault="002C0094" w:rsidP="000D4E95">
            <w:pPr>
              <w:pStyle w:val="Parrafo-vieta-num"/>
              <w:numPr>
                <w:ilvl w:val="0"/>
                <w:numId w:val="0"/>
              </w:numPr>
              <w:tabs>
                <w:tab w:val="left" w:pos="851"/>
              </w:tabs>
              <w:snapToGrid w:val="0"/>
              <w:spacing w:after="0" w:line="240" w:lineRule="auto"/>
              <w:jc w:val="left"/>
              <w:rPr>
                <w:sz w:val="21"/>
                <w:szCs w:val="21"/>
              </w:rPr>
            </w:pPr>
          </w:p>
        </w:tc>
        <w:tc>
          <w:tcPr>
            <w:tcW w:w="2492" w:type="dxa"/>
            <w:shd w:val="clear" w:color="auto" w:fill="auto"/>
            <w:vAlign w:val="center"/>
          </w:tcPr>
          <w:p w14:paraId="332633C7" w14:textId="77777777" w:rsidR="002C0094" w:rsidRPr="0016282F" w:rsidRDefault="002C0094" w:rsidP="000D4E95">
            <w:pPr>
              <w:pStyle w:val="Parrafo-vieta-num"/>
              <w:numPr>
                <w:ilvl w:val="0"/>
                <w:numId w:val="0"/>
              </w:numPr>
              <w:tabs>
                <w:tab w:val="left" w:pos="851"/>
              </w:tabs>
              <w:snapToGrid w:val="0"/>
              <w:spacing w:after="0" w:line="240" w:lineRule="auto"/>
              <w:jc w:val="left"/>
              <w:rPr>
                <w:sz w:val="21"/>
                <w:szCs w:val="21"/>
              </w:rPr>
            </w:pPr>
          </w:p>
        </w:tc>
      </w:tr>
    </w:tbl>
    <w:p w14:paraId="359003E9" w14:textId="1C71C2DD" w:rsidR="006C4214" w:rsidRDefault="00F3564C" w:rsidP="0025130B">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 xml:space="preserve">Favor de adjuntar evidencia </w:t>
      </w:r>
      <w:r w:rsidR="007177F4" w:rsidRPr="00E204D8">
        <w:rPr>
          <w:rFonts w:ascii="Noto Sans" w:hAnsi="Noto Sans" w:cs="Noto Sans"/>
          <w:sz w:val="16"/>
          <w:szCs w:val="16"/>
        </w:rPr>
        <w:t>d</w:t>
      </w:r>
      <w:r w:rsidR="007177F4">
        <w:rPr>
          <w:rFonts w:ascii="Noto Sans" w:hAnsi="Noto Sans" w:cs="Noto Sans"/>
          <w:sz w:val="16"/>
          <w:szCs w:val="16"/>
        </w:rPr>
        <w:t>ocumental (</w:t>
      </w:r>
      <w:r w:rsidR="007177F4" w:rsidRPr="00CA12DA">
        <w:rPr>
          <w:rFonts w:ascii="Noto Sans" w:hAnsi="Noto Sans" w:cs="Noto Sans"/>
          <w:b/>
          <w:sz w:val="16"/>
          <w:szCs w:val="16"/>
        </w:rPr>
        <w:t>constancia con vigencia 2021-2025</w:t>
      </w:r>
      <w:r w:rsidR="007177F4" w:rsidRPr="00E204D8">
        <w:rPr>
          <w:rFonts w:ascii="Noto Sans" w:hAnsi="Noto Sans" w:cs="Noto Sans"/>
          <w:sz w:val="16"/>
          <w:szCs w:val="16"/>
        </w:rPr>
        <w:t xml:space="preserve">). </w:t>
      </w:r>
      <w:r w:rsidRPr="00E204D8">
        <w:rPr>
          <w:rFonts w:ascii="Noto Sans" w:hAnsi="Noto Sans" w:cs="Noto Sans"/>
          <w:sz w:val="16"/>
          <w:szCs w:val="16"/>
        </w:rPr>
        <w:t>Cada constancia deberá estar elaborada en hoja membretada, indicar claramente la fecha de inicio y término de la actividad docente, y contar con la firma autógrafa del titular de la institución educativa. Asimismo, la constancia no deberá tener una antigüedad mayor a tres meses respecto a la fecha de registro.</w:t>
      </w:r>
    </w:p>
    <w:p w14:paraId="7B177C83" w14:textId="77777777" w:rsidR="004E1422" w:rsidRPr="004D7034" w:rsidRDefault="004E1422" w:rsidP="0025130B">
      <w:pPr>
        <w:pStyle w:val="Parrafo-vieta-num"/>
        <w:numPr>
          <w:ilvl w:val="0"/>
          <w:numId w:val="0"/>
        </w:numPr>
        <w:snapToGrid w:val="0"/>
        <w:spacing w:after="160" w:line="240" w:lineRule="auto"/>
        <w:rPr>
          <w:rFonts w:ascii="Noto Sans" w:hAnsi="Noto Sans" w:cs="Noto Sans"/>
          <w:sz w:val="16"/>
          <w:szCs w:val="16"/>
        </w:rPr>
      </w:pPr>
    </w:p>
    <w:tbl>
      <w:tblPr>
        <w:tblStyle w:val="Tablaconcuadrcula"/>
        <w:tblW w:w="5049"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698"/>
        <w:gridCol w:w="3119"/>
        <w:gridCol w:w="1559"/>
        <w:gridCol w:w="1559"/>
        <w:gridCol w:w="3686"/>
      </w:tblGrid>
      <w:tr w:rsidR="00A65248" w:rsidRPr="00A65248" w14:paraId="5746CD09" w14:textId="052E03C8" w:rsidTr="00244B4E">
        <w:trPr>
          <w:trHeight w:val="57"/>
        </w:trPr>
        <w:tc>
          <w:tcPr>
            <w:tcW w:w="10621" w:type="dxa"/>
            <w:gridSpan w:val="5"/>
            <w:shd w:val="clear" w:color="auto" w:fill="5D1333"/>
            <w:vAlign w:val="center"/>
          </w:tcPr>
          <w:p w14:paraId="5153C3CE" w14:textId="3441E5E6" w:rsidR="00CB15C7" w:rsidRPr="00A65248" w:rsidRDefault="007056B1" w:rsidP="00407D46">
            <w:pPr>
              <w:pStyle w:val="Parrafo-vieta-num"/>
              <w:numPr>
                <w:ilvl w:val="0"/>
                <w:numId w:val="0"/>
              </w:numPr>
              <w:tabs>
                <w:tab w:val="left" w:pos="851"/>
              </w:tabs>
              <w:snapToGrid w:val="0"/>
              <w:spacing w:after="0" w:line="240" w:lineRule="auto"/>
              <w:jc w:val="center"/>
              <w:rPr>
                <w:rFonts w:ascii="Noto Sans Black" w:hAnsi="Noto Sans Black" w:cs="Noto Sans Black"/>
                <w:b/>
                <w:bCs/>
                <w:color w:val="FFFFFF" w:themeColor="background1"/>
                <w:sz w:val="18"/>
                <w:szCs w:val="18"/>
              </w:rPr>
            </w:pPr>
            <w:r>
              <w:rPr>
                <w:rFonts w:ascii="Noto Sans Black" w:hAnsi="Noto Sans Black" w:cs="Noto Sans Black"/>
                <w:b/>
                <w:bCs/>
                <w:color w:val="FFFFFF" w:themeColor="background1"/>
                <w:sz w:val="18"/>
                <w:szCs w:val="18"/>
              </w:rPr>
              <w:lastRenderedPageBreak/>
              <w:t xml:space="preserve">Actividades </w:t>
            </w:r>
            <w:r w:rsidR="00765CA0">
              <w:rPr>
                <w:rFonts w:ascii="Noto Sans Black" w:hAnsi="Noto Sans Black" w:cs="Noto Sans Black"/>
                <w:b/>
                <w:bCs/>
                <w:color w:val="FFFFFF" w:themeColor="background1"/>
                <w:sz w:val="18"/>
                <w:szCs w:val="18"/>
              </w:rPr>
              <w:t>Docentes</w:t>
            </w:r>
            <w:r w:rsidR="00CB15C7" w:rsidRPr="00A65248">
              <w:rPr>
                <w:rFonts w:ascii="Noto Sans Black" w:hAnsi="Noto Sans Black" w:cs="Noto Sans Black"/>
                <w:b/>
                <w:bCs/>
                <w:color w:val="FFFFFF" w:themeColor="background1"/>
                <w:sz w:val="18"/>
                <w:szCs w:val="18"/>
              </w:rPr>
              <w:t xml:space="preserve"> en Establecimientos de Salud</w:t>
            </w:r>
          </w:p>
        </w:tc>
      </w:tr>
      <w:tr w:rsidR="00A65248" w:rsidRPr="00A65248" w14:paraId="5D30FA40" w14:textId="158B9FDD" w:rsidTr="00244B4E">
        <w:trPr>
          <w:trHeight w:val="35"/>
        </w:trPr>
        <w:tc>
          <w:tcPr>
            <w:tcW w:w="698" w:type="dxa"/>
            <w:shd w:val="clear" w:color="auto" w:fill="5D1333"/>
            <w:vAlign w:val="center"/>
          </w:tcPr>
          <w:p w14:paraId="2EF6EA1E" w14:textId="77777777" w:rsidR="00162C2B" w:rsidRPr="00A65248" w:rsidRDefault="00162C2B"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Año</w:t>
            </w:r>
          </w:p>
        </w:tc>
        <w:tc>
          <w:tcPr>
            <w:tcW w:w="3119" w:type="dxa"/>
            <w:shd w:val="clear" w:color="auto" w:fill="5D1333"/>
            <w:vAlign w:val="center"/>
          </w:tcPr>
          <w:p w14:paraId="5180495A" w14:textId="77777777" w:rsidR="00162C2B" w:rsidRPr="00A65248" w:rsidRDefault="00162C2B"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 la Actividad Académica</w:t>
            </w:r>
          </w:p>
        </w:tc>
        <w:tc>
          <w:tcPr>
            <w:tcW w:w="1559" w:type="dxa"/>
            <w:shd w:val="clear" w:color="auto" w:fill="5D1333"/>
            <w:vAlign w:val="center"/>
          </w:tcPr>
          <w:p w14:paraId="418AF456" w14:textId="77777777" w:rsidR="00162C2B" w:rsidRPr="00A65248" w:rsidRDefault="00162C2B"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Institución</w:t>
            </w:r>
          </w:p>
        </w:tc>
        <w:tc>
          <w:tcPr>
            <w:tcW w:w="1559" w:type="dxa"/>
            <w:shd w:val="clear" w:color="auto" w:fill="5D1333"/>
            <w:vAlign w:val="center"/>
          </w:tcPr>
          <w:p w14:paraId="0ACC5DA3" w14:textId="77777777" w:rsidR="00162C2B" w:rsidRPr="00A65248" w:rsidRDefault="00162C2B"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Tipo de participación</w:t>
            </w:r>
          </w:p>
        </w:tc>
        <w:tc>
          <w:tcPr>
            <w:tcW w:w="3686" w:type="dxa"/>
            <w:shd w:val="clear" w:color="auto" w:fill="5D1333"/>
          </w:tcPr>
          <w:p w14:paraId="65540EC6" w14:textId="07770168" w:rsidR="00162C2B" w:rsidRPr="00A65248" w:rsidRDefault="00CB15C7"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Tema</w:t>
            </w:r>
          </w:p>
          <w:p w14:paraId="28809596" w14:textId="0F4EB907" w:rsidR="00CB15C7" w:rsidRPr="00A65248" w:rsidRDefault="00CB15C7" w:rsidP="00D922A7">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4"/>
                <w:szCs w:val="14"/>
              </w:rPr>
            </w:pPr>
            <w:r w:rsidRPr="00A65248">
              <w:rPr>
                <w:rFonts w:ascii="Noto Sans" w:hAnsi="Noto Sans" w:cs="Noto Sans"/>
                <w:b/>
                <w:bCs/>
                <w:color w:val="FFFFFF" w:themeColor="background1"/>
                <w:sz w:val="14"/>
                <w:szCs w:val="14"/>
              </w:rPr>
              <w:t xml:space="preserve">Especifique si </w:t>
            </w:r>
            <w:r w:rsidR="00CA7C6A" w:rsidRPr="00A65248">
              <w:rPr>
                <w:rFonts w:ascii="Noto Sans" w:hAnsi="Noto Sans" w:cs="Noto Sans"/>
                <w:b/>
                <w:bCs/>
                <w:color w:val="FFFFFF" w:themeColor="background1"/>
                <w:sz w:val="14"/>
                <w:szCs w:val="14"/>
              </w:rPr>
              <w:t>se trata</w:t>
            </w:r>
            <w:r w:rsidR="00B305AC" w:rsidRPr="00A65248">
              <w:rPr>
                <w:rFonts w:ascii="Noto Sans" w:hAnsi="Noto Sans" w:cs="Noto Sans"/>
                <w:b/>
                <w:bCs/>
                <w:color w:val="FFFFFF" w:themeColor="background1"/>
                <w:sz w:val="14"/>
                <w:szCs w:val="14"/>
              </w:rPr>
              <w:t xml:space="preserve"> de</w:t>
            </w:r>
            <w:r w:rsidR="00CA7C6A" w:rsidRPr="00A65248">
              <w:rPr>
                <w:rFonts w:ascii="Noto Sans" w:hAnsi="Noto Sans" w:cs="Noto Sans"/>
                <w:b/>
                <w:bCs/>
                <w:color w:val="FFFFFF" w:themeColor="background1"/>
                <w:sz w:val="14"/>
                <w:szCs w:val="14"/>
              </w:rPr>
              <w:t xml:space="preserve"> Calidad y Seguridad en la Atención de la Salud,</w:t>
            </w:r>
            <w:r w:rsidRPr="00A65248">
              <w:rPr>
                <w:rFonts w:ascii="Noto Sans" w:hAnsi="Noto Sans" w:cs="Noto Sans"/>
                <w:b/>
                <w:bCs/>
                <w:color w:val="FFFFFF" w:themeColor="background1"/>
                <w:sz w:val="14"/>
                <w:szCs w:val="14"/>
              </w:rPr>
              <w:t xml:space="preserve"> A</w:t>
            </w:r>
            <w:r w:rsidR="00157F73" w:rsidRPr="00A65248">
              <w:rPr>
                <w:rFonts w:ascii="Noto Sans" w:hAnsi="Noto Sans" w:cs="Noto Sans"/>
                <w:b/>
                <w:bCs/>
                <w:color w:val="FFFFFF" w:themeColor="background1"/>
                <w:sz w:val="14"/>
                <w:szCs w:val="14"/>
              </w:rPr>
              <w:t xml:space="preserve">tención Primaria de Salud (APS), </w:t>
            </w:r>
            <w:r w:rsidR="00CA7C6A" w:rsidRPr="00A65248">
              <w:rPr>
                <w:rFonts w:ascii="Noto Sans" w:hAnsi="Noto Sans" w:cs="Noto Sans"/>
                <w:b/>
                <w:bCs/>
                <w:color w:val="FFFFFF" w:themeColor="background1"/>
                <w:sz w:val="14"/>
                <w:szCs w:val="14"/>
              </w:rPr>
              <w:t>Prevención de la Salud, P</w:t>
            </w:r>
            <w:r w:rsidR="00E7789B" w:rsidRPr="00A65248">
              <w:rPr>
                <w:rFonts w:ascii="Noto Sans" w:hAnsi="Noto Sans" w:cs="Noto Sans"/>
                <w:b/>
                <w:bCs/>
                <w:color w:val="FFFFFF" w:themeColor="background1"/>
                <w:sz w:val="14"/>
                <w:szCs w:val="14"/>
              </w:rPr>
              <w:t xml:space="preserve">romoción </w:t>
            </w:r>
            <w:r w:rsidR="00157F73" w:rsidRPr="00A65248">
              <w:rPr>
                <w:rFonts w:ascii="Noto Sans" w:hAnsi="Noto Sans" w:cs="Noto Sans"/>
                <w:b/>
                <w:bCs/>
                <w:color w:val="FFFFFF" w:themeColor="background1"/>
                <w:sz w:val="14"/>
                <w:szCs w:val="14"/>
              </w:rPr>
              <w:t xml:space="preserve">de la Salud, </w:t>
            </w:r>
            <w:r w:rsidR="00CA7C6A" w:rsidRPr="00A65248">
              <w:rPr>
                <w:rFonts w:ascii="Noto Sans" w:hAnsi="Noto Sans" w:cs="Noto Sans"/>
                <w:b/>
                <w:bCs/>
                <w:color w:val="FFFFFF" w:themeColor="background1"/>
                <w:sz w:val="14"/>
                <w:szCs w:val="14"/>
              </w:rPr>
              <w:t>E</w:t>
            </w:r>
            <w:r w:rsidR="00E7789B" w:rsidRPr="00A65248">
              <w:rPr>
                <w:rFonts w:ascii="Noto Sans" w:hAnsi="Noto Sans" w:cs="Noto Sans"/>
                <w:b/>
                <w:bCs/>
                <w:color w:val="FFFFFF" w:themeColor="background1"/>
                <w:sz w:val="14"/>
                <w:szCs w:val="14"/>
              </w:rPr>
              <w:t xml:space="preserve">ducación </w:t>
            </w:r>
            <w:r w:rsidR="00157F73" w:rsidRPr="00A65248">
              <w:rPr>
                <w:rFonts w:ascii="Noto Sans" w:hAnsi="Noto Sans" w:cs="Noto Sans"/>
                <w:b/>
                <w:bCs/>
                <w:color w:val="FFFFFF" w:themeColor="background1"/>
                <w:sz w:val="14"/>
                <w:szCs w:val="14"/>
              </w:rPr>
              <w:t>para la</w:t>
            </w:r>
            <w:r w:rsidR="00E7789B" w:rsidRPr="00A65248">
              <w:rPr>
                <w:rFonts w:ascii="Noto Sans" w:hAnsi="Noto Sans" w:cs="Noto Sans"/>
                <w:b/>
                <w:bCs/>
                <w:color w:val="FFFFFF" w:themeColor="background1"/>
                <w:sz w:val="14"/>
                <w:szCs w:val="14"/>
              </w:rPr>
              <w:t xml:space="preserve"> Salud</w:t>
            </w:r>
            <w:r w:rsidR="0042231D" w:rsidRPr="00A65248">
              <w:rPr>
                <w:rFonts w:ascii="Noto Sans" w:hAnsi="Noto Sans" w:cs="Noto Sans"/>
                <w:b/>
                <w:bCs/>
                <w:color w:val="FFFFFF" w:themeColor="background1"/>
                <w:sz w:val="14"/>
                <w:szCs w:val="14"/>
              </w:rPr>
              <w:t xml:space="preserve"> u O</w:t>
            </w:r>
            <w:r w:rsidR="00CA7C6A" w:rsidRPr="00A65248">
              <w:rPr>
                <w:rFonts w:ascii="Noto Sans" w:hAnsi="Noto Sans" w:cs="Noto Sans"/>
                <w:b/>
                <w:bCs/>
                <w:color w:val="FFFFFF" w:themeColor="background1"/>
                <w:sz w:val="14"/>
                <w:szCs w:val="14"/>
              </w:rPr>
              <w:t>tro</w:t>
            </w:r>
          </w:p>
        </w:tc>
      </w:tr>
      <w:tr w:rsidR="00162C2B" w:rsidRPr="0016282F" w14:paraId="56D80C31" w14:textId="67F76D16" w:rsidTr="00244B4E">
        <w:trPr>
          <w:trHeight w:val="510"/>
        </w:trPr>
        <w:tc>
          <w:tcPr>
            <w:tcW w:w="698" w:type="dxa"/>
            <w:vAlign w:val="center"/>
          </w:tcPr>
          <w:p w14:paraId="3AFD4064"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3119" w:type="dxa"/>
            <w:vAlign w:val="center"/>
          </w:tcPr>
          <w:p w14:paraId="209C1FAF"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1559" w:type="dxa"/>
            <w:shd w:val="clear" w:color="auto" w:fill="auto"/>
            <w:vAlign w:val="center"/>
          </w:tcPr>
          <w:p w14:paraId="207850DF"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1559" w:type="dxa"/>
            <w:shd w:val="clear" w:color="auto" w:fill="auto"/>
            <w:vAlign w:val="center"/>
          </w:tcPr>
          <w:p w14:paraId="42C33BC0"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3686" w:type="dxa"/>
          </w:tcPr>
          <w:p w14:paraId="1A20DDC7" w14:textId="77777777" w:rsidR="00162C2B" w:rsidRPr="0016282F" w:rsidRDefault="00162C2B" w:rsidP="00407D46">
            <w:pPr>
              <w:pStyle w:val="Parrafo-vieta-num"/>
              <w:numPr>
                <w:ilvl w:val="0"/>
                <w:numId w:val="0"/>
              </w:numPr>
              <w:tabs>
                <w:tab w:val="left" w:pos="851"/>
              </w:tabs>
              <w:snapToGrid w:val="0"/>
              <w:spacing w:after="0" w:line="240" w:lineRule="auto"/>
              <w:jc w:val="center"/>
              <w:rPr>
                <w:sz w:val="21"/>
                <w:szCs w:val="21"/>
              </w:rPr>
            </w:pPr>
          </w:p>
        </w:tc>
      </w:tr>
      <w:tr w:rsidR="00162C2B" w:rsidRPr="0016282F" w14:paraId="22F1FDCB" w14:textId="79E8EDA3" w:rsidTr="00244B4E">
        <w:trPr>
          <w:trHeight w:val="510"/>
        </w:trPr>
        <w:tc>
          <w:tcPr>
            <w:tcW w:w="698" w:type="dxa"/>
            <w:shd w:val="clear" w:color="auto" w:fill="F2F2F2" w:themeFill="background1" w:themeFillShade="F2"/>
            <w:vAlign w:val="center"/>
          </w:tcPr>
          <w:p w14:paraId="39588CAB"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3119" w:type="dxa"/>
            <w:shd w:val="clear" w:color="auto" w:fill="F2F2F2" w:themeFill="background1" w:themeFillShade="F2"/>
            <w:vAlign w:val="center"/>
          </w:tcPr>
          <w:p w14:paraId="15193FEF"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1559" w:type="dxa"/>
            <w:shd w:val="clear" w:color="auto" w:fill="F2F2F2" w:themeFill="background1" w:themeFillShade="F2"/>
            <w:vAlign w:val="center"/>
          </w:tcPr>
          <w:p w14:paraId="04B67611"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1559" w:type="dxa"/>
            <w:shd w:val="clear" w:color="auto" w:fill="F2F2F2" w:themeFill="background1" w:themeFillShade="F2"/>
            <w:vAlign w:val="center"/>
          </w:tcPr>
          <w:p w14:paraId="66DC0D2A"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3686" w:type="dxa"/>
            <w:shd w:val="clear" w:color="auto" w:fill="F2F2F2" w:themeFill="background1" w:themeFillShade="F2"/>
          </w:tcPr>
          <w:p w14:paraId="77F177F4"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r>
      <w:tr w:rsidR="00162C2B" w:rsidRPr="0016282F" w14:paraId="45577B93" w14:textId="0593C1A8" w:rsidTr="00244B4E">
        <w:trPr>
          <w:trHeight w:val="510"/>
        </w:trPr>
        <w:tc>
          <w:tcPr>
            <w:tcW w:w="698" w:type="dxa"/>
            <w:vAlign w:val="center"/>
          </w:tcPr>
          <w:p w14:paraId="38A2200D"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3119" w:type="dxa"/>
            <w:vAlign w:val="center"/>
          </w:tcPr>
          <w:p w14:paraId="3EB45B41"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1559" w:type="dxa"/>
            <w:shd w:val="clear" w:color="auto" w:fill="auto"/>
            <w:vAlign w:val="center"/>
          </w:tcPr>
          <w:p w14:paraId="281D9FDC"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1559" w:type="dxa"/>
            <w:shd w:val="clear" w:color="auto" w:fill="auto"/>
            <w:vAlign w:val="center"/>
          </w:tcPr>
          <w:p w14:paraId="138A8D32"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c>
          <w:tcPr>
            <w:tcW w:w="3686" w:type="dxa"/>
          </w:tcPr>
          <w:p w14:paraId="107900CF" w14:textId="77777777" w:rsidR="00162C2B" w:rsidRPr="0016282F" w:rsidRDefault="00162C2B" w:rsidP="000D4E95">
            <w:pPr>
              <w:pStyle w:val="Parrafo-vieta-num"/>
              <w:numPr>
                <w:ilvl w:val="0"/>
                <w:numId w:val="0"/>
              </w:numPr>
              <w:tabs>
                <w:tab w:val="left" w:pos="851"/>
              </w:tabs>
              <w:snapToGrid w:val="0"/>
              <w:spacing w:after="0" w:line="240" w:lineRule="auto"/>
              <w:jc w:val="left"/>
              <w:rPr>
                <w:sz w:val="21"/>
                <w:szCs w:val="21"/>
              </w:rPr>
            </w:pPr>
          </w:p>
        </w:tc>
      </w:tr>
    </w:tbl>
    <w:p w14:paraId="4C06DCBF" w14:textId="22690278" w:rsidR="006C4214" w:rsidRDefault="00244B4E" w:rsidP="006C4214">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Adjuntar constancias institucionales que respalden su participación en actividades académicas en calidad de ponente, profesor titular, adjunto o invitado, en cursos, congresos o diplomados. Las constancias deberán organizarse por tipo de actividad y cronológicamente, iniciando por la más reciente</w:t>
      </w:r>
      <w:r w:rsidR="00F25ADC" w:rsidRPr="00E204D8">
        <w:rPr>
          <w:rFonts w:ascii="Noto Sans" w:hAnsi="Noto Sans" w:cs="Noto Sans"/>
          <w:sz w:val="16"/>
          <w:szCs w:val="16"/>
        </w:rPr>
        <w:t>.</w:t>
      </w:r>
    </w:p>
    <w:p w14:paraId="679ECBD4" w14:textId="23584E3C" w:rsidR="002C6342" w:rsidRPr="006C4214" w:rsidRDefault="00717AC9" w:rsidP="006C4214">
      <w:pPr>
        <w:pStyle w:val="Parrafo-vieta-num"/>
        <w:numPr>
          <w:ilvl w:val="0"/>
          <w:numId w:val="0"/>
        </w:numPr>
        <w:snapToGrid w:val="0"/>
        <w:spacing w:after="160" w:line="240" w:lineRule="auto"/>
        <w:rPr>
          <w:rFonts w:ascii="Noto Sans" w:hAnsi="Noto Sans" w:cs="Noto Sans"/>
          <w:sz w:val="16"/>
          <w:szCs w:val="16"/>
        </w:rPr>
      </w:pPr>
      <w:r w:rsidRPr="004D7034">
        <w:rPr>
          <w:rFonts w:ascii="Noto Sans Black" w:hAnsi="Noto Sans Black" w:cs="Noto Sans Black"/>
        </w:rPr>
        <w:t>Publicaciones</w:t>
      </w:r>
    </w:p>
    <w:tbl>
      <w:tblPr>
        <w:tblStyle w:val="Tablaconcuadrcula"/>
        <w:tblW w:w="4982"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2117"/>
        <w:gridCol w:w="992"/>
        <w:gridCol w:w="709"/>
        <w:gridCol w:w="708"/>
        <w:gridCol w:w="851"/>
        <w:gridCol w:w="709"/>
        <w:gridCol w:w="1275"/>
        <w:gridCol w:w="3119"/>
      </w:tblGrid>
      <w:tr w:rsidR="00A65248" w:rsidRPr="00A65248" w14:paraId="7D0B9B9C" w14:textId="34E29E72" w:rsidTr="00A65248">
        <w:trPr>
          <w:trHeight w:val="289"/>
        </w:trPr>
        <w:tc>
          <w:tcPr>
            <w:tcW w:w="10480" w:type="dxa"/>
            <w:gridSpan w:val="8"/>
            <w:shd w:val="clear" w:color="auto" w:fill="5D1333"/>
            <w:vAlign w:val="center"/>
          </w:tcPr>
          <w:p w14:paraId="74E5570C" w14:textId="14DDDD07" w:rsidR="00A20C1F" w:rsidRPr="00A65248" w:rsidRDefault="00A20C1F" w:rsidP="00A20C1F">
            <w:pPr>
              <w:pStyle w:val="Parrafo-vieta-num"/>
              <w:numPr>
                <w:ilvl w:val="0"/>
                <w:numId w:val="0"/>
              </w:numPr>
              <w:tabs>
                <w:tab w:val="left" w:pos="851"/>
                <w:tab w:val="left" w:pos="1865"/>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 xml:space="preserve">Artículos </w:t>
            </w:r>
          </w:p>
        </w:tc>
      </w:tr>
      <w:tr w:rsidR="00A65248" w:rsidRPr="00A65248" w14:paraId="2A14EE21" w14:textId="1D496D2F" w:rsidTr="00A65248">
        <w:trPr>
          <w:trHeight w:val="35"/>
        </w:trPr>
        <w:tc>
          <w:tcPr>
            <w:tcW w:w="2117" w:type="dxa"/>
            <w:shd w:val="clear" w:color="auto" w:fill="5D1333"/>
            <w:vAlign w:val="center"/>
          </w:tcPr>
          <w:p w14:paraId="278E5EC8"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del artículo</w:t>
            </w:r>
          </w:p>
        </w:tc>
        <w:tc>
          <w:tcPr>
            <w:tcW w:w="992" w:type="dxa"/>
            <w:shd w:val="clear" w:color="auto" w:fill="5D1333"/>
            <w:vAlign w:val="center"/>
          </w:tcPr>
          <w:p w14:paraId="1BD6F174"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 la Revista</w:t>
            </w:r>
          </w:p>
        </w:tc>
        <w:tc>
          <w:tcPr>
            <w:tcW w:w="709" w:type="dxa"/>
            <w:shd w:val="clear" w:color="auto" w:fill="5D1333"/>
            <w:vAlign w:val="center"/>
          </w:tcPr>
          <w:p w14:paraId="1FF9BDF8"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Año</w:t>
            </w:r>
          </w:p>
        </w:tc>
        <w:tc>
          <w:tcPr>
            <w:tcW w:w="708" w:type="dxa"/>
            <w:shd w:val="clear" w:color="auto" w:fill="5D1333"/>
            <w:vAlign w:val="center"/>
          </w:tcPr>
          <w:p w14:paraId="4AF989DE"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Vol.</w:t>
            </w:r>
          </w:p>
        </w:tc>
        <w:tc>
          <w:tcPr>
            <w:tcW w:w="851" w:type="dxa"/>
            <w:shd w:val="clear" w:color="auto" w:fill="5D1333"/>
            <w:vAlign w:val="center"/>
          </w:tcPr>
          <w:p w14:paraId="622ADB05"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Núm.</w:t>
            </w:r>
          </w:p>
        </w:tc>
        <w:tc>
          <w:tcPr>
            <w:tcW w:w="709" w:type="dxa"/>
            <w:shd w:val="clear" w:color="auto" w:fill="5D1333"/>
            <w:vAlign w:val="center"/>
          </w:tcPr>
          <w:p w14:paraId="212132B3"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Pág.</w:t>
            </w:r>
          </w:p>
        </w:tc>
        <w:tc>
          <w:tcPr>
            <w:tcW w:w="1275" w:type="dxa"/>
            <w:shd w:val="clear" w:color="auto" w:fill="5D1333"/>
            <w:vAlign w:val="center"/>
          </w:tcPr>
          <w:p w14:paraId="11A2B560" w14:textId="57F54C1B"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Liga electrónica</w:t>
            </w:r>
          </w:p>
        </w:tc>
        <w:tc>
          <w:tcPr>
            <w:tcW w:w="3119" w:type="dxa"/>
            <w:shd w:val="clear" w:color="auto" w:fill="5D1333"/>
          </w:tcPr>
          <w:p w14:paraId="1F68219B"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Tema</w:t>
            </w:r>
          </w:p>
          <w:p w14:paraId="09385A0C" w14:textId="77777777" w:rsidR="0042231D" w:rsidRPr="00A65248" w:rsidRDefault="0042231D" w:rsidP="0042231D">
            <w:pPr>
              <w:pStyle w:val="Parrafo-vieta-num"/>
              <w:numPr>
                <w:ilvl w:val="0"/>
                <w:numId w:val="0"/>
              </w:numPr>
              <w:tabs>
                <w:tab w:val="left" w:pos="851"/>
              </w:tabs>
              <w:snapToGrid w:val="0"/>
              <w:spacing w:after="0" w:line="240" w:lineRule="auto"/>
              <w:jc w:val="center"/>
              <w:rPr>
                <w:rFonts w:ascii="Noto Sans" w:hAnsi="Noto Sans" w:cs="Noto Sans"/>
                <w:bCs/>
                <w:i/>
                <w:color w:val="FFFFFF" w:themeColor="background1"/>
                <w:sz w:val="14"/>
                <w:szCs w:val="14"/>
              </w:rPr>
            </w:pPr>
            <w:r w:rsidRPr="00A65248">
              <w:rPr>
                <w:rFonts w:ascii="Noto Sans" w:hAnsi="Noto Sans" w:cs="Noto Sans"/>
                <w:bCs/>
                <w:i/>
                <w:color w:val="FFFFFF" w:themeColor="background1"/>
                <w:sz w:val="14"/>
                <w:szCs w:val="14"/>
              </w:rPr>
              <w:t xml:space="preserve">Especifique si se trata de Calidad y Seguridad en la Atención de la Salud, Atención Primaria de Salud (APS), </w:t>
            </w:r>
          </w:p>
          <w:p w14:paraId="24EE6770" w14:textId="51E3276B" w:rsidR="00B305AC" w:rsidRPr="00A65248" w:rsidRDefault="0042231D" w:rsidP="0042231D">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Cs/>
                <w:i/>
                <w:color w:val="FFFFFF" w:themeColor="background1"/>
                <w:sz w:val="14"/>
                <w:szCs w:val="14"/>
              </w:rPr>
              <w:t>Prevención de la Salud, Promoción de la Salud, Educación para la Salud u Otro</w:t>
            </w:r>
          </w:p>
        </w:tc>
      </w:tr>
      <w:tr w:rsidR="00B70DBF" w:rsidRPr="0016282F" w14:paraId="710FD275" w14:textId="6902F27A" w:rsidTr="00D922A7">
        <w:trPr>
          <w:trHeight w:val="510"/>
        </w:trPr>
        <w:tc>
          <w:tcPr>
            <w:tcW w:w="2117" w:type="dxa"/>
            <w:vAlign w:val="center"/>
          </w:tcPr>
          <w:p w14:paraId="0000420E"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992" w:type="dxa"/>
            <w:vAlign w:val="center"/>
          </w:tcPr>
          <w:p w14:paraId="24F2D34D"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709" w:type="dxa"/>
            <w:shd w:val="clear" w:color="auto" w:fill="FFFFFF" w:themeFill="background1"/>
            <w:vAlign w:val="center"/>
          </w:tcPr>
          <w:p w14:paraId="12A0FE01"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708" w:type="dxa"/>
            <w:shd w:val="clear" w:color="auto" w:fill="auto"/>
            <w:vAlign w:val="center"/>
          </w:tcPr>
          <w:p w14:paraId="453D2323"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851" w:type="dxa"/>
            <w:shd w:val="clear" w:color="auto" w:fill="auto"/>
            <w:vAlign w:val="center"/>
          </w:tcPr>
          <w:p w14:paraId="5579C716"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709" w:type="dxa"/>
            <w:shd w:val="clear" w:color="auto" w:fill="auto"/>
            <w:vAlign w:val="center"/>
          </w:tcPr>
          <w:p w14:paraId="3BD77ADF"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1275" w:type="dxa"/>
            <w:shd w:val="clear" w:color="auto" w:fill="auto"/>
            <w:vAlign w:val="center"/>
          </w:tcPr>
          <w:p w14:paraId="54919BB8"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3119" w:type="dxa"/>
          </w:tcPr>
          <w:p w14:paraId="311D1467"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r>
      <w:tr w:rsidR="00B305AC" w:rsidRPr="0016282F" w14:paraId="249CD855" w14:textId="43A48457" w:rsidTr="00D922A7">
        <w:trPr>
          <w:trHeight w:val="510"/>
        </w:trPr>
        <w:tc>
          <w:tcPr>
            <w:tcW w:w="2117" w:type="dxa"/>
            <w:shd w:val="clear" w:color="auto" w:fill="F2F2F2" w:themeFill="background1" w:themeFillShade="F2"/>
            <w:vAlign w:val="center"/>
          </w:tcPr>
          <w:p w14:paraId="0709D2EF"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992" w:type="dxa"/>
            <w:shd w:val="clear" w:color="auto" w:fill="F2F2F2" w:themeFill="background1" w:themeFillShade="F2"/>
            <w:vAlign w:val="center"/>
          </w:tcPr>
          <w:p w14:paraId="1EEDDB31"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709" w:type="dxa"/>
            <w:shd w:val="clear" w:color="auto" w:fill="F2F2F2" w:themeFill="background1" w:themeFillShade="F2"/>
            <w:vAlign w:val="center"/>
          </w:tcPr>
          <w:p w14:paraId="25FE9B67"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708" w:type="dxa"/>
            <w:shd w:val="clear" w:color="auto" w:fill="F2F2F2" w:themeFill="background1" w:themeFillShade="F2"/>
            <w:vAlign w:val="center"/>
          </w:tcPr>
          <w:p w14:paraId="339C8587"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851" w:type="dxa"/>
            <w:shd w:val="clear" w:color="auto" w:fill="F2F2F2" w:themeFill="background1" w:themeFillShade="F2"/>
            <w:vAlign w:val="center"/>
          </w:tcPr>
          <w:p w14:paraId="16BB4DFC"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709" w:type="dxa"/>
            <w:shd w:val="clear" w:color="auto" w:fill="F2F2F2" w:themeFill="background1" w:themeFillShade="F2"/>
            <w:vAlign w:val="center"/>
          </w:tcPr>
          <w:p w14:paraId="2AAB6A08"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1275" w:type="dxa"/>
            <w:shd w:val="clear" w:color="auto" w:fill="F2F2F2" w:themeFill="background1" w:themeFillShade="F2"/>
            <w:vAlign w:val="center"/>
          </w:tcPr>
          <w:p w14:paraId="0D0F7233"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3119" w:type="dxa"/>
            <w:shd w:val="clear" w:color="auto" w:fill="F2F2F2" w:themeFill="background1" w:themeFillShade="F2"/>
          </w:tcPr>
          <w:p w14:paraId="1975DE0A"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r>
      <w:tr w:rsidR="00B70DBF" w:rsidRPr="0016282F" w14:paraId="330FCD8C" w14:textId="59D3F6B4" w:rsidTr="00D922A7">
        <w:trPr>
          <w:trHeight w:val="510"/>
        </w:trPr>
        <w:tc>
          <w:tcPr>
            <w:tcW w:w="2117" w:type="dxa"/>
            <w:vAlign w:val="center"/>
          </w:tcPr>
          <w:p w14:paraId="30240B7F"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992" w:type="dxa"/>
            <w:vAlign w:val="center"/>
          </w:tcPr>
          <w:p w14:paraId="71D9E013"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709" w:type="dxa"/>
            <w:shd w:val="clear" w:color="auto" w:fill="FFFFFF" w:themeFill="background1"/>
            <w:vAlign w:val="center"/>
          </w:tcPr>
          <w:p w14:paraId="4E762A0B"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708" w:type="dxa"/>
            <w:shd w:val="clear" w:color="auto" w:fill="auto"/>
            <w:vAlign w:val="center"/>
          </w:tcPr>
          <w:p w14:paraId="2637CCA0"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851" w:type="dxa"/>
            <w:shd w:val="clear" w:color="auto" w:fill="auto"/>
            <w:vAlign w:val="center"/>
          </w:tcPr>
          <w:p w14:paraId="45B1EDCB"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709" w:type="dxa"/>
            <w:shd w:val="clear" w:color="auto" w:fill="auto"/>
            <w:vAlign w:val="center"/>
          </w:tcPr>
          <w:p w14:paraId="55FC4C27"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1275" w:type="dxa"/>
            <w:shd w:val="clear" w:color="auto" w:fill="auto"/>
            <w:vAlign w:val="center"/>
          </w:tcPr>
          <w:p w14:paraId="4B0251FA"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3119" w:type="dxa"/>
          </w:tcPr>
          <w:p w14:paraId="33AC45C3"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r>
    </w:tbl>
    <w:p w14:paraId="696FA972" w14:textId="2C44BE5E" w:rsidR="006C10FB" w:rsidRDefault="00094ACD" w:rsidP="0025130B">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 xml:space="preserve">Favor de </w:t>
      </w:r>
      <w:r w:rsidRPr="000D1D48">
        <w:rPr>
          <w:rFonts w:ascii="Noto Sans" w:hAnsi="Noto Sans" w:cs="Noto Sans"/>
          <w:b/>
          <w:sz w:val="16"/>
          <w:szCs w:val="16"/>
        </w:rPr>
        <w:t>no adjuntar los artículos completos</w:t>
      </w:r>
      <w:r w:rsidRPr="00E204D8">
        <w:rPr>
          <w:rFonts w:ascii="Noto Sans" w:hAnsi="Noto Sans" w:cs="Noto Sans"/>
          <w:sz w:val="16"/>
          <w:szCs w:val="16"/>
        </w:rPr>
        <w:t>. En su lugar, proporcione las direcciones electrónicas o enlaces que permitan su verificación, incluyendo el vínculo a la página web de la revista correspondiente o a su nube personal (verifique que no tengan restricciones de acceso). En caso de no contar con dichos enlaces, podrá incluir una imagen de la portada o de la página donde se acredite su autoría.</w:t>
      </w:r>
    </w:p>
    <w:p w14:paraId="6447DA90" w14:textId="77777777" w:rsidR="009C51B5" w:rsidRPr="004D7034" w:rsidRDefault="009C51B5" w:rsidP="0025130B">
      <w:pPr>
        <w:pStyle w:val="Parrafo-vieta-num"/>
        <w:numPr>
          <w:ilvl w:val="0"/>
          <w:numId w:val="0"/>
        </w:numPr>
        <w:snapToGrid w:val="0"/>
        <w:spacing w:after="160" w:line="240" w:lineRule="auto"/>
        <w:rPr>
          <w:rFonts w:ascii="Noto Sans" w:hAnsi="Noto Sans" w:cs="Noto Sans"/>
          <w:sz w:val="16"/>
          <w:szCs w:val="16"/>
        </w:rPr>
      </w:pPr>
    </w:p>
    <w:tbl>
      <w:tblPr>
        <w:tblStyle w:val="Tablaconcuadrcula"/>
        <w:tblW w:w="4982"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699"/>
        <w:gridCol w:w="3260"/>
        <w:gridCol w:w="2694"/>
        <w:gridCol w:w="3827"/>
      </w:tblGrid>
      <w:tr w:rsidR="00A65248" w:rsidRPr="00A65248" w14:paraId="6BB945F7" w14:textId="607E5D40" w:rsidTr="00A65248">
        <w:trPr>
          <w:trHeight w:val="35"/>
        </w:trPr>
        <w:tc>
          <w:tcPr>
            <w:tcW w:w="10480" w:type="dxa"/>
            <w:gridSpan w:val="4"/>
            <w:shd w:val="clear" w:color="auto" w:fill="5D1333"/>
            <w:vAlign w:val="center"/>
          </w:tcPr>
          <w:p w14:paraId="6ACC3D3C" w14:textId="6533773D" w:rsidR="00CB15C7" w:rsidRPr="00A65248" w:rsidRDefault="00CB15C7" w:rsidP="00CB15C7">
            <w:pPr>
              <w:pStyle w:val="Parrafo-vieta-num"/>
              <w:numPr>
                <w:ilvl w:val="0"/>
                <w:numId w:val="0"/>
              </w:numPr>
              <w:snapToGrid w:val="0"/>
              <w:spacing w:after="0" w:line="240" w:lineRule="auto"/>
              <w:ind w:left="-404"/>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Libros / Capítulos en libros / Otras publicaciones impresas</w:t>
            </w:r>
          </w:p>
        </w:tc>
      </w:tr>
      <w:tr w:rsidR="00A65248" w:rsidRPr="00A65248" w14:paraId="49416980" w14:textId="38561099" w:rsidTr="00A65248">
        <w:trPr>
          <w:trHeight w:val="35"/>
        </w:trPr>
        <w:tc>
          <w:tcPr>
            <w:tcW w:w="699" w:type="dxa"/>
            <w:shd w:val="clear" w:color="auto" w:fill="5D1333"/>
            <w:vAlign w:val="center"/>
          </w:tcPr>
          <w:p w14:paraId="1B2562E4"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Año</w:t>
            </w:r>
          </w:p>
        </w:tc>
        <w:tc>
          <w:tcPr>
            <w:tcW w:w="3260" w:type="dxa"/>
            <w:shd w:val="clear" w:color="auto" w:fill="5D1333"/>
            <w:vAlign w:val="center"/>
          </w:tcPr>
          <w:p w14:paraId="044F8D4A" w14:textId="5EFE6353"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 la publicación</w:t>
            </w:r>
          </w:p>
        </w:tc>
        <w:tc>
          <w:tcPr>
            <w:tcW w:w="2694" w:type="dxa"/>
            <w:shd w:val="clear" w:color="auto" w:fill="5D1333"/>
            <w:vAlign w:val="center"/>
          </w:tcPr>
          <w:p w14:paraId="7AEBF5CB" w14:textId="1C97ABC8"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Editorial</w:t>
            </w:r>
          </w:p>
        </w:tc>
        <w:tc>
          <w:tcPr>
            <w:tcW w:w="3827" w:type="dxa"/>
            <w:shd w:val="clear" w:color="auto" w:fill="5D1333"/>
          </w:tcPr>
          <w:p w14:paraId="6897EAFE"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 xml:space="preserve">Tema </w:t>
            </w:r>
          </w:p>
          <w:p w14:paraId="58C78357" w14:textId="0D163A5C" w:rsidR="00B305AC" w:rsidRPr="00A65248" w:rsidRDefault="0042231D" w:rsidP="00D922A7">
            <w:pPr>
              <w:pStyle w:val="Parrafo-vieta-num"/>
              <w:numPr>
                <w:ilvl w:val="0"/>
                <w:numId w:val="0"/>
              </w:numPr>
              <w:tabs>
                <w:tab w:val="left" w:pos="851"/>
              </w:tabs>
              <w:snapToGrid w:val="0"/>
              <w:spacing w:after="0" w:line="240" w:lineRule="auto"/>
              <w:jc w:val="center"/>
              <w:rPr>
                <w:rFonts w:ascii="Noto Sans" w:hAnsi="Noto Sans" w:cs="Noto Sans"/>
                <w:bCs/>
                <w:color w:val="FFFFFF" w:themeColor="background1"/>
                <w:sz w:val="14"/>
                <w:szCs w:val="16"/>
              </w:rPr>
            </w:pPr>
            <w:r w:rsidRPr="00A65248">
              <w:rPr>
                <w:rFonts w:ascii="Noto Sans" w:hAnsi="Noto Sans" w:cs="Noto Sans"/>
                <w:bCs/>
                <w:color w:val="FFFFFF" w:themeColor="background1"/>
                <w:sz w:val="14"/>
                <w:szCs w:val="16"/>
              </w:rPr>
              <w:t>Especifique si se trata de Calidad y Seguridad en la Atención de la Salud, A</w:t>
            </w:r>
            <w:r w:rsidR="00D922A7" w:rsidRPr="00A65248">
              <w:rPr>
                <w:rFonts w:ascii="Noto Sans" w:hAnsi="Noto Sans" w:cs="Noto Sans"/>
                <w:bCs/>
                <w:color w:val="FFFFFF" w:themeColor="background1"/>
                <w:sz w:val="14"/>
                <w:szCs w:val="16"/>
              </w:rPr>
              <w:t xml:space="preserve">tención Primaria de </w:t>
            </w:r>
            <w:r w:rsidRPr="00A65248">
              <w:rPr>
                <w:rFonts w:ascii="Noto Sans" w:hAnsi="Noto Sans" w:cs="Noto Sans"/>
                <w:bCs/>
                <w:color w:val="FFFFFF" w:themeColor="background1"/>
                <w:sz w:val="14"/>
                <w:szCs w:val="16"/>
              </w:rPr>
              <w:t>Salud (APS), Prevención de la Salud, Promoción de la Salud, Educación para la Salud u Otro</w:t>
            </w:r>
          </w:p>
        </w:tc>
      </w:tr>
      <w:tr w:rsidR="00B70DBF" w:rsidRPr="0016282F" w14:paraId="73D9A350" w14:textId="79067E90" w:rsidTr="00D922A7">
        <w:trPr>
          <w:trHeight w:val="487"/>
        </w:trPr>
        <w:tc>
          <w:tcPr>
            <w:tcW w:w="699" w:type="dxa"/>
            <w:vAlign w:val="center"/>
          </w:tcPr>
          <w:p w14:paraId="6D793DF8" w14:textId="0A9428FA"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3260" w:type="dxa"/>
            <w:vAlign w:val="center"/>
          </w:tcPr>
          <w:p w14:paraId="5F4B5791"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2694" w:type="dxa"/>
            <w:shd w:val="clear" w:color="auto" w:fill="auto"/>
            <w:vAlign w:val="center"/>
          </w:tcPr>
          <w:p w14:paraId="686B34E8"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3827" w:type="dxa"/>
          </w:tcPr>
          <w:p w14:paraId="093251FA"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r>
      <w:tr w:rsidR="00B70DBF" w:rsidRPr="0016282F" w14:paraId="5A3FFD3B" w14:textId="6A7F9A71" w:rsidTr="00D922A7">
        <w:trPr>
          <w:trHeight w:val="510"/>
        </w:trPr>
        <w:tc>
          <w:tcPr>
            <w:tcW w:w="699" w:type="dxa"/>
            <w:shd w:val="clear" w:color="auto" w:fill="F2F2F2" w:themeFill="background1" w:themeFillShade="F2"/>
            <w:vAlign w:val="center"/>
          </w:tcPr>
          <w:p w14:paraId="7F5B17A3"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3260" w:type="dxa"/>
            <w:shd w:val="clear" w:color="auto" w:fill="F2F2F2" w:themeFill="background1" w:themeFillShade="F2"/>
            <w:vAlign w:val="center"/>
          </w:tcPr>
          <w:p w14:paraId="64A6D7DA"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2694" w:type="dxa"/>
            <w:shd w:val="clear" w:color="auto" w:fill="F2F2F2" w:themeFill="background1" w:themeFillShade="F2"/>
            <w:vAlign w:val="center"/>
          </w:tcPr>
          <w:p w14:paraId="6FB3A7F9"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3827" w:type="dxa"/>
            <w:shd w:val="clear" w:color="auto" w:fill="F2F2F2" w:themeFill="background1" w:themeFillShade="F2"/>
          </w:tcPr>
          <w:p w14:paraId="3C54CADA"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r>
      <w:tr w:rsidR="00B70DBF" w:rsidRPr="0016282F" w14:paraId="39A36D6C" w14:textId="1BF6D2F5" w:rsidTr="00D922A7">
        <w:trPr>
          <w:trHeight w:val="510"/>
        </w:trPr>
        <w:tc>
          <w:tcPr>
            <w:tcW w:w="699" w:type="dxa"/>
            <w:vAlign w:val="center"/>
          </w:tcPr>
          <w:p w14:paraId="63E2B159"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3260" w:type="dxa"/>
            <w:vAlign w:val="center"/>
          </w:tcPr>
          <w:p w14:paraId="0ABA9946"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2694" w:type="dxa"/>
            <w:shd w:val="clear" w:color="auto" w:fill="auto"/>
            <w:vAlign w:val="center"/>
          </w:tcPr>
          <w:p w14:paraId="3396C229"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3827" w:type="dxa"/>
          </w:tcPr>
          <w:p w14:paraId="6707B899"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r>
    </w:tbl>
    <w:p w14:paraId="5ABCE7B2" w14:textId="5F1DDD2C" w:rsidR="009C51B5" w:rsidRPr="00E22F09" w:rsidRDefault="001D7E97" w:rsidP="008D7B63">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Adjuntar evidencia documental consistente en la imagen de la portada del libro y de la página donde se verifique su crédito como autor</w:t>
      </w:r>
      <w:r w:rsidR="00830C9B" w:rsidRPr="00E204D8">
        <w:rPr>
          <w:rFonts w:ascii="Noto Sans" w:hAnsi="Noto Sans" w:cs="Noto Sans"/>
          <w:sz w:val="16"/>
          <w:szCs w:val="16"/>
        </w:rPr>
        <w:t>.</w:t>
      </w:r>
    </w:p>
    <w:p w14:paraId="434972D3" w14:textId="72AA34A4" w:rsidR="00E204D8" w:rsidRDefault="00E204D8" w:rsidP="008D7B63">
      <w:pPr>
        <w:pStyle w:val="Parrafo-vieta-num"/>
        <w:numPr>
          <w:ilvl w:val="0"/>
          <w:numId w:val="0"/>
        </w:numPr>
        <w:snapToGrid w:val="0"/>
        <w:spacing w:after="160" w:line="240" w:lineRule="auto"/>
        <w:rPr>
          <w:rFonts w:ascii="Noto Sans Black" w:hAnsi="Noto Sans Black" w:cs="Noto Sans Black"/>
        </w:rPr>
      </w:pPr>
    </w:p>
    <w:p w14:paraId="06B27F21" w14:textId="7F72FD95" w:rsidR="00791A1C" w:rsidRDefault="00791A1C" w:rsidP="008D7B63">
      <w:pPr>
        <w:pStyle w:val="Parrafo-vieta-num"/>
        <w:numPr>
          <w:ilvl w:val="0"/>
          <w:numId w:val="0"/>
        </w:numPr>
        <w:snapToGrid w:val="0"/>
        <w:spacing w:after="160" w:line="240" w:lineRule="auto"/>
        <w:rPr>
          <w:rFonts w:ascii="Noto Sans Black" w:hAnsi="Noto Sans Black" w:cs="Noto Sans Black"/>
        </w:rPr>
      </w:pPr>
    </w:p>
    <w:p w14:paraId="79773563" w14:textId="77777777" w:rsidR="000873A5" w:rsidRDefault="000873A5" w:rsidP="008D7B63">
      <w:pPr>
        <w:pStyle w:val="Parrafo-vieta-num"/>
        <w:numPr>
          <w:ilvl w:val="0"/>
          <w:numId w:val="0"/>
        </w:numPr>
        <w:snapToGrid w:val="0"/>
        <w:spacing w:after="160" w:line="240" w:lineRule="auto"/>
        <w:rPr>
          <w:rFonts w:ascii="Noto Sans Black" w:hAnsi="Noto Sans Black" w:cs="Noto Sans Black"/>
        </w:rPr>
      </w:pPr>
    </w:p>
    <w:p w14:paraId="207F4330" w14:textId="505E591F" w:rsidR="00A6788F" w:rsidRPr="008D7B63" w:rsidRDefault="006D60A1" w:rsidP="008D7B63">
      <w:pPr>
        <w:pStyle w:val="Parrafo-vieta-num"/>
        <w:numPr>
          <w:ilvl w:val="0"/>
          <w:numId w:val="0"/>
        </w:numPr>
        <w:snapToGrid w:val="0"/>
        <w:spacing w:after="160" w:line="240" w:lineRule="auto"/>
        <w:rPr>
          <w:rFonts w:ascii="Noto Sans Black" w:hAnsi="Noto Sans Black" w:cs="Noto Sans Black"/>
        </w:rPr>
      </w:pPr>
      <w:r>
        <w:rPr>
          <w:rFonts w:ascii="Noto Sans Black" w:hAnsi="Noto Sans Black" w:cs="Noto Sans Black"/>
        </w:rPr>
        <w:lastRenderedPageBreak/>
        <w:t>Participación en P</w:t>
      </w:r>
      <w:r w:rsidR="00082195" w:rsidRPr="00082195">
        <w:rPr>
          <w:rFonts w:ascii="Noto Sans Black" w:hAnsi="Noto Sans Black" w:cs="Noto Sans Black"/>
        </w:rPr>
        <w:t>royecto</w:t>
      </w:r>
      <w:r>
        <w:rPr>
          <w:rFonts w:ascii="Noto Sans Black" w:hAnsi="Noto Sans Black" w:cs="Noto Sans Black"/>
        </w:rPr>
        <w:t>s de Investigación</w:t>
      </w:r>
    </w:p>
    <w:tbl>
      <w:tblPr>
        <w:tblStyle w:val="Tablaconcuadrcula"/>
        <w:tblW w:w="4982"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699"/>
        <w:gridCol w:w="3119"/>
        <w:gridCol w:w="2835"/>
        <w:gridCol w:w="3827"/>
      </w:tblGrid>
      <w:tr w:rsidR="00A65248" w:rsidRPr="00A65248" w14:paraId="082F7CE9" w14:textId="2A4E0859" w:rsidTr="00A65248">
        <w:trPr>
          <w:trHeight w:val="442"/>
        </w:trPr>
        <w:tc>
          <w:tcPr>
            <w:tcW w:w="699" w:type="dxa"/>
            <w:shd w:val="clear" w:color="auto" w:fill="5D1333"/>
            <w:vAlign w:val="center"/>
          </w:tcPr>
          <w:p w14:paraId="4D4139F7"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Año</w:t>
            </w:r>
          </w:p>
        </w:tc>
        <w:tc>
          <w:tcPr>
            <w:tcW w:w="3119" w:type="dxa"/>
            <w:shd w:val="clear" w:color="auto" w:fill="5D1333"/>
            <w:vAlign w:val="center"/>
          </w:tcPr>
          <w:p w14:paraId="5A59A36D"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del Proyecto / Acción implementada</w:t>
            </w:r>
          </w:p>
        </w:tc>
        <w:tc>
          <w:tcPr>
            <w:tcW w:w="2835" w:type="dxa"/>
            <w:shd w:val="clear" w:color="auto" w:fill="5D1333"/>
            <w:vAlign w:val="center"/>
          </w:tcPr>
          <w:p w14:paraId="3BDF7F9D" w14:textId="77777777" w:rsidR="00B70DBF" w:rsidRPr="00A65248" w:rsidRDefault="00B70DBF" w:rsidP="000D4E95">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Logros / Impacto</w:t>
            </w:r>
          </w:p>
        </w:tc>
        <w:tc>
          <w:tcPr>
            <w:tcW w:w="3827" w:type="dxa"/>
            <w:shd w:val="clear" w:color="auto" w:fill="5D1333"/>
          </w:tcPr>
          <w:p w14:paraId="19986193" w14:textId="05C70418" w:rsidR="00D922A7" w:rsidRPr="00A65248" w:rsidRDefault="00E7789B" w:rsidP="00DE5D82">
            <w:pPr>
              <w:pStyle w:val="Parrafo-vieta-num"/>
              <w:numPr>
                <w:ilvl w:val="0"/>
                <w:numId w:val="0"/>
              </w:numPr>
              <w:tabs>
                <w:tab w:val="left" w:pos="851"/>
              </w:tabs>
              <w:snapToGrid w:val="0"/>
              <w:spacing w:after="0"/>
              <w:ind w:left="720" w:hanging="360"/>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Tema</w:t>
            </w:r>
          </w:p>
          <w:p w14:paraId="0EA30AD6" w14:textId="52D23CF4" w:rsidR="00E7789B" w:rsidRPr="00A65248" w:rsidRDefault="0042231D" w:rsidP="00D922A7">
            <w:pPr>
              <w:pStyle w:val="Parrafo-vieta-num"/>
              <w:numPr>
                <w:ilvl w:val="0"/>
                <w:numId w:val="0"/>
              </w:numPr>
              <w:tabs>
                <w:tab w:val="left" w:pos="0"/>
              </w:tabs>
              <w:snapToGrid w:val="0"/>
              <w:ind w:left="40"/>
              <w:jc w:val="center"/>
              <w:rPr>
                <w:rFonts w:ascii="Noto Sans" w:hAnsi="Noto Sans" w:cs="Noto Sans"/>
                <w:b/>
                <w:bCs/>
                <w:color w:val="FFFFFF" w:themeColor="background1"/>
                <w:sz w:val="18"/>
                <w:szCs w:val="18"/>
              </w:rPr>
            </w:pPr>
            <w:r w:rsidRPr="00A65248">
              <w:rPr>
                <w:rFonts w:ascii="Noto Sans" w:hAnsi="Noto Sans" w:cs="Noto Sans"/>
                <w:bCs/>
                <w:color w:val="FFFFFF" w:themeColor="background1"/>
                <w:sz w:val="14"/>
                <w:szCs w:val="16"/>
              </w:rPr>
              <w:t>Especifique si se trata de Calidad y Seguridad en la Atención de la Salud, Atención Primaria de Salud (APS), Prevención de la Salud, Promoción de la Salud, Educación para la Salud u Otro</w:t>
            </w:r>
          </w:p>
        </w:tc>
      </w:tr>
      <w:tr w:rsidR="00B70DBF" w:rsidRPr="0016282F" w14:paraId="70BFDB41" w14:textId="1FE378AE" w:rsidTr="00D922A7">
        <w:trPr>
          <w:trHeight w:val="389"/>
        </w:trPr>
        <w:tc>
          <w:tcPr>
            <w:tcW w:w="699" w:type="dxa"/>
            <w:vAlign w:val="center"/>
          </w:tcPr>
          <w:p w14:paraId="20D7A614"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3119" w:type="dxa"/>
            <w:vAlign w:val="center"/>
          </w:tcPr>
          <w:p w14:paraId="0C0AFFEC"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2835" w:type="dxa"/>
            <w:shd w:val="clear" w:color="auto" w:fill="auto"/>
            <w:vAlign w:val="center"/>
          </w:tcPr>
          <w:p w14:paraId="1D08AC1F"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3827" w:type="dxa"/>
          </w:tcPr>
          <w:p w14:paraId="749962E1"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r>
      <w:tr w:rsidR="00B70DBF" w:rsidRPr="0016282F" w14:paraId="3898A2FE" w14:textId="3B73505E" w:rsidTr="00D922A7">
        <w:trPr>
          <w:trHeight w:val="537"/>
        </w:trPr>
        <w:tc>
          <w:tcPr>
            <w:tcW w:w="699" w:type="dxa"/>
            <w:shd w:val="clear" w:color="auto" w:fill="F2F2F2" w:themeFill="background1" w:themeFillShade="F2"/>
            <w:vAlign w:val="center"/>
          </w:tcPr>
          <w:p w14:paraId="0B4B3D16"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3119" w:type="dxa"/>
            <w:shd w:val="clear" w:color="auto" w:fill="F2F2F2" w:themeFill="background1" w:themeFillShade="F2"/>
            <w:vAlign w:val="center"/>
          </w:tcPr>
          <w:p w14:paraId="60731AD4" w14:textId="77777777" w:rsidR="00B70DBF" w:rsidRPr="0016282F" w:rsidRDefault="00B70DBF" w:rsidP="000D4E95">
            <w:pPr>
              <w:pStyle w:val="Parrafo-vieta-num"/>
              <w:numPr>
                <w:ilvl w:val="0"/>
                <w:numId w:val="0"/>
              </w:numPr>
              <w:tabs>
                <w:tab w:val="left" w:pos="851"/>
              </w:tabs>
              <w:snapToGrid w:val="0"/>
              <w:spacing w:after="0" w:line="240" w:lineRule="auto"/>
              <w:jc w:val="center"/>
              <w:rPr>
                <w:sz w:val="21"/>
                <w:szCs w:val="21"/>
              </w:rPr>
            </w:pPr>
          </w:p>
        </w:tc>
        <w:tc>
          <w:tcPr>
            <w:tcW w:w="2835" w:type="dxa"/>
            <w:shd w:val="clear" w:color="auto" w:fill="F2F2F2" w:themeFill="background1" w:themeFillShade="F2"/>
            <w:vAlign w:val="center"/>
          </w:tcPr>
          <w:p w14:paraId="3AD92CCE"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c>
          <w:tcPr>
            <w:tcW w:w="3827" w:type="dxa"/>
            <w:shd w:val="clear" w:color="auto" w:fill="F2F2F2" w:themeFill="background1" w:themeFillShade="F2"/>
          </w:tcPr>
          <w:p w14:paraId="51DEFF16" w14:textId="77777777" w:rsidR="00B70DBF" w:rsidRPr="0016282F" w:rsidRDefault="00B70DBF" w:rsidP="000D4E95">
            <w:pPr>
              <w:pStyle w:val="Parrafo-vieta-num"/>
              <w:numPr>
                <w:ilvl w:val="0"/>
                <w:numId w:val="0"/>
              </w:numPr>
              <w:tabs>
                <w:tab w:val="left" w:pos="851"/>
              </w:tabs>
              <w:snapToGrid w:val="0"/>
              <w:spacing w:after="0" w:line="240" w:lineRule="auto"/>
              <w:jc w:val="left"/>
              <w:rPr>
                <w:sz w:val="21"/>
                <w:szCs w:val="21"/>
              </w:rPr>
            </w:pPr>
          </w:p>
        </w:tc>
      </w:tr>
    </w:tbl>
    <w:p w14:paraId="637B3EB9" w14:textId="23047F91" w:rsidR="004C4E98" w:rsidRDefault="00C4152C" w:rsidP="00EF013A">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Adjuntar evidencia documental que respalde su participación en proyectos, mediante minutas o constancia institucional emitida por la entidad correspondiente.</w:t>
      </w:r>
    </w:p>
    <w:p w14:paraId="0423E57A" w14:textId="3799AD92" w:rsidR="00CB32AE" w:rsidRPr="008D7B63" w:rsidRDefault="00CB32AE" w:rsidP="00CB32AE">
      <w:pPr>
        <w:pStyle w:val="Parrafo-vieta-num"/>
        <w:numPr>
          <w:ilvl w:val="0"/>
          <w:numId w:val="0"/>
        </w:numPr>
        <w:snapToGrid w:val="0"/>
        <w:spacing w:after="160" w:line="240" w:lineRule="auto"/>
        <w:rPr>
          <w:rFonts w:ascii="Noto Sans Black" w:hAnsi="Noto Sans Black" w:cs="Noto Sans Black"/>
        </w:rPr>
      </w:pPr>
      <w:r w:rsidRPr="00082195">
        <w:rPr>
          <w:rFonts w:ascii="Noto Sans Black" w:hAnsi="Noto Sans Black" w:cs="Noto Sans Black"/>
        </w:rPr>
        <w:t>Participación</w:t>
      </w:r>
      <w:r w:rsidR="00B73E6F">
        <w:rPr>
          <w:rFonts w:ascii="Noto Sans Black" w:hAnsi="Noto Sans Black" w:cs="Noto Sans Black"/>
        </w:rPr>
        <w:t xml:space="preserve"> en Proyectos de Mejora para </w:t>
      </w:r>
      <w:r w:rsidR="00B4073B">
        <w:rPr>
          <w:rFonts w:ascii="Noto Sans Black" w:hAnsi="Noto Sans Black" w:cs="Noto Sans Black"/>
        </w:rPr>
        <w:t xml:space="preserve">la Calidad </w:t>
      </w:r>
      <w:r w:rsidRPr="00082195">
        <w:rPr>
          <w:rFonts w:ascii="Noto Sans Black" w:hAnsi="Noto Sans Black" w:cs="Noto Sans Black"/>
        </w:rPr>
        <w:t>y Seguridad del Paciente</w:t>
      </w:r>
    </w:p>
    <w:tbl>
      <w:tblPr>
        <w:tblStyle w:val="Tablaconcuadrcula"/>
        <w:tblW w:w="4982"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699"/>
        <w:gridCol w:w="3119"/>
        <w:gridCol w:w="2835"/>
        <w:gridCol w:w="3827"/>
      </w:tblGrid>
      <w:tr w:rsidR="00CB32AE" w:rsidRPr="00A65248" w14:paraId="76F0A3FB" w14:textId="77777777" w:rsidTr="001E1856">
        <w:trPr>
          <w:trHeight w:val="442"/>
        </w:trPr>
        <w:tc>
          <w:tcPr>
            <w:tcW w:w="699" w:type="dxa"/>
            <w:shd w:val="clear" w:color="auto" w:fill="5D1333"/>
            <w:vAlign w:val="center"/>
          </w:tcPr>
          <w:p w14:paraId="702731E3" w14:textId="77777777" w:rsidR="00CB32AE" w:rsidRPr="00A65248" w:rsidRDefault="00CB32AE" w:rsidP="001E1856">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Año</w:t>
            </w:r>
          </w:p>
        </w:tc>
        <w:tc>
          <w:tcPr>
            <w:tcW w:w="3119" w:type="dxa"/>
            <w:shd w:val="clear" w:color="auto" w:fill="5D1333"/>
            <w:vAlign w:val="center"/>
          </w:tcPr>
          <w:p w14:paraId="2AB1D6FD" w14:textId="77777777" w:rsidR="00CB32AE" w:rsidRPr="00A65248" w:rsidRDefault="00CB32AE" w:rsidP="001E1856">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Nombre del Proyecto / Acción implementada</w:t>
            </w:r>
          </w:p>
        </w:tc>
        <w:tc>
          <w:tcPr>
            <w:tcW w:w="2835" w:type="dxa"/>
            <w:shd w:val="clear" w:color="auto" w:fill="5D1333"/>
            <w:vAlign w:val="center"/>
          </w:tcPr>
          <w:p w14:paraId="039175C4" w14:textId="77777777" w:rsidR="00CB32AE" w:rsidRPr="00A65248" w:rsidRDefault="00CB32AE" w:rsidP="001E1856">
            <w:pPr>
              <w:pStyle w:val="Parrafo-vieta-num"/>
              <w:numPr>
                <w:ilvl w:val="0"/>
                <w:numId w:val="0"/>
              </w:numPr>
              <w:tabs>
                <w:tab w:val="left" w:pos="851"/>
              </w:tabs>
              <w:snapToGrid w:val="0"/>
              <w:spacing w:after="0" w:line="240" w:lineRule="auto"/>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Logros / Impacto</w:t>
            </w:r>
          </w:p>
        </w:tc>
        <w:tc>
          <w:tcPr>
            <w:tcW w:w="3827" w:type="dxa"/>
            <w:shd w:val="clear" w:color="auto" w:fill="5D1333"/>
          </w:tcPr>
          <w:p w14:paraId="7E5F891C" w14:textId="77777777" w:rsidR="00CB32AE" w:rsidRPr="00A65248" w:rsidRDefault="00CB32AE" w:rsidP="001E1856">
            <w:pPr>
              <w:pStyle w:val="Parrafo-vieta-num"/>
              <w:numPr>
                <w:ilvl w:val="0"/>
                <w:numId w:val="0"/>
              </w:numPr>
              <w:tabs>
                <w:tab w:val="left" w:pos="851"/>
              </w:tabs>
              <w:snapToGrid w:val="0"/>
              <w:spacing w:after="0"/>
              <w:ind w:left="720" w:hanging="360"/>
              <w:jc w:val="center"/>
              <w:rPr>
                <w:rFonts w:ascii="Noto Sans" w:hAnsi="Noto Sans" w:cs="Noto Sans"/>
                <w:b/>
                <w:bCs/>
                <w:color w:val="FFFFFF" w:themeColor="background1"/>
                <w:sz w:val="18"/>
                <w:szCs w:val="18"/>
              </w:rPr>
            </w:pPr>
            <w:r w:rsidRPr="00A65248">
              <w:rPr>
                <w:rFonts w:ascii="Noto Sans" w:hAnsi="Noto Sans" w:cs="Noto Sans"/>
                <w:b/>
                <w:bCs/>
                <w:color w:val="FFFFFF" w:themeColor="background1"/>
                <w:sz w:val="18"/>
                <w:szCs w:val="18"/>
              </w:rPr>
              <w:t>Tema</w:t>
            </w:r>
          </w:p>
          <w:p w14:paraId="321BFE1E" w14:textId="77777777" w:rsidR="00CB32AE" w:rsidRPr="00A65248" w:rsidRDefault="00CB32AE" w:rsidP="001E1856">
            <w:pPr>
              <w:pStyle w:val="Parrafo-vieta-num"/>
              <w:numPr>
                <w:ilvl w:val="0"/>
                <w:numId w:val="0"/>
              </w:numPr>
              <w:tabs>
                <w:tab w:val="left" w:pos="0"/>
              </w:tabs>
              <w:snapToGrid w:val="0"/>
              <w:ind w:left="40"/>
              <w:jc w:val="center"/>
              <w:rPr>
                <w:rFonts w:ascii="Noto Sans" w:hAnsi="Noto Sans" w:cs="Noto Sans"/>
                <w:b/>
                <w:bCs/>
                <w:color w:val="FFFFFF" w:themeColor="background1"/>
                <w:sz w:val="18"/>
                <w:szCs w:val="18"/>
              </w:rPr>
            </w:pPr>
            <w:r w:rsidRPr="00A65248">
              <w:rPr>
                <w:rFonts w:ascii="Noto Sans" w:hAnsi="Noto Sans" w:cs="Noto Sans"/>
                <w:bCs/>
                <w:color w:val="FFFFFF" w:themeColor="background1"/>
                <w:sz w:val="14"/>
                <w:szCs w:val="16"/>
              </w:rPr>
              <w:t>Especifique si se trata de Calidad y Seguridad en la Atención de la Salud, Atención Primaria de Salud (APS), Prevención de la Salud, Promoción de la Salud, Educación para la Salud u Otro</w:t>
            </w:r>
          </w:p>
        </w:tc>
      </w:tr>
      <w:tr w:rsidR="00CB32AE" w:rsidRPr="0016282F" w14:paraId="5C1E016D" w14:textId="77777777" w:rsidTr="001E1856">
        <w:trPr>
          <w:trHeight w:val="389"/>
        </w:trPr>
        <w:tc>
          <w:tcPr>
            <w:tcW w:w="699" w:type="dxa"/>
            <w:vAlign w:val="center"/>
          </w:tcPr>
          <w:p w14:paraId="08CFC148" w14:textId="77777777" w:rsidR="00CB32AE" w:rsidRPr="0016282F" w:rsidRDefault="00CB32AE" w:rsidP="001E1856">
            <w:pPr>
              <w:pStyle w:val="Parrafo-vieta-num"/>
              <w:numPr>
                <w:ilvl w:val="0"/>
                <w:numId w:val="0"/>
              </w:numPr>
              <w:tabs>
                <w:tab w:val="left" w:pos="851"/>
              </w:tabs>
              <w:snapToGrid w:val="0"/>
              <w:spacing w:after="0" w:line="240" w:lineRule="auto"/>
              <w:jc w:val="center"/>
              <w:rPr>
                <w:sz w:val="21"/>
                <w:szCs w:val="21"/>
              </w:rPr>
            </w:pPr>
          </w:p>
        </w:tc>
        <w:tc>
          <w:tcPr>
            <w:tcW w:w="3119" w:type="dxa"/>
            <w:vAlign w:val="center"/>
          </w:tcPr>
          <w:p w14:paraId="2536AC9E" w14:textId="77777777" w:rsidR="00CB32AE" w:rsidRPr="0016282F" w:rsidRDefault="00CB32AE" w:rsidP="001E1856">
            <w:pPr>
              <w:pStyle w:val="Parrafo-vieta-num"/>
              <w:numPr>
                <w:ilvl w:val="0"/>
                <w:numId w:val="0"/>
              </w:numPr>
              <w:tabs>
                <w:tab w:val="left" w:pos="851"/>
              </w:tabs>
              <w:snapToGrid w:val="0"/>
              <w:spacing w:after="0" w:line="240" w:lineRule="auto"/>
              <w:jc w:val="center"/>
              <w:rPr>
                <w:sz w:val="21"/>
                <w:szCs w:val="21"/>
              </w:rPr>
            </w:pPr>
          </w:p>
        </w:tc>
        <w:tc>
          <w:tcPr>
            <w:tcW w:w="2835" w:type="dxa"/>
            <w:shd w:val="clear" w:color="auto" w:fill="auto"/>
            <w:vAlign w:val="center"/>
          </w:tcPr>
          <w:p w14:paraId="3D88EB7C" w14:textId="77777777" w:rsidR="00CB32AE" w:rsidRPr="0016282F" w:rsidRDefault="00CB32AE" w:rsidP="001E1856">
            <w:pPr>
              <w:pStyle w:val="Parrafo-vieta-num"/>
              <w:numPr>
                <w:ilvl w:val="0"/>
                <w:numId w:val="0"/>
              </w:numPr>
              <w:tabs>
                <w:tab w:val="left" w:pos="851"/>
              </w:tabs>
              <w:snapToGrid w:val="0"/>
              <w:spacing w:after="0" w:line="240" w:lineRule="auto"/>
              <w:jc w:val="left"/>
              <w:rPr>
                <w:sz w:val="21"/>
                <w:szCs w:val="21"/>
              </w:rPr>
            </w:pPr>
          </w:p>
        </w:tc>
        <w:tc>
          <w:tcPr>
            <w:tcW w:w="3827" w:type="dxa"/>
          </w:tcPr>
          <w:p w14:paraId="48BED5D4" w14:textId="77777777" w:rsidR="00CB32AE" w:rsidRPr="0016282F" w:rsidRDefault="00CB32AE" w:rsidP="001E1856">
            <w:pPr>
              <w:pStyle w:val="Parrafo-vieta-num"/>
              <w:numPr>
                <w:ilvl w:val="0"/>
                <w:numId w:val="0"/>
              </w:numPr>
              <w:tabs>
                <w:tab w:val="left" w:pos="851"/>
              </w:tabs>
              <w:snapToGrid w:val="0"/>
              <w:spacing w:after="0" w:line="240" w:lineRule="auto"/>
              <w:jc w:val="left"/>
              <w:rPr>
                <w:sz w:val="21"/>
                <w:szCs w:val="21"/>
              </w:rPr>
            </w:pPr>
          </w:p>
        </w:tc>
      </w:tr>
      <w:tr w:rsidR="00CB32AE" w:rsidRPr="0016282F" w14:paraId="1F4423CA" w14:textId="77777777" w:rsidTr="001E1856">
        <w:trPr>
          <w:trHeight w:val="537"/>
        </w:trPr>
        <w:tc>
          <w:tcPr>
            <w:tcW w:w="699" w:type="dxa"/>
            <w:shd w:val="clear" w:color="auto" w:fill="F2F2F2" w:themeFill="background1" w:themeFillShade="F2"/>
            <w:vAlign w:val="center"/>
          </w:tcPr>
          <w:p w14:paraId="0629A385" w14:textId="77777777" w:rsidR="00CB32AE" w:rsidRPr="0016282F" w:rsidRDefault="00CB32AE" w:rsidP="001E1856">
            <w:pPr>
              <w:pStyle w:val="Parrafo-vieta-num"/>
              <w:numPr>
                <w:ilvl w:val="0"/>
                <w:numId w:val="0"/>
              </w:numPr>
              <w:tabs>
                <w:tab w:val="left" w:pos="851"/>
              </w:tabs>
              <w:snapToGrid w:val="0"/>
              <w:spacing w:after="0" w:line="240" w:lineRule="auto"/>
              <w:jc w:val="center"/>
              <w:rPr>
                <w:sz w:val="21"/>
                <w:szCs w:val="21"/>
              </w:rPr>
            </w:pPr>
          </w:p>
        </w:tc>
        <w:tc>
          <w:tcPr>
            <w:tcW w:w="3119" w:type="dxa"/>
            <w:shd w:val="clear" w:color="auto" w:fill="F2F2F2" w:themeFill="background1" w:themeFillShade="F2"/>
            <w:vAlign w:val="center"/>
          </w:tcPr>
          <w:p w14:paraId="0672CE88" w14:textId="77777777" w:rsidR="00CB32AE" w:rsidRPr="0016282F" w:rsidRDefault="00CB32AE" w:rsidP="001E1856">
            <w:pPr>
              <w:pStyle w:val="Parrafo-vieta-num"/>
              <w:numPr>
                <w:ilvl w:val="0"/>
                <w:numId w:val="0"/>
              </w:numPr>
              <w:tabs>
                <w:tab w:val="left" w:pos="851"/>
              </w:tabs>
              <w:snapToGrid w:val="0"/>
              <w:spacing w:after="0" w:line="240" w:lineRule="auto"/>
              <w:jc w:val="center"/>
              <w:rPr>
                <w:sz w:val="21"/>
                <w:szCs w:val="21"/>
              </w:rPr>
            </w:pPr>
          </w:p>
        </w:tc>
        <w:tc>
          <w:tcPr>
            <w:tcW w:w="2835" w:type="dxa"/>
            <w:shd w:val="clear" w:color="auto" w:fill="F2F2F2" w:themeFill="background1" w:themeFillShade="F2"/>
            <w:vAlign w:val="center"/>
          </w:tcPr>
          <w:p w14:paraId="7D69E722" w14:textId="77777777" w:rsidR="00CB32AE" w:rsidRPr="0016282F" w:rsidRDefault="00CB32AE" w:rsidP="001E1856">
            <w:pPr>
              <w:pStyle w:val="Parrafo-vieta-num"/>
              <w:numPr>
                <w:ilvl w:val="0"/>
                <w:numId w:val="0"/>
              </w:numPr>
              <w:tabs>
                <w:tab w:val="left" w:pos="851"/>
              </w:tabs>
              <w:snapToGrid w:val="0"/>
              <w:spacing w:after="0" w:line="240" w:lineRule="auto"/>
              <w:jc w:val="left"/>
              <w:rPr>
                <w:sz w:val="21"/>
                <w:szCs w:val="21"/>
              </w:rPr>
            </w:pPr>
          </w:p>
        </w:tc>
        <w:tc>
          <w:tcPr>
            <w:tcW w:w="3827" w:type="dxa"/>
            <w:shd w:val="clear" w:color="auto" w:fill="F2F2F2" w:themeFill="background1" w:themeFillShade="F2"/>
          </w:tcPr>
          <w:p w14:paraId="62D4F83D" w14:textId="77777777" w:rsidR="00CB32AE" w:rsidRPr="0016282F" w:rsidRDefault="00CB32AE" w:rsidP="001E1856">
            <w:pPr>
              <w:pStyle w:val="Parrafo-vieta-num"/>
              <w:numPr>
                <w:ilvl w:val="0"/>
                <w:numId w:val="0"/>
              </w:numPr>
              <w:tabs>
                <w:tab w:val="left" w:pos="851"/>
              </w:tabs>
              <w:snapToGrid w:val="0"/>
              <w:spacing w:after="0" w:line="240" w:lineRule="auto"/>
              <w:jc w:val="left"/>
              <w:rPr>
                <w:sz w:val="21"/>
                <w:szCs w:val="21"/>
              </w:rPr>
            </w:pPr>
          </w:p>
        </w:tc>
      </w:tr>
    </w:tbl>
    <w:p w14:paraId="26525DB1" w14:textId="3809686D" w:rsidR="00CB32AE" w:rsidRPr="004C4E98" w:rsidRDefault="00CB32AE" w:rsidP="00EF013A">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Adjuntar evidencia documental que respalde su participación en proyectos, mediante minutas o constancia institucional emitida por la entidad correspondiente.</w:t>
      </w:r>
    </w:p>
    <w:p w14:paraId="3EBDFACC" w14:textId="7777AAFA" w:rsidR="0078394D" w:rsidRPr="004D7034" w:rsidRDefault="0078394D" w:rsidP="00EF013A">
      <w:pPr>
        <w:pStyle w:val="Parrafo-vieta-num"/>
        <w:numPr>
          <w:ilvl w:val="0"/>
          <w:numId w:val="0"/>
        </w:numPr>
        <w:snapToGrid w:val="0"/>
        <w:spacing w:after="160" w:line="240" w:lineRule="auto"/>
        <w:rPr>
          <w:rFonts w:ascii="Noto Sans" w:hAnsi="Noto Sans" w:cs="Noto Sans"/>
        </w:rPr>
      </w:pPr>
      <w:r w:rsidRPr="00EF013A">
        <w:rPr>
          <w:rFonts w:ascii="Noto Sans Black" w:hAnsi="Noto Sans Black" w:cs="Noto Sans Black"/>
        </w:rPr>
        <w:t>Premios</w:t>
      </w:r>
      <w:r w:rsidR="00861902" w:rsidRPr="00EF013A">
        <w:rPr>
          <w:rFonts w:ascii="Noto Sans Black" w:hAnsi="Noto Sans Black" w:cs="Noto Sans Black"/>
        </w:rPr>
        <w:t>, Reconocimientos o D</w:t>
      </w:r>
      <w:r w:rsidR="002D1BCC" w:rsidRPr="00EF013A">
        <w:rPr>
          <w:rFonts w:ascii="Noto Sans Black" w:hAnsi="Noto Sans Black" w:cs="Noto Sans Black"/>
        </w:rPr>
        <w:t>istinciones</w:t>
      </w:r>
    </w:p>
    <w:tbl>
      <w:tblPr>
        <w:tblStyle w:val="Tablaconcuadrcula"/>
        <w:tblW w:w="5000"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1149"/>
        <w:gridCol w:w="6779"/>
        <w:gridCol w:w="1560"/>
        <w:gridCol w:w="1030"/>
      </w:tblGrid>
      <w:tr w:rsidR="00A9524C" w:rsidRPr="00A9524C" w14:paraId="26A359FB" w14:textId="77777777" w:rsidTr="00B52DD8">
        <w:trPr>
          <w:trHeight w:val="442"/>
        </w:trPr>
        <w:tc>
          <w:tcPr>
            <w:tcW w:w="1149" w:type="dxa"/>
            <w:tcBorders>
              <w:top w:val="single" w:sz="8" w:space="0" w:color="B18E59"/>
              <w:left w:val="single" w:sz="8" w:space="0" w:color="B18E59"/>
              <w:bottom w:val="single" w:sz="8" w:space="0" w:color="B18E59"/>
              <w:right w:val="single" w:sz="8" w:space="0" w:color="B18E59"/>
            </w:tcBorders>
            <w:shd w:val="clear" w:color="auto" w:fill="5D1333"/>
            <w:vAlign w:val="center"/>
            <w:hideMark/>
          </w:tcPr>
          <w:p w14:paraId="0B79B0A6" w14:textId="77777777" w:rsidR="00A9524C" w:rsidRPr="00A9524C" w:rsidRDefault="00A9524C" w:rsidP="00A9524C">
            <w:pPr>
              <w:tabs>
                <w:tab w:val="left" w:pos="851"/>
              </w:tabs>
              <w:snapToGrid w:val="0"/>
              <w:jc w:val="center"/>
              <w:rPr>
                <w:rFonts w:ascii="Noto Sans" w:eastAsia="Times New Roman" w:hAnsi="Noto Sans" w:cs="Noto Sans"/>
                <w:b/>
                <w:bCs/>
                <w:color w:val="FFFFFF" w:themeColor="background1"/>
                <w:sz w:val="18"/>
                <w:szCs w:val="18"/>
              </w:rPr>
            </w:pPr>
            <w:r w:rsidRPr="00A9524C">
              <w:rPr>
                <w:rFonts w:ascii="Noto Sans" w:eastAsia="Times New Roman" w:hAnsi="Noto Sans" w:cs="Noto Sans"/>
                <w:b/>
                <w:bCs/>
                <w:color w:val="FFFFFF" w:themeColor="background1"/>
                <w:sz w:val="18"/>
                <w:szCs w:val="18"/>
              </w:rPr>
              <w:t>Año</w:t>
            </w:r>
          </w:p>
        </w:tc>
        <w:tc>
          <w:tcPr>
            <w:tcW w:w="6779" w:type="dxa"/>
            <w:tcBorders>
              <w:top w:val="single" w:sz="8" w:space="0" w:color="B18E59"/>
              <w:left w:val="single" w:sz="8" w:space="0" w:color="B18E59"/>
              <w:bottom w:val="single" w:sz="8" w:space="0" w:color="B18E59"/>
              <w:right w:val="single" w:sz="8" w:space="0" w:color="B18E59"/>
            </w:tcBorders>
            <w:shd w:val="clear" w:color="auto" w:fill="5D1333"/>
            <w:vAlign w:val="center"/>
            <w:hideMark/>
          </w:tcPr>
          <w:p w14:paraId="567A9816" w14:textId="77777777" w:rsidR="00A9524C" w:rsidRPr="00A9524C" w:rsidRDefault="00A9524C" w:rsidP="00A9524C">
            <w:pPr>
              <w:tabs>
                <w:tab w:val="left" w:pos="851"/>
              </w:tabs>
              <w:snapToGrid w:val="0"/>
              <w:jc w:val="center"/>
              <w:rPr>
                <w:rFonts w:ascii="Noto Sans" w:eastAsia="Times New Roman" w:hAnsi="Noto Sans" w:cs="Noto Sans"/>
                <w:b/>
                <w:bCs/>
                <w:color w:val="FFFFFF" w:themeColor="background1"/>
                <w:sz w:val="18"/>
                <w:szCs w:val="18"/>
              </w:rPr>
            </w:pPr>
            <w:r w:rsidRPr="00A9524C">
              <w:rPr>
                <w:rFonts w:ascii="Noto Sans" w:eastAsia="Times New Roman" w:hAnsi="Noto Sans" w:cs="Noto Sans"/>
                <w:b/>
                <w:bCs/>
                <w:color w:val="FFFFFF" w:themeColor="background1"/>
                <w:sz w:val="18"/>
                <w:szCs w:val="18"/>
              </w:rPr>
              <w:t xml:space="preserve">Descripción </w:t>
            </w:r>
          </w:p>
        </w:tc>
        <w:tc>
          <w:tcPr>
            <w:tcW w:w="1560" w:type="dxa"/>
            <w:tcBorders>
              <w:top w:val="single" w:sz="8" w:space="0" w:color="B18E59"/>
              <w:left w:val="single" w:sz="8" w:space="0" w:color="B18E59"/>
              <w:bottom w:val="single" w:sz="8" w:space="0" w:color="B18E59"/>
              <w:right w:val="single" w:sz="8" w:space="0" w:color="B18E59"/>
            </w:tcBorders>
            <w:shd w:val="clear" w:color="auto" w:fill="5D1333"/>
            <w:vAlign w:val="center"/>
            <w:hideMark/>
          </w:tcPr>
          <w:p w14:paraId="38295E48" w14:textId="77777777" w:rsidR="00A9524C" w:rsidRPr="00A9524C" w:rsidRDefault="00A9524C" w:rsidP="00A9524C">
            <w:pPr>
              <w:tabs>
                <w:tab w:val="left" w:pos="851"/>
              </w:tabs>
              <w:snapToGrid w:val="0"/>
              <w:jc w:val="center"/>
              <w:rPr>
                <w:rFonts w:ascii="Noto Sans" w:eastAsia="Times New Roman" w:hAnsi="Noto Sans" w:cs="Noto Sans"/>
                <w:b/>
                <w:bCs/>
                <w:color w:val="FFFFFF" w:themeColor="background1"/>
                <w:sz w:val="18"/>
                <w:szCs w:val="18"/>
              </w:rPr>
            </w:pPr>
            <w:r w:rsidRPr="00A9524C">
              <w:rPr>
                <w:rFonts w:ascii="Noto Sans" w:eastAsia="Times New Roman" w:hAnsi="Noto Sans" w:cs="Noto Sans"/>
                <w:b/>
                <w:bCs/>
                <w:color w:val="FFFFFF" w:themeColor="background1"/>
                <w:sz w:val="18"/>
                <w:szCs w:val="18"/>
              </w:rPr>
              <w:t>Institucional</w:t>
            </w:r>
          </w:p>
        </w:tc>
        <w:tc>
          <w:tcPr>
            <w:tcW w:w="1030" w:type="dxa"/>
            <w:tcBorders>
              <w:top w:val="single" w:sz="8" w:space="0" w:color="B18E59"/>
              <w:left w:val="single" w:sz="8" w:space="0" w:color="B18E59"/>
              <w:bottom w:val="single" w:sz="8" w:space="0" w:color="B18E59"/>
              <w:right w:val="single" w:sz="8" w:space="0" w:color="B18E59"/>
            </w:tcBorders>
            <w:shd w:val="clear" w:color="auto" w:fill="5D1333"/>
            <w:vAlign w:val="center"/>
            <w:hideMark/>
          </w:tcPr>
          <w:p w14:paraId="3926F575" w14:textId="66EF8169" w:rsidR="00A9524C" w:rsidRPr="00A9524C" w:rsidRDefault="00A9524C" w:rsidP="00A9524C">
            <w:pPr>
              <w:tabs>
                <w:tab w:val="left" w:pos="851"/>
              </w:tabs>
              <w:snapToGrid w:val="0"/>
              <w:jc w:val="center"/>
              <w:rPr>
                <w:rFonts w:ascii="Noto Sans" w:eastAsia="Times New Roman" w:hAnsi="Noto Sans" w:cs="Noto Sans"/>
                <w:b/>
                <w:bCs/>
                <w:color w:val="FFFFFF" w:themeColor="background1"/>
                <w:sz w:val="18"/>
                <w:szCs w:val="18"/>
              </w:rPr>
            </w:pPr>
            <w:r>
              <w:rPr>
                <w:rFonts w:ascii="Noto Sans" w:eastAsia="Times New Roman" w:hAnsi="Noto Sans" w:cs="Noto Sans"/>
                <w:b/>
                <w:bCs/>
                <w:color w:val="FFFFFF" w:themeColor="background1"/>
                <w:sz w:val="18"/>
                <w:szCs w:val="18"/>
              </w:rPr>
              <w:t>Nacional</w:t>
            </w:r>
          </w:p>
        </w:tc>
      </w:tr>
      <w:tr w:rsidR="00A9524C" w:rsidRPr="00A9524C" w14:paraId="56156889" w14:textId="77777777" w:rsidTr="00B52DD8">
        <w:trPr>
          <w:trHeight w:val="510"/>
        </w:trPr>
        <w:tc>
          <w:tcPr>
            <w:tcW w:w="1149" w:type="dxa"/>
            <w:tcBorders>
              <w:top w:val="single" w:sz="8" w:space="0" w:color="B18E59"/>
              <w:left w:val="single" w:sz="8" w:space="0" w:color="B18E59"/>
              <w:bottom w:val="single" w:sz="8" w:space="0" w:color="B18E59"/>
              <w:right w:val="single" w:sz="8" w:space="0" w:color="B18E59"/>
            </w:tcBorders>
            <w:vAlign w:val="center"/>
          </w:tcPr>
          <w:p w14:paraId="63BFA8CE" w14:textId="77777777" w:rsidR="00A9524C" w:rsidRPr="00A9524C" w:rsidRDefault="00A9524C" w:rsidP="00A9524C">
            <w:pPr>
              <w:tabs>
                <w:tab w:val="left" w:pos="851"/>
              </w:tabs>
              <w:snapToGrid w:val="0"/>
              <w:rPr>
                <w:rFonts w:ascii="Noto Sans" w:eastAsia="Times New Roman" w:hAnsi="Noto Sans" w:cs="Noto Sans"/>
                <w:sz w:val="21"/>
                <w:szCs w:val="21"/>
              </w:rPr>
            </w:pPr>
          </w:p>
        </w:tc>
        <w:tc>
          <w:tcPr>
            <w:tcW w:w="6779" w:type="dxa"/>
            <w:tcBorders>
              <w:top w:val="single" w:sz="8" w:space="0" w:color="B18E59"/>
              <w:left w:val="single" w:sz="8" w:space="0" w:color="B18E59"/>
              <w:bottom w:val="single" w:sz="8" w:space="0" w:color="B18E59"/>
              <w:right w:val="single" w:sz="8" w:space="0" w:color="B18E59"/>
            </w:tcBorders>
            <w:vAlign w:val="center"/>
          </w:tcPr>
          <w:p w14:paraId="4ABBD0A2" w14:textId="77777777" w:rsidR="00A9524C" w:rsidRPr="00A9524C" w:rsidRDefault="00A9524C" w:rsidP="00A9524C">
            <w:pPr>
              <w:tabs>
                <w:tab w:val="left" w:pos="851"/>
              </w:tabs>
              <w:snapToGrid w:val="0"/>
              <w:rPr>
                <w:rFonts w:ascii="Noto Sans" w:eastAsia="Times New Roman" w:hAnsi="Noto Sans" w:cs="Noto Sans"/>
                <w:sz w:val="21"/>
                <w:szCs w:val="21"/>
              </w:rPr>
            </w:pPr>
          </w:p>
        </w:tc>
        <w:tc>
          <w:tcPr>
            <w:tcW w:w="1560" w:type="dxa"/>
            <w:tcBorders>
              <w:top w:val="single" w:sz="8" w:space="0" w:color="B18E59"/>
              <w:left w:val="single" w:sz="8" w:space="0" w:color="B18E59"/>
              <w:bottom w:val="single" w:sz="8" w:space="0" w:color="B18E59"/>
              <w:right w:val="single" w:sz="8" w:space="0" w:color="B18E59"/>
            </w:tcBorders>
            <w:vAlign w:val="center"/>
          </w:tcPr>
          <w:p w14:paraId="223FC2FA" w14:textId="77777777" w:rsidR="00A9524C" w:rsidRPr="00A9524C" w:rsidRDefault="00A9524C" w:rsidP="00A9524C">
            <w:pPr>
              <w:tabs>
                <w:tab w:val="left" w:pos="851"/>
              </w:tabs>
              <w:snapToGrid w:val="0"/>
              <w:rPr>
                <w:rFonts w:ascii="Noto Sans" w:eastAsia="Times New Roman" w:hAnsi="Noto Sans" w:cs="Noto Sans"/>
                <w:sz w:val="21"/>
                <w:szCs w:val="21"/>
              </w:rPr>
            </w:pPr>
          </w:p>
        </w:tc>
        <w:tc>
          <w:tcPr>
            <w:tcW w:w="1030" w:type="dxa"/>
            <w:tcBorders>
              <w:top w:val="single" w:sz="8" w:space="0" w:color="B18E59"/>
              <w:left w:val="single" w:sz="8" w:space="0" w:color="B18E59"/>
              <w:bottom w:val="single" w:sz="8" w:space="0" w:color="B18E59"/>
              <w:right w:val="single" w:sz="8" w:space="0" w:color="B18E59"/>
            </w:tcBorders>
            <w:vAlign w:val="center"/>
          </w:tcPr>
          <w:p w14:paraId="2374E22C" w14:textId="77777777" w:rsidR="00A9524C" w:rsidRPr="00A9524C" w:rsidRDefault="00A9524C" w:rsidP="00A9524C">
            <w:pPr>
              <w:tabs>
                <w:tab w:val="left" w:pos="851"/>
              </w:tabs>
              <w:snapToGrid w:val="0"/>
              <w:rPr>
                <w:rFonts w:ascii="Noto Sans" w:eastAsia="Times New Roman" w:hAnsi="Noto Sans" w:cs="Noto Sans"/>
                <w:sz w:val="21"/>
                <w:szCs w:val="21"/>
              </w:rPr>
            </w:pPr>
          </w:p>
        </w:tc>
      </w:tr>
      <w:tr w:rsidR="00A9524C" w:rsidRPr="00A9524C" w14:paraId="3D9CD361" w14:textId="77777777" w:rsidTr="00B52DD8">
        <w:trPr>
          <w:trHeight w:val="510"/>
        </w:trPr>
        <w:tc>
          <w:tcPr>
            <w:tcW w:w="1149" w:type="dxa"/>
            <w:tcBorders>
              <w:top w:val="single" w:sz="8" w:space="0" w:color="B18E59"/>
              <w:left w:val="single" w:sz="8" w:space="0" w:color="B18E59"/>
              <w:bottom w:val="single" w:sz="8" w:space="0" w:color="B18E59"/>
              <w:right w:val="single" w:sz="8" w:space="0" w:color="B18E59"/>
            </w:tcBorders>
            <w:shd w:val="clear" w:color="auto" w:fill="F2F2F2" w:themeFill="background1" w:themeFillShade="F2"/>
            <w:vAlign w:val="center"/>
          </w:tcPr>
          <w:p w14:paraId="0E58233E" w14:textId="77777777" w:rsidR="00A9524C" w:rsidRPr="00A9524C" w:rsidRDefault="00A9524C" w:rsidP="00A9524C">
            <w:pPr>
              <w:tabs>
                <w:tab w:val="left" w:pos="851"/>
              </w:tabs>
              <w:snapToGrid w:val="0"/>
              <w:rPr>
                <w:rFonts w:ascii="Noto Sans" w:eastAsia="Times New Roman" w:hAnsi="Noto Sans" w:cs="Noto Sans"/>
                <w:sz w:val="21"/>
                <w:szCs w:val="21"/>
              </w:rPr>
            </w:pPr>
          </w:p>
        </w:tc>
        <w:tc>
          <w:tcPr>
            <w:tcW w:w="6779" w:type="dxa"/>
            <w:tcBorders>
              <w:top w:val="single" w:sz="8" w:space="0" w:color="B18E59"/>
              <w:left w:val="single" w:sz="8" w:space="0" w:color="B18E59"/>
              <w:bottom w:val="single" w:sz="8" w:space="0" w:color="B18E59"/>
              <w:right w:val="single" w:sz="8" w:space="0" w:color="B18E59"/>
            </w:tcBorders>
            <w:shd w:val="clear" w:color="auto" w:fill="F2F2F2" w:themeFill="background1" w:themeFillShade="F2"/>
            <w:vAlign w:val="center"/>
          </w:tcPr>
          <w:p w14:paraId="664CC256" w14:textId="77777777" w:rsidR="00A9524C" w:rsidRPr="00A9524C" w:rsidRDefault="00A9524C" w:rsidP="00A9524C">
            <w:pPr>
              <w:tabs>
                <w:tab w:val="left" w:pos="851"/>
              </w:tabs>
              <w:snapToGrid w:val="0"/>
              <w:rPr>
                <w:rFonts w:ascii="Noto Sans" w:eastAsia="Times New Roman" w:hAnsi="Noto Sans" w:cs="Noto Sans"/>
                <w:sz w:val="21"/>
                <w:szCs w:val="21"/>
              </w:rPr>
            </w:pPr>
          </w:p>
        </w:tc>
        <w:tc>
          <w:tcPr>
            <w:tcW w:w="1560" w:type="dxa"/>
            <w:tcBorders>
              <w:top w:val="single" w:sz="8" w:space="0" w:color="B18E59"/>
              <w:left w:val="single" w:sz="8" w:space="0" w:color="B18E59"/>
              <w:bottom w:val="single" w:sz="8" w:space="0" w:color="B18E59"/>
              <w:right w:val="single" w:sz="8" w:space="0" w:color="B18E59"/>
            </w:tcBorders>
            <w:shd w:val="clear" w:color="auto" w:fill="F2F2F2" w:themeFill="background1" w:themeFillShade="F2"/>
            <w:vAlign w:val="center"/>
          </w:tcPr>
          <w:p w14:paraId="29C83BA7" w14:textId="77777777" w:rsidR="00A9524C" w:rsidRPr="00A9524C" w:rsidRDefault="00A9524C" w:rsidP="00A9524C">
            <w:pPr>
              <w:tabs>
                <w:tab w:val="left" w:pos="851"/>
              </w:tabs>
              <w:snapToGrid w:val="0"/>
              <w:rPr>
                <w:rFonts w:ascii="Noto Sans" w:eastAsia="Times New Roman" w:hAnsi="Noto Sans" w:cs="Noto Sans"/>
                <w:sz w:val="21"/>
                <w:szCs w:val="21"/>
              </w:rPr>
            </w:pPr>
          </w:p>
        </w:tc>
        <w:tc>
          <w:tcPr>
            <w:tcW w:w="1030" w:type="dxa"/>
            <w:tcBorders>
              <w:top w:val="single" w:sz="8" w:space="0" w:color="B18E59"/>
              <w:left w:val="single" w:sz="8" w:space="0" w:color="B18E59"/>
              <w:bottom w:val="single" w:sz="8" w:space="0" w:color="B18E59"/>
              <w:right w:val="single" w:sz="8" w:space="0" w:color="B18E59"/>
            </w:tcBorders>
            <w:shd w:val="clear" w:color="auto" w:fill="F2F2F2" w:themeFill="background1" w:themeFillShade="F2"/>
            <w:vAlign w:val="center"/>
          </w:tcPr>
          <w:p w14:paraId="3D2488B1" w14:textId="77777777" w:rsidR="00A9524C" w:rsidRPr="00A9524C" w:rsidRDefault="00A9524C" w:rsidP="00A9524C">
            <w:pPr>
              <w:tabs>
                <w:tab w:val="left" w:pos="851"/>
              </w:tabs>
              <w:snapToGrid w:val="0"/>
              <w:rPr>
                <w:rFonts w:ascii="Noto Sans" w:eastAsia="Times New Roman" w:hAnsi="Noto Sans" w:cs="Noto Sans"/>
                <w:sz w:val="21"/>
                <w:szCs w:val="21"/>
              </w:rPr>
            </w:pPr>
          </w:p>
        </w:tc>
      </w:tr>
    </w:tbl>
    <w:p w14:paraId="05CB6FC6" w14:textId="156DF5B1" w:rsidR="004F43B1" w:rsidRPr="004C4E98" w:rsidRDefault="00F25ADC" w:rsidP="00EF013A">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A</w:t>
      </w:r>
      <w:r w:rsidR="00EF013A" w:rsidRPr="00E204D8">
        <w:rPr>
          <w:rFonts w:ascii="Noto Sans" w:hAnsi="Noto Sans" w:cs="Noto Sans"/>
          <w:sz w:val="16"/>
          <w:szCs w:val="16"/>
        </w:rPr>
        <w:t>djuntar evidencia documental, como constancia del premio, reconocimiento o distinción recibida</w:t>
      </w:r>
      <w:r w:rsidR="00244B4E" w:rsidRPr="00E204D8">
        <w:rPr>
          <w:rFonts w:ascii="Noto Sans" w:hAnsi="Noto Sans" w:cs="Noto Sans"/>
          <w:sz w:val="16"/>
          <w:szCs w:val="16"/>
        </w:rPr>
        <w:t>.</w:t>
      </w:r>
    </w:p>
    <w:p w14:paraId="127C2A82" w14:textId="116989C7" w:rsidR="00671AC8" w:rsidRPr="00EF013A" w:rsidRDefault="00671AC8" w:rsidP="00EF013A">
      <w:pPr>
        <w:pStyle w:val="Parrafo-vieta-num"/>
        <w:numPr>
          <w:ilvl w:val="0"/>
          <w:numId w:val="0"/>
        </w:numPr>
        <w:snapToGrid w:val="0"/>
        <w:spacing w:after="160" w:line="240" w:lineRule="auto"/>
        <w:rPr>
          <w:rFonts w:ascii="Noto Sans Black" w:hAnsi="Noto Sans Black" w:cs="Noto Sans Black"/>
        </w:rPr>
      </w:pPr>
      <w:r w:rsidRPr="00EF013A">
        <w:rPr>
          <w:rFonts w:ascii="Noto Sans Black" w:hAnsi="Noto Sans Black" w:cs="Noto Sans Black"/>
        </w:rPr>
        <w:t>Participación en Comités</w:t>
      </w:r>
    </w:p>
    <w:tbl>
      <w:tblPr>
        <w:tblStyle w:val="Tablaconcuadrcula"/>
        <w:tblW w:w="5000" w:type="pct"/>
        <w:tblBorders>
          <w:top w:val="single" w:sz="8" w:space="0" w:color="B18E59"/>
          <w:left w:val="single" w:sz="8" w:space="0" w:color="B18E59"/>
          <w:bottom w:val="single" w:sz="8" w:space="0" w:color="B18E59"/>
          <w:right w:val="single" w:sz="8" w:space="0" w:color="B18E59"/>
          <w:insideH w:val="single" w:sz="8" w:space="0" w:color="B18E59"/>
          <w:insideV w:val="single" w:sz="8" w:space="0" w:color="B18E59"/>
        </w:tblBorders>
        <w:tblLayout w:type="fixed"/>
        <w:tblLook w:val="04A0" w:firstRow="1" w:lastRow="0" w:firstColumn="1" w:lastColumn="0" w:noHBand="0" w:noVBand="1"/>
      </w:tblPr>
      <w:tblGrid>
        <w:gridCol w:w="4272"/>
        <w:gridCol w:w="1214"/>
        <w:gridCol w:w="1300"/>
        <w:gridCol w:w="1530"/>
        <w:gridCol w:w="2202"/>
      </w:tblGrid>
      <w:tr w:rsidR="00671AC8" w:rsidRPr="004D7034" w14:paraId="5C198692" w14:textId="77777777" w:rsidTr="00E73106">
        <w:trPr>
          <w:trHeight w:val="1058"/>
        </w:trPr>
        <w:tc>
          <w:tcPr>
            <w:tcW w:w="4272" w:type="dxa"/>
            <w:shd w:val="clear" w:color="auto" w:fill="5D1333"/>
          </w:tcPr>
          <w:p w14:paraId="407784C9" w14:textId="73B192C1" w:rsidR="00671AC8" w:rsidRPr="00B608D9" w:rsidRDefault="00B608D9" w:rsidP="00330C2B">
            <w:pPr>
              <w:pStyle w:val="Parrafo-vieta-num"/>
              <w:numPr>
                <w:ilvl w:val="0"/>
                <w:numId w:val="0"/>
              </w:numPr>
              <w:tabs>
                <w:tab w:val="left" w:pos="851"/>
              </w:tabs>
              <w:snapToGrid w:val="0"/>
              <w:spacing w:after="0" w:line="240" w:lineRule="auto"/>
              <w:jc w:val="left"/>
              <w:rPr>
                <w:rFonts w:ascii="Noto Sans" w:hAnsi="Noto Sans" w:cs="Noto Sans"/>
                <w:b/>
                <w:bCs/>
                <w:color w:val="FFFFFF" w:themeColor="background1"/>
                <w:sz w:val="18"/>
                <w:szCs w:val="18"/>
                <w:highlight w:val="yellow"/>
              </w:rPr>
            </w:pPr>
            <w:r w:rsidRPr="005E12D2">
              <w:rPr>
                <w:rFonts w:ascii="Noto Sans" w:hAnsi="Noto Sans" w:cs="Noto Sans"/>
                <w:b/>
                <w:bCs/>
                <w:color w:val="FFFFFF" w:themeColor="background1"/>
                <w:sz w:val="18"/>
                <w:szCs w:val="18"/>
              </w:rPr>
              <w:t xml:space="preserve">Comité de Calidad de la Atención y Seguridad del Paciente (COCASEP), o en algún </w:t>
            </w:r>
            <w:r w:rsidR="003864A1">
              <w:rPr>
                <w:rFonts w:ascii="Noto Sans" w:hAnsi="Noto Sans" w:cs="Noto Sans"/>
                <w:b/>
                <w:bCs/>
                <w:color w:val="FFFFFF" w:themeColor="background1"/>
                <w:sz w:val="18"/>
                <w:szCs w:val="18"/>
              </w:rPr>
              <w:t>otro comité relacionado con la Gestión de la Calidad en los Servicios de S</w:t>
            </w:r>
            <w:r w:rsidRPr="005E12D2">
              <w:rPr>
                <w:rFonts w:ascii="Noto Sans" w:hAnsi="Noto Sans" w:cs="Noto Sans"/>
                <w:b/>
                <w:bCs/>
                <w:color w:val="FFFFFF" w:themeColor="background1"/>
                <w:sz w:val="18"/>
                <w:szCs w:val="18"/>
              </w:rPr>
              <w:t>alud</w:t>
            </w:r>
          </w:p>
        </w:tc>
        <w:tc>
          <w:tcPr>
            <w:tcW w:w="1214" w:type="dxa"/>
            <w:shd w:val="clear" w:color="auto" w:fill="FFFFFF" w:themeFill="background1"/>
            <w:vAlign w:val="center"/>
          </w:tcPr>
          <w:p w14:paraId="442DD867" w14:textId="4FD767BE" w:rsidR="00671AC8" w:rsidRPr="004D7034" w:rsidRDefault="004022A4" w:rsidP="006877BC">
            <w:pPr>
              <w:pStyle w:val="Parrafo-vieta-num"/>
              <w:numPr>
                <w:ilvl w:val="0"/>
                <w:numId w:val="0"/>
              </w:numPr>
              <w:tabs>
                <w:tab w:val="left" w:pos="851"/>
              </w:tabs>
              <w:snapToGrid w:val="0"/>
              <w:spacing w:after="0" w:line="240" w:lineRule="auto"/>
              <w:jc w:val="center"/>
              <w:rPr>
                <w:rFonts w:ascii="Noto Sans" w:hAnsi="Noto Sans" w:cs="Noto Sans"/>
                <w:sz w:val="21"/>
                <w:szCs w:val="21"/>
              </w:rPr>
            </w:pPr>
            <w:r w:rsidRPr="004D7034">
              <w:rPr>
                <w:rFonts w:ascii="Noto Sans" w:hAnsi="Noto Sans" w:cs="Noto Sans"/>
                <w:sz w:val="21"/>
                <w:szCs w:val="21"/>
              </w:rPr>
              <w:t>S</w:t>
            </w:r>
            <w:r w:rsidR="006877BC">
              <w:rPr>
                <w:rFonts w:ascii="Noto Sans" w:hAnsi="Noto Sans" w:cs="Noto Sans"/>
                <w:sz w:val="21"/>
                <w:szCs w:val="21"/>
              </w:rPr>
              <w:t>Í</w:t>
            </w:r>
          </w:p>
        </w:tc>
        <w:tc>
          <w:tcPr>
            <w:tcW w:w="1300" w:type="dxa"/>
            <w:shd w:val="clear" w:color="auto" w:fill="FFFFFF" w:themeFill="background1"/>
            <w:vAlign w:val="center"/>
          </w:tcPr>
          <w:p w14:paraId="2DD3C8E7" w14:textId="3A6E3B52" w:rsidR="00671AC8" w:rsidRPr="004D7034" w:rsidRDefault="004022A4" w:rsidP="004B400B">
            <w:pPr>
              <w:pStyle w:val="Parrafo-vieta-num"/>
              <w:numPr>
                <w:ilvl w:val="0"/>
                <w:numId w:val="0"/>
              </w:numPr>
              <w:tabs>
                <w:tab w:val="left" w:pos="851"/>
              </w:tabs>
              <w:snapToGrid w:val="0"/>
              <w:spacing w:after="0" w:line="240" w:lineRule="auto"/>
              <w:jc w:val="center"/>
              <w:rPr>
                <w:rFonts w:ascii="Noto Sans" w:hAnsi="Noto Sans" w:cs="Noto Sans"/>
                <w:sz w:val="21"/>
                <w:szCs w:val="21"/>
              </w:rPr>
            </w:pPr>
            <w:r w:rsidRPr="004D7034">
              <w:rPr>
                <w:rFonts w:ascii="Noto Sans" w:hAnsi="Noto Sans" w:cs="Noto Sans"/>
                <w:sz w:val="21"/>
                <w:szCs w:val="21"/>
              </w:rPr>
              <w:t>NO</w:t>
            </w:r>
          </w:p>
        </w:tc>
        <w:tc>
          <w:tcPr>
            <w:tcW w:w="1530" w:type="dxa"/>
            <w:shd w:val="clear" w:color="auto" w:fill="FFFFFF" w:themeFill="background1"/>
            <w:vAlign w:val="center"/>
          </w:tcPr>
          <w:p w14:paraId="30CF0575" w14:textId="3BB40C60" w:rsidR="00671AC8" w:rsidRPr="004D7034" w:rsidRDefault="00671AC8" w:rsidP="004B400B">
            <w:pPr>
              <w:pStyle w:val="Parrafo-vieta-num"/>
              <w:numPr>
                <w:ilvl w:val="0"/>
                <w:numId w:val="0"/>
              </w:numPr>
              <w:tabs>
                <w:tab w:val="left" w:pos="851"/>
              </w:tabs>
              <w:snapToGrid w:val="0"/>
              <w:spacing w:after="0" w:line="240" w:lineRule="auto"/>
              <w:jc w:val="center"/>
              <w:rPr>
                <w:rFonts w:ascii="Noto Sans" w:hAnsi="Noto Sans" w:cs="Noto Sans"/>
                <w:sz w:val="21"/>
                <w:szCs w:val="21"/>
              </w:rPr>
            </w:pPr>
            <w:r w:rsidRPr="004D7034">
              <w:rPr>
                <w:rFonts w:ascii="Noto Sans" w:hAnsi="Noto Sans" w:cs="Noto Sans"/>
                <w:sz w:val="21"/>
                <w:szCs w:val="21"/>
              </w:rPr>
              <w:t>Otro, ¿Cuál?:</w:t>
            </w:r>
          </w:p>
        </w:tc>
        <w:tc>
          <w:tcPr>
            <w:tcW w:w="2202" w:type="dxa"/>
            <w:shd w:val="clear" w:color="auto" w:fill="FFFFFF" w:themeFill="background1"/>
            <w:vAlign w:val="center"/>
          </w:tcPr>
          <w:p w14:paraId="1111348C" w14:textId="77777777" w:rsidR="00671AC8" w:rsidRPr="004D7034" w:rsidRDefault="00671AC8" w:rsidP="004B400B">
            <w:pPr>
              <w:pStyle w:val="Parrafo-vieta-num"/>
              <w:numPr>
                <w:ilvl w:val="0"/>
                <w:numId w:val="0"/>
              </w:numPr>
              <w:tabs>
                <w:tab w:val="left" w:pos="851"/>
              </w:tabs>
              <w:snapToGrid w:val="0"/>
              <w:spacing w:after="0" w:line="240" w:lineRule="auto"/>
              <w:jc w:val="center"/>
              <w:rPr>
                <w:rFonts w:ascii="Noto Sans" w:hAnsi="Noto Sans" w:cs="Noto Sans"/>
                <w:sz w:val="21"/>
                <w:szCs w:val="21"/>
              </w:rPr>
            </w:pPr>
          </w:p>
        </w:tc>
      </w:tr>
      <w:tr w:rsidR="00B04CC0" w:rsidRPr="004D7034" w14:paraId="561CC093" w14:textId="77777777" w:rsidTr="00E73106">
        <w:trPr>
          <w:trHeight w:val="1400"/>
        </w:trPr>
        <w:tc>
          <w:tcPr>
            <w:tcW w:w="4272" w:type="dxa"/>
            <w:shd w:val="clear" w:color="auto" w:fill="5D1333"/>
          </w:tcPr>
          <w:p w14:paraId="1B46815C" w14:textId="3C4DEE95" w:rsidR="00B04CC0" w:rsidRPr="005E12D2" w:rsidRDefault="00B608D9" w:rsidP="00330C2B">
            <w:pPr>
              <w:pStyle w:val="Parrafo-vieta-num"/>
              <w:numPr>
                <w:ilvl w:val="0"/>
                <w:numId w:val="0"/>
              </w:numPr>
              <w:tabs>
                <w:tab w:val="left" w:pos="851"/>
              </w:tabs>
              <w:snapToGrid w:val="0"/>
              <w:spacing w:after="0" w:line="240" w:lineRule="auto"/>
              <w:jc w:val="left"/>
              <w:rPr>
                <w:rFonts w:ascii="Noto Sans" w:hAnsi="Noto Sans" w:cs="Noto Sans"/>
                <w:b/>
                <w:bCs/>
                <w:color w:val="FFFFFF" w:themeColor="background1"/>
                <w:sz w:val="18"/>
                <w:szCs w:val="18"/>
                <w:highlight w:val="yellow"/>
              </w:rPr>
            </w:pPr>
            <w:r w:rsidRPr="005E12D2">
              <w:rPr>
                <w:rFonts w:ascii="Noto Sans" w:hAnsi="Noto Sans" w:cs="Noto Sans"/>
                <w:b/>
                <w:bCs/>
                <w:color w:val="FFFFFF" w:themeColor="background1"/>
                <w:sz w:val="18"/>
                <w:szCs w:val="18"/>
              </w:rPr>
              <w:t>Participación en comités institucionales como el Comité de Ética en Investigación, Comité de Bioseguridad, Comité Hospitalario de Bioética o Comité de Ética y Prevención de Conflictos de Interés</w:t>
            </w:r>
          </w:p>
        </w:tc>
        <w:tc>
          <w:tcPr>
            <w:tcW w:w="1214" w:type="dxa"/>
            <w:shd w:val="clear" w:color="auto" w:fill="FFFFFF" w:themeFill="background1"/>
            <w:vAlign w:val="center"/>
          </w:tcPr>
          <w:p w14:paraId="7ADD6E6D" w14:textId="525E98C1" w:rsidR="00B04CC0" w:rsidRPr="004D7034" w:rsidRDefault="00B04CC0" w:rsidP="00B04CC0">
            <w:pPr>
              <w:pStyle w:val="Parrafo-vieta-num"/>
              <w:numPr>
                <w:ilvl w:val="0"/>
                <w:numId w:val="0"/>
              </w:numPr>
              <w:tabs>
                <w:tab w:val="left" w:pos="851"/>
              </w:tabs>
              <w:snapToGrid w:val="0"/>
              <w:spacing w:after="0" w:line="240" w:lineRule="auto"/>
              <w:jc w:val="center"/>
              <w:rPr>
                <w:rFonts w:ascii="Noto Sans" w:hAnsi="Noto Sans" w:cs="Noto Sans"/>
                <w:sz w:val="21"/>
                <w:szCs w:val="21"/>
              </w:rPr>
            </w:pPr>
            <w:r w:rsidRPr="004D7034">
              <w:rPr>
                <w:rFonts w:ascii="Noto Sans" w:hAnsi="Noto Sans" w:cs="Noto Sans"/>
                <w:sz w:val="21"/>
                <w:szCs w:val="21"/>
              </w:rPr>
              <w:t>S</w:t>
            </w:r>
            <w:r>
              <w:rPr>
                <w:rFonts w:ascii="Noto Sans" w:hAnsi="Noto Sans" w:cs="Noto Sans"/>
                <w:sz w:val="21"/>
                <w:szCs w:val="21"/>
              </w:rPr>
              <w:t>Í</w:t>
            </w:r>
          </w:p>
        </w:tc>
        <w:tc>
          <w:tcPr>
            <w:tcW w:w="1300" w:type="dxa"/>
            <w:shd w:val="clear" w:color="auto" w:fill="FFFFFF" w:themeFill="background1"/>
            <w:vAlign w:val="center"/>
          </w:tcPr>
          <w:p w14:paraId="1BE23ACB" w14:textId="1A1E8887" w:rsidR="00B04CC0" w:rsidRPr="004D7034" w:rsidRDefault="00B04CC0" w:rsidP="00B04CC0">
            <w:pPr>
              <w:pStyle w:val="Parrafo-vieta-num"/>
              <w:numPr>
                <w:ilvl w:val="0"/>
                <w:numId w:val="0"/>
              </w:numPr>
              <w:tabs>
                <w:tab w:val="left" w:pos="851"/>
              </w:tabs>
              <w:snapToGrid w:val="0"/>
              <w:spacing w:after="0" w:line="240" w:lineRule="auto"/>
              <w:jc w:val="center"/>
              <w:rPr>
                <w:rFonts w:ascii="Noto Sans" w:hAnsi="Noto Sans" w:cs="Noto Sans"/>
                <w:sz w:val="21"/>
                <w:szCs w:val="21"/>
              </w:rPr>
            </w:pPr>
            <w:r w:rsidRPr="004D7034">
              <w:rPr>
                <w:rFonts w:ascii="Noto Sans" w:hAnsi="Noto Sans" w:cs="Noto Sans"/>
                <w:sz w:val="21"/>
                <w:szCs w:val="21"/>
              </w:rPr>
              <w:t>NO</w:t>
            </w:r>
          </w:p>
        </w:tc>
        <w:tc>
          <w:tcPr>
            <w:tcW w:w="1530" w:type="dxa"/>
            <w:shd w:val="clear" w:color="auto" w:fill="FFFFFF" w:themeFill="background1"/>
            <w:vAlign w:val="center"/>
          </w:tcPr>
          <w:p w14:paraId="50F64680" w14:textId="5E5317E9" w:rsidR="00B04CC0" w:rsidRPr="004D7034" w:rsidRDefault="00B04CC0" w:rsidP="00B04CC0">
            <w:pPr>
              <w:pStyle w:val="Parrafo-vieta-num"/>
              <w:numPr>
                <w:ilvl w:val="0"/>
                <w:numId w:val="0"/>
              </w:numPr>
              <w:tabs>
                <w:tab w:val="left" w:pos="851"/>
              </w:tabs>
              <w:snapToGrid w:val="0"/>
              <w:spacing w:after="0" w:line="240" w:lineRule="auto"/>
              <w:jc w:val="center"/>
              <w:rPr>
                <w:rFonts w:ascii="Noto Sans" w:hAnsi="Noto Sans" w:cs="Noto Sans"/>
                <w:sz w:val="21"/>
                <w:szCs w:val="21"/>
              </w:rPr>
            </w:pPr>
            <w:r w:rsidRPr="004D7034">
              <w:rPr>
                <w:rFonts w:ascii="Noto Sans" w:hAnsi="Noto Sans" w:cs="Noto Sans"/>
                <w:sz w:val="21"/>
                <w:szCs w:val="21"/>
              </w:rPr>
              <w:t>Otro, ¿Cuál?:</w:t>
            </w:r>
          </w:p>
        </w:tc>
        <w:tc>
          <w:tcPr>
            <w:tcW w:w="2202" w:type="dxa"/>
            <w:shd w:val="clear" w:color="auto" w:fill="FFFFFF" w:themeFill="background1"/>
            <w:vAlign w:val="center"/>
          </w:tcPr>
          <w:p w14:paraId="12FB84A7" w14:textId="77777777" w:rsidR="00B04CC0" w:rsidRPr="004D7034" w:rsidRDefault="00B04CC0" w:rsidP="00B04CC0">
            <w:pPr>
              <w:pStyle w:val="Parrafo-vieta-num"/>
              <w:numPr>
                <w:ilvl w:val="0"/>
                <w:numId w:val="0"/>
              </w:numPr>
              <w:tabs>
                <w:tab w:val="left" w:pos="851"/>
              </w:tabs>
              <w:snapToGrid w:val="0"/>
              <w:spacing w:after="0" w:line="240" w:lineRule="auto"/>
              <w:jc w:val="center"/>
              <w:rPr>
                <w:rFonts w:ascii="Noto Sans" w:hAnsi="Noto Sans" w:cs="Noto Sans"/>
                <w:sz w:val="21"/>
                <w:szCs w:val="21"/>
              </w:rPr>
            </w:pPr>
          </w:p>
        </w:tc>
      </w:tr>
    </w:tbl>
    <w:p w14:paraId="3E5BF7B4" w14:textId="148FB313" w:rsidR="004F43B1" w:rsidRDefault="00673268" w:rsidP="00BC1EF1">
      <w:pPr>
        <w:pStyle w:val="Parrafo-vieta-num"/>
        <w:numPr>
          <w:ilvl w:val="0"/>
          <w:numId w:val="0"/>
        </w:numPr>
        <w:snapToGrid w:val="0"/>
        <w:spacing w:after="160" w:line="240" w:lineRule="auto"/>
        <w:rPr>
          <w:rFonts w:ascii="Noto Sans" w:hAnsi="Noto Sans" w:cs="Noto Sans"/>
          <w:sz w:val="16"/>
          <w:szCs w:val="16"/>
        </w:rPr>
      </w:pPr>
      <w:r w:rsidRPr="00E204D8">
        <w:rPr>
          <w:rFonts w:ascii="Noto Sans" w:hAnsi="Noto Sans" w:cs="Noto Sans"/>
          <w:sz w:val="16"/>
          <w:szCs w:val="16"/>
        </w:rPr>
        <w:t>Adjuntar constancia institucional como evidencia documental que respalde su participación en alguno de los comités académicos, técnicos o administrativos.</w:t>
      </w:r>
    </w:p>
    <w:p w14:paraId="67D58BCF" w14:textId="77777777" w:rsidR="00BC1EF1" w:rsidRPr="00BC1EF1" w:rsidRDefault="00BC1EF1" w:rsidP="00BC1EF1">
      <w:pPr>
        <w:pStyle w:val="Parrafo-vieta-num"/>
        <w:numPr>
          <w:ilvl w:val="0"/>
          <w:numId w:val="0"/>
        </w:numPr>
        <w:snapToGrid w:val="0"/>
        <w:spacing w:after="160" w:line="240" w:lineRule="auto"/>
        <w:rPr>
          <w:rFonts w:ascii="Noto Sans" w:hAnsi="Noto Sans" w:cs="Noto Sans"/>
          <w:sz w:val="16"/>
          <w:szCs w:val="16"/>
        </w:rPr>
      </w:pPr>
    </w:p>
    <w:p w14:paraId="5A81A183" w14:textId="4D7C58AF" w:rsidR="004C4E98" w:rsidRDefault="004C4E98" w:rsidP="004C4E98">
      <w:pPr>
        <w:snapToGrid w:val="0"/>
        <w:spacing w:beforeLines="20" w:before="48" w:afterLines="40" w:after="96"/>
        <w:rPr>
          <w:rFonts w:ascii="Montserrat" w:hAnsi="Montserrat"/>
          <w:b/>
          <w:bCs/>
          <w:sz w:val="21"/>
          <w:szCs w:val="21"/>
          <w:lang w:val="es-MX"/>
        </w:rPr>
      </w:pPr>
    </w:p>
    <w:p w14:paraId="36630AAA" w14:textId="0A1A0499" w:rsidR="00DA79E5" w:rsidRDefault="00DA79E5" w:rsidP="004C4E98">
      <w:pPr>
        <w:snapToGrid w:val="0"/>
        <w:spacing w:beforeLines="20" w:before="48" w:afterLines="40" w:after="96"/>
        <w:rPr>
          <w:rFonts w:ascii="Montserrat" w:hAnsi="Montserrat"/>
          <w:b/>
          <w:bCs/>
          <w:sz w:val="21"/>
          <w:szCs w:val="21"/>
          <w:lang w:val="es-MX"/>
        </w:rPr>
      </w:pPr>
    </w:p>
    <w:p w14:paraId="232F0A92" w14:textId="77777777" w:rsidR="00DA79E5" w:rsidRDefault="00DA79E5" w:rsidP="004C4E98">
      <w:pPr>
        <w:snapToGrid w:val="0"/>
        <w:spacing w:beforeLines="20" w:before="48" w:afterLines="40" w:after="96"/>
        <w:rPr>
          <w:rFonts w:ascii="Montserrat" w:hAnsi="Montserrat"/>
          <w:b/>
          <w:bCs/>
          <w:sz w:val="21"/>
          <w:szCs w:val="21"/>
          <w:lang w:val="es-MX"/>
        </w:rPr>
      </w:pPr>
    </w:p>
    <w:p w14:paraId="2B0FC592" w14:textId="07DC61C5" w:rsidR="00B605BA" w:rsidRPr="00861E51" w:rsidRDefault="00DE2C0C" w:rsidP="00B605BA">
      <w:pPr>
        <w:snapToGrid w:val="0"/>
        <w:spacing w:beforeLines="20" w:before="48" w:afterLines="40" w:after="96"/>
        <w:jc w:val="center"/>
        <w:rPr>
          <w:rFonts w:ascii="Noto Sans" w:hAnsi="Noto Sans" w:cs="Noto Sans"/>
          <w:b/>
          <w:bCs/>
          <w:sz w:val="22"/>
          <w:szCs w:val="22"/>
          <w:lang w:val="es-MX"/>
        </w:rPr>
      </w:pPr>
      <w:r>
        <w:rPr>
          <w:rFonts w:ascii="Noto Sans" w:hAnsi="Noto Sans" w:cs="Noto Sans"/>
          <w:b/>
          <w:bCs/>
          <w:sz w:val="22"/>
          <w:szCs w:val="22"/>
          <w:lang w:val="es-MX"/>
        </w:rPr>
        <w:t>DECLARATORIA</w:t>
      </w:r>
      <w:r w:rsidR="00B605BA" w:rsidRPr="00861E51">
        <w:rPr>
          <w:rFonts w:ascii="Noto Sans" w:hAnsi="Noto Sans" w:cs="Noto Sans"/>
          <w:b/>
          <w:bCs/>
          <w:sz w:val="22"/>
          <w:szCs w:val="22"/>
          <w:lang w:val="es-MX"/>
        </w:rPr>
        <w:t xml:space="preserve"> DEL ASPIRANTE </w:t>
      </w:r>
    </w:p>
    <w:p w14:paraId="1E7CC537" w14:textId="77777777" w:rsidR="00C517AB" w:rsidRPr="00861E51" w:rsidRDefault="00C517AB" w:rsidP="000D4E95">
      <w:pPr>
        <w:snapToGrid w:val="0"/>
        <w:spacing w:beforeLines="20" w:before="48" w:afterLines="40" w:after="96"/>
        <w:jc w:val="center"/>
        <w:rPr>
          <w:rFonts w:ascii="Noto Sans" w:hAnsi="Noto Sans" w:cs="Noto Sans"/>
          <w:sz w:val="22"/>
          <w:szCs w:val="22"/>
          <w:lang w:val="es-MX"/>
        </w:rPr>
      </w:pPr>
    </w:p>
    <w:p w14:paraId="7818284B" w14:textId="15552673" w:rsidR="00BA1BBC" w:rsidRPr="00861E51" w:rsidRDefault="00FD5CE2" w:rsidP="00795DDB">
      <w:pPr>
        <w:spacing w:beforeLines="20" w:before="48" w:afterLines="40" w:after="96" w:line="264" w:lineRule="auto"/>
        <w:jc w:val="both"/>
        <w:rPr>
          <w:rFonts w:ascii="Noto Sans" w:hAnsi="Noto Sans" w:cs="Noto Sans"/>
          <w:sz w:val="22"/>
          <w:szCs w:val="22"/>
          <w:lang w:val="es-MX"/>
        </w:rPr>
      </w:pPr>
      <w:r w:rsidRPr="00861E51">
        <w:rPr>
          <w:rFonts w:ascii="Noto Sans" w:hAnsi="Noto Sans" w:cs="Noto Sans"/>
          <w:sz w:val="22"/>
          <w:szCs w:val="22"/>
          <w:lang w:val="es-MX"/>
        </w:rPr>
        <w:t xml:space="preserve">Quien </w:t>
      </w:r>
      <w:r w:rsidR="00795DDB" w:rsidRPr="00861E51">
        <w:rPr>
          <w:rFonts w:ascii="Noto Sans" w:hAnsi="Noto Sans" w:cs="Noto Sans"/>
          <w:sz w:val="22"/>
          <w:szCs w:val="22"/>
          <w:lang w:val="es-MX"/>
        </w:rPr>
        <w:t xml:space="preserve">suscribe C. </w:t>
      </w:r>
      <w:r w:rsidR="00797B8A" w:rsidRPr="00861E51">
        <w:rPr>
          <w:rFonts w:ascii="Noto Sans" w:hAnsi="Noto Sans" w:cs="Noto Sans"/>
          <w:b/>
          <w:color w:val="0070C0"/>
          <w:sz w:val="22"/>
          <w:szCs w:val="22"/>
          <w:lang w:val="es-MX"/>
        </w:rPr>
        <w:t>XXXX</w:t>
      </w:r>
      <w:r w:rsidR="001A3896" w:rsidRPr="00861E51">
        <w:rPr>
          <w:rFonts w:ascii="Noto Sans" w:hAnsi="Noto Sans" w:cs="Noto Sans"/>
          <w:sz w:val="22"/>
          <w:szCs w:val="22"/>
          <w:lang w:val="es-MX"/>
        </w:rPr>
        <w:t>, aspirante al:</w:t>
      </w:r>
    </w:p>
    <w:p w14:paraId="23CFA087" w14:textId="77777777" w:rsidR="007E3854" w:rsidRPr="00861E51" w:rsidRDefault="007E3854" w:rsidP="007E3854">
      <w:pPr>
        <w:spacing w:beforeLines="20" w:before="48" w:afterLines="40" w:after="96" w:line="264" w:lineRule="auto"/>
        <w:rPr>
          <w:rFonts w:ascii="Noto Sans" w:hAnsi="Noto Sans" w:cs="Noto Sans"/>
          <w:sz w:val="22"/>
          <w:szCs w:val="22"/>
          <w:lang w:val="es-MX"/>
        </w:rPr>
      </w:pPr>
    </w:p>
    <w:p w14:paraId="679A304C" w14:textId="4BE17EDB" w:rsidR="00B305AC" w:rsidRPr="00861E51" w:rsidRDefault="00FD5CE2" w:rsidP="00D63A14">
      <w:pPr>
        <w:spacing w:beforeLines="20" w:before="48" w:afterLines="40" w:after="96" w:line="264" w:lineRule="auto"/>
        <w:jc w:val="center"/>
        <w:rPr>
          <w:rFonts w:ascii="Noto Sans" w:hAnsi="Noto Sans" w:cs="Noto Sans"/>
          <w:b/>
          <w:i/>
          <w:sz w:val="22"/>
          <w:szCs w:val="22"/>
          <w:lang w:val="es-MX"/>
        </w:rPr>
      </w:pPr>
      <w:r w:rsidRPr="00861E51">
        <w:rPr>
          <w:rFonts w:ascii="Noto Sans" w:hAnsi="Noto Sans" w:cs="Noto Sans"/>
          <w:b/>
          <w:i/>
          <w:sz w:val="22"/>
          <w:szCs w:val="22"/>
          <w:lang w:val="es-MX"/>
        </w:rPr>
        <w:t>R</w:t>
      </w:r>
      <w:r w:rsidR="00795DDB" w:rsidRPr="00861E51">
        <w:rPr>
          <w:rFonts w:ascii="Noto Sans" w:hAnsi="Noto Sans" w:cs="Noto Sans"/>
          <w:b/>
          <w:i/>
          <w:sz w:val="22"/>
          <w:szCs w:val="22"/>
          <w:lang w:val="es-MX"/>
        </w:rPr>
        <w:t>econocimiento Nacional de Trabajo Social en e</w:t>
      </w:r>
      <w:r w:rsidR="00DA5E7F" w:rsidRPr="00861E51">
        <w:rPr>
          <w:rFonts w:ascii="Noto Sans" w:hAnsi="Noto Sans" w:cs="Noto Sans"/>
          <w:b/>
          <w:i/>
          <w:sz w:val="22"/>
          <w:szCs w:val="22"/>
          <w:lang w:val="es-MX"/>
        </w:rPr>
        <w:t xml:space="preserve">l </w:t>
      </w:r>
      <w:r w:rsidR="00071366" w:rsidRPr="00861E51">
        <w:rPr>
          <w:rFonts w:ascii="Noto Sans" w:hAnsi="Noto Sans" w:cs="Noto Sans"/>
          <w:b/>
          <w:i/>
          <w:sz w:val="22"/>
          <w:szCs w:val="22"/>
          <w:lang w:val="es-MX"/>
        </w:rPr>
        <w:t>Sistema Nacional de Salud 2026</w:t>
      </w:r>
      <w:r w:rsidR="007E3854" w:rsidRPr="00861E51">
        <w:rPr>
          <w:rFonts w:ascii="Noto Sans" w:hAnsi="Noto Sans" w:cs="Noto Sans"/>
          <w:b/>
          <w:i/>
          <w:sz w:val="22"/>
          <w:szCs w:val="22"/>
          <w:lang w:val="es-MX"/>
        </w:rPr>
        <w:t xml:space="preserve"> </w:t>
      </w:r>
      <w:r w:rsidR="007E3854" w:rsidRPr="00861E51">
        <w:rPr>
          <w:rFonts w:ascii="Noto Sans" w:hAnsi="Noto Sans" w:cs="Noto Sans"/>
          <w:i/>
          <w:sz w:val="22"/>
          <w:szCs w:val="22"/>
          <w:lang w:val="es-MX"/>
        </w:rPr>
        <w:t>en la categoría</w:t>
      </w:r>
      <w:r w:rsidR="007E3854" w:rsidRPr="00861E51">
        <w:rPr>
          <w:rFonts w:ascii="Noto Sans" w:hAnsi="Noto Sans" w:cs="Noto Sans"/>
          <w:b/>
          <w:i/>
          <w:sz w:val="22"/>
          <w:szCs w:val="22"/>
          <w:lang w:val="es-MX"/>
        </w:rPr>
        <w:t xml:space="preserve"> </w:t>
      </w:r>
      <w:r w:rsidR="002714FC">
        <w:rPr>
          <w:rFonts w:ascii="Noto Sans" w:hAnsi="Noto Sans" w:cs="Noto Sans"/>
          <w:b/>
          <w:i/>
          <w:sz w:val="22"/>
          <w:szCs w:val="22"/>
          <w:lang w:val="es-MX"/>
        </w:rPr>
        <w:t xml:space="preserve">Mérito </w:t>
      </w:r>
      <w:r w:rsidR="002058B1">
        <w:rPr>
          <w:rFonts w:ascii="Noto Sans" w:hAnsi="Noto Sans" w:cs="Noto Sans"/>
          <w:b/>
          <w:i/>
          <w:sz w:val="22"/>
          <w:szCs w:val="22"/>
          <w:lang w:val="es-MX"/>
        </w:rPr>
        <w:t>del Profesional Técnico en Trabajo Social</w:t>
      </w:r>
    </w:p>
    <w:p w14:paraId="58B2AD8D" w14:textId="77777777" w:rsidR="003074D7" w:rsidRPr="00861E51" w:rsidRDefault="003074D7" w:rsidP="007E3854">
      <w:pPr>
        <w:spacing w:beforeLines="20" w:before="48" w:afterLines="40" w:after="96" w:line="264" w:lineRule="auto"/>
        <w:rPr>
          <w:rFonts w:ascii="Noto Sans" w:hAnsi="Noto Sans" w:cs="Noto Sans"/>
          <w:b/>
          <w:sz w:val="22"/>
          <w:szCs w:val="22"/>
          <w:lang w:val="es-MX"/>
        </w:rPr>
      </w:pPr>
    </w:p>
    <w:p w14:paraId="56F79B81" w14:textId="663F9E2A" w:rsidR="00E12FEF" w:rsidRPr="00861E51" w:rsidRDefault="00EF094E" w:rsidP="00B605BA">
      <w:pPr>
        <w:spacing w:beforeLines="20" w:before="48" w:afterLines="40" w:after="96" w:line="264" w:lineRule="auto"/>
        <w:jc w:val="both"/>
        <w:rPr>
          <w:rFonts w:ascii="Noto Sans" w:hAnsi="Noto Sans" w:cs="Noto Sans"/>
          <w:b/>
          <w:sz w:val="22"/>
          <w:szCs w:val="22"/>
          <w:lang w:val="es-MX"/>
        </w:rPr>
      </w:pPr>
      <w:r w:rsidRPr="00861E51">
        <w:rPr>
          <w:rFonts w:ascii="Noto Sans" w:hAnsi="Noto Sans" w:cs="Noto Sans"/>
          <w:b/>
          <w:sz w:val="22"/>
          <w:szCs w:val="22"/>
          <w:lang w:val="es-MX"/>
        </w:rPr>
        <w:t xml:space="preserve">DECLARO BAJO PROTESTA DECIR VERDAD QUE: </w:t>
      </w:r>
    </w:p>
    <w:p w14:paraId="31A3A6E5" w14:textId="77777777" w:rsidR="003074D7" w:rsidRPr="00861E51" w:rsidRDefault="003074D7" w:rsidP="00B605BA">
      <w:pPr>
        <w:spacing w:beforeLines="20" w:before="48" w:afterLines="40" w:after="96" w:line="264" w:lineRule="auto"/>
        <w:jc w:val="both"/>
        <w:rPr>
          <w:rFonts w:ascii="Noto Sans" w:hAnsi="Noto Sans" w:cs="Noto Sans"/>
          <w:b/>
          <w:sz w:val="22"/>
          <w:szCs w:val="22"/>
          <w:lang w:val="es-MX"/>
        </w:rPr>
      </w:pPr>
    </w:p>
    <w:p w14:paraId="4508D35B" w14:textId="1196C902" w:rsidR="00795DDB" w:rsidRPr="00861E51" w:rsidRDefault="00BC3603" w:rsidP="00795DDB">
      <w:pPr>
        <w:spacing w:beforeLines="20" w:before="48" w:afterLines="40" w:after="96" w:line="264" w:lineRule="auto"/>
        <w:jc w:val="both"/>
        <w:rPr>
          <w:rFonts w:ascii="Noto Sans" w:hAnsi="Noto Sans" w:cs="Noto Sans"/>
          <w:sz w:val="22"/>
          <w:szCs w:val="22"/>
          <w:lang w:val="es-MX"/>
        </w:rPr>
      </w:pPr>
      <w:r w:rsidRPr="008D6039">
        <w:rPr>
          <w:rFonts w:ascii="Noto Sans" w:hAnsi="Noto Sans" w:cs="Noto Sans"/>
          <w:b/>
          <w:sz w:val="22"/>
          <w:szCs w:val="22"/>
          <w:lang w:val="es-MX"/>
        </w:rPr>
        <w:t>No he sido acreedor(a) de ningún Reconocimiento en convocatorias previas durante los últimos tres años</w:t>
      </w:r>
      <w:r w:rsidRPr="00861E51">
        <w:rPr>
          <w:rFonts w:ascii="Noto Sans" w:hAnsi="Noto Sans" w:cs="Noto Sans"/>
          <w:sz w:val="22"/>
          <w:szCs w:val="22"/>
          <w:lang w:val="es-MX"/>
        </w:rPr>
        <w:t xml:space="preserve">. </w:t>
      </w:r>
      <w:r w:rsidR="00C86824" w:rsidRPr="00861E51">
        <w:rPr>
          <w:rFonts w:ascii="Noto Sans" w:hAnsi="Noto Sans" w:cs="Noto Sans"/>
          <w:sz w:val="22"/>
          <w:szCs w:val="22"/>
          <w:lang w:val="es-MX"/>
        </w:rPr>
        <w:t>T</w:t>
      </w:r>
      <w:r w:rsidR="00795DDB" w:rsidRPr="00861E51">
        <w:rPr>
          <w:rFonts w:ascii="Noto Sans" w:hAnsi="Noto Sans" w:cs="Noto Sans"/>
          <w:sz w:val="22"/>
          <w:szCs w:val="22"/>
          <w:lang w:val="es-MX"/>
        </w:rPr>
        <w:t xml:space="preserve">oda la información contenida en este </w:t>
      </w:r>
      <w:r w:rsidR="00795DDB" w:rsidRPr="00861E51">
        <w:rPr>
          <w:rFonts w:ascii="Noto Sans" w:hAnsi="Noto Sans" w:cs="Noto Sans"/>
          <w:i/>
          <w:sz w:val="22"/>
          <w:szCs w:val="22"/>
          <w:lang w:val="es-MX"/>
        </w:rPr>
        <w:t xml:space="preserve">Curriculum Vitae </w:t>
      </w:r>
      <w:r w:rsidR="00795DDB" w:rsidRPr="00861E51">
        <w:rPr>
          <w:rFonts w:ascii="Noto Sans" w:hAnsi="Noto Sans" w:cs="Noto Sans"/>
          <w:sz w:val="22"/>
          <w:szCs w:val="22"/>
          <w:lang w:val="es-MX"/>
        </w:rPr>
        <w:t xml:space="preserve">y </w:t>
      </w:r>
      <w:r w:rsidR="00C86824" w:rsidRPr="00861E51">
        <w:rPr>
          <w:rFonts w:ascii="Noto Sans" w:hAnsi="Noto Sans" w:cs="Noto Sans"/>
          <w:sz w:val="22"/>
          <w:szCs w:val="22"/>
          <w:lang w:val="es-MX"/>
        </w:rPr>
        <w:t xml:space="preserve">sus </w:t>
      </w:r>
      <w:r w:rsidR="00795DDB" w:rsidRPr="00861E51">
        <w:rPr>
          <w:rFonts w:ascii="Noto Sans" w:hAnsi="Noto Sans" w:cs="Noto Sans"/>
          <w:sz w:val="22"/>
          <w:szCs w:val="22"/>
          <w:lang w:val="es-MX"/>
        </w:rPr>
        <w:t>evidencias</w:t>
      </w:r>
      <w:r w:rsidR="00795DDB" w:rsidRPr="00861E51">
        <w:rPr>
          <w:rFonts w:ascii="Noto Sans" w:hAnsi="Noto Sans" w:cs="Noto Sans"/>
          <w:i/>
          <w:sz w:val="22"/>
          <w:szCs w:val="22"/>
          <w:lang w:val="es-MX"/>
        </w:rPr>
        <w:t xml:space="preserve"> </w:t>
      </w:r>
      <w:r w:rsidR="00795DDB" w:rsidRPr="00861E51">
        <w:rPr>
          <w:rFonts w:ascii="Noto Sans" w:hAnsi="Noto Sans" w:cs="Noto Sans"/>
          <w:sz w:val="22"/>
          <w:szCs w:val="22"/>
          <w:lang w:val="es-MX"/>
        </w:rPr>
        <w:t xml:space="preserve">es verídica y verificable. </w:t>
      </w:r>
      <w:r w:rsidR="00C86824" w:rsidRPr="00861E51">
        <w:rPr>
          <w:rFonts w:ascii="Noto Sans" w:hAnsi="Noto Sans" w:cs="Noto Sans"/>
          <w:sz w:val="22"/>
          <w:szCs w:val="22"/>
          <w:lang w:val="es-MX"/>
        </w:rPr>
        <w:t>M</w:t>
      </w:r>
      <w:r w:rsidR="00440C57" w:rsidRPr="00861E51">
        <w:rPr>
          <w:rFonts w:ascii="Noto Sans" w:hAnsi="Noto Sans" w:cs="Noto Sans"/>
          <w:sz w:val="22"/>
          <w:szCs w:val="22"/>
          <w:lang w:val="es-MX"/>
        </w:rPr>
        <w:t xml:space="preserve">e </w:t>
      </w:r>
      <w:r w:rsidR="00795DDB" w:rsidRPr="00861E51">
        <w:rPr>
          <w:rFonts w:ascii="Noto Sans" w:hAnsi="Noto Sans" w:cs="Noto Sans"/>
          <w:sz w:val="22"/>
          <w:szCs w:val="22"/>
          <w:lang w:val="es-MX"/>
        </w:rPr>
        <w:t xml:space="preserve">apego </w:t>
      </w:r>
      <w:r w:rsidR="00440C57" w:rsidRPr="00861E51">
        <w:rPr>
          <w:rFonts w:ascii="Noto Sans" w:hAnsi="Noto Sans" w:cs="Noto Sans"/>
          <w:sz w:val="22"/>
          <w:szCs w:val="22"/>
          <w:lang w:val="es-MX"/>
        </w:rPr>
        <w:t xml:space="preserve">totalmente </w:t>
      </w:r>
      <w:r w:rsidR="00795DDB" w:rsidRPr="00861E51">
        <w:rPr>
          <w:rFonts w:ascii="Noto Sans" w:hAnsi="Noto Sans" w:cs="Noto Sans"/>
          <w:sz w:val="22"/>
          <w:szCs w:val="22"/>
          <w:lang w:val="es-MX"/>
        </w:rPr>
        <w:t>a las Bases de la Convocatoria y entiendo que el fallo del Jurado Calificador es inapelable.</w:t>
      </w:r>
    </w:p>
    <w:p w14:paraId="7EA114D5" w14:textId="0A99B908" w:rsidR="00795DDB" w:rsidRPr="00861E51" w:rsidRDefault="00795DDB" w:rsidP="00795DDB">
      <w:pPr>
        <w:spacing w:beforeLines="20" w:before="48" w:afterLines="40" w:after="96" w:line="264" w:lineRule="auto"/>
        <w:jc w:val="both"/>
        <w:rPr>
          <w:rFonts w:ascii="Noto Sans" w:hAnsi="Noto Sans" w:cs="Noto Sans"/>
          <w:sz w:val="22"/>
          <w:szCs w:val="22"/>
          <w:lang w:val="es-MX"/>
        </w:rPr>
      </w:pPr>
      <w:r w:rsidRPr="00861E51">
        <w:rPr>
          <w:rFonts w:ascii="Noto Sans" w:hAnsi="Noto Sans" w:cs="Noto Sans"/>
          <w:sz w:val="22"/>
          <w:szCs w:val="22"/>
          <w:lang w:val="es-MX"/>
        </w:rPr>
        <w:t>Aut</w:t>
      </w:r>
      <w:r w:rsidR="00440C57" w:rsidRPr="00861E51">
        <w:rPr>
          <w:rFonts w:ascii="Noto Sans" w:hAnsi="Noto Sans" w:cs="Noto Sans"/>
          <w:sz w:val="22"/>
          <w:szCs w:val="22"/>
          <w:lang w:val="es-MX"/>
        </w:rPr>
        <w:t xml:space="preserve">orizo a la Secretaría de Salud </w:t>
      </w:r>
      <w:r w:rsidRPr="00861E51">
        <w:rPr>
          <w:rFonts w:ascii="Noto Sans" w:hAnsi="Noto Sans" w:cs="Noto Sans"/>
          <w:sz w:val="22"/>
          <w:szCs w:val="22"/>
          <w:lang w:val="es-MX"/>
        </w:rPr>
        <w:t>el uso de mis datos personales con fines de contacto durante el proceso.</w:t>
      </w:r>
    </w:p>
    <w:p w14:paraId="04A93A3A" w14:textId="05B04892" w:rsidR="00795DDB" w:rsidRPr="00861E51" w:rsidRDefault="00795DDB" w:rsidP="00795DDB">
      <w:pPr>
        <w:spacing w:beforeLines="20" w:before="48" w:afterLines="40" w:after="96" w:line="264" w:lineRule="auto"/>
        <w:jc w:val="both"/>
        <w:rPr>
          <w:rFonts w:ascii="Noto Sans" w:hAnsi="Noto Sans" w:cs="Noto Sans"/>
          <w:sz w:val="22"/>
          <w:szCs w:val="22"/>
          <w:lang w:val="es-MX"/>
        </w:rPr>
      </w:pPr>
      <w:r w:rsidRPr="00861E51">
        <w:rPr>
          <w:rFonts w:ascii="Noto Sans" w:hAnsi="Noto Sans" w:cs="Noto Sans"/>
          <w:sz w:val="22"/>
          <w:szCs w:val="22"/>
          <w:lang w:val="es-MX"/>
        </w:rPr>
        <w:t>En caso de verme favorecido (a) con el Recono</w:t>
      </w:r>
      <w:r w:rsidR="00071366" w:rsidRPr="00861E51">
        <w:rPr>
          <w:rFonts w:ascii="Noto Sans" w:hAnsi="Noto Sans" w:cs="Noto Sans"/>
          <w:sz w:val="22"/>
          <w:szCs w:val="22"/>
          <w:lang w:val="es-MX"/>
        </w:rPr>
        <w:t xml:space="preserve">cimiento en </w:t>
      </w:r>
      <w:r w:rsidR="00575211" w:rsidRPr="00861E51">
        <w:rPr>
          <w:rFonts w:ascii="Noto Sans" w:hAnsi="Noto Sans" w:cs="Noto Sans"/>
          <w:sz w:val="22"/>
          <w:szCs w:val="22"/>
          <w:lang w:val="es-MX"/>
        </w:rPr>
        <w:t xml:space="preserve">la Categoría concursante de la </w:t>
      </w:r>
      <w:r w:rsidR="00071366" w:rsidRPr="00861E51">
        <w:rPr>
          <w:rFonts w:ascii="Noto Sans" w:hAnsi="Noto Sans" w:cs="Noto Sans"/>
          <w:sz w:val="22"/>
          <w:szCs w:val="22"/>
          <w:lang w:val="es-MX"/>
        </w:rPr>
        <w:t>Convocatoria 2026</w:t>
      </w:r>
      <w:r w:rsidR="00575211" w:rsidRPr="00861E51">
        <w:rPr>
          <w:rFonts w:ascii="Noto Sans" w:hAnsi="Noto Sans" w:cs="Noto Sans"/>
          <w:sz w:val="22"/>
          <w:szCs w:val="22"/>
          <w:lang w:val="es-MX"/>
        </w:rPr>
        <w:t xml:space="preserve">, ACEPTO dicho </w:t>
      </w:r>
      <w:r w:rsidRPr="00861E51">
        <w:rPr>
          <w:rFonts w:ascii="Noto Sans" w:hAnsi="Noto Sans" w:cs="Noto Sans"/>
          <w:sz w:val="22"/>
          <w:szCs w:val="22"/>
          <w:lang w:val="es-MX"/>
        </w:rPr>
        <w:t>Reconocimiento y estoy de acuerdo co</w:t>
      </w:r>
      <w:r w:rsidR="00797B8A" w:rsidRPr="00861E51">
        <w:rPr>
          <w:rFonts w:ascii="Noto Sans" w:hAnsi="Noto Sans" w:cs="Noto Sans"/>
          <w:sz w:val="22"/>
          <w:szCs w:val="22"/>
          <w:lang w:val="es-MX"/>
        </w:rPr>
        <w:t xml:space="preserve">n los mecanismos que </w:t>
      </w:r>
      <w:r w:rsidRPr="00861E51">
        <w:rPr>
          <w:rFonts w:ascii="Noto Sans" w:hAnsi="Noto Sans" w:cs="Noto Sans"/>
          <w:sz w:val="22"/>
          <w:szCs w:val="22"/>
          <w:lang w:val="es-MX"/>
        </w:rPr>
        <w:t xml:space="preserve">la DGCES </w:t>
      </w:r>
      <w:r w:rsidR="00797B8A" w:rsidRPr="00861E51">
        <w:rPr>
          <w:rFonts w:ascii="Noto Sans" w:hAnsi="Noto Sans" w:cs="Noto Sans"/>
          <w:sz w:val="22"/>
          <w:szCs w:val="22"/>
          <w:lang w:val="es-MX"/>
        </w:rPr>
        <w:t xml:space="preserve">me informe </w:t>
      </w:r>
      <w:r w:rsidRPr="00861E51">
        <w:rPr>
          <w:rFonts w:ascii="Noto Sans" w:hAnsi="Noto Sans" w:cs="Noto Sans"/>
          <w:sz w:val="22"/>
          <w:szCs w:val="22"/>
          <w:lang w:val="es-MX"/>
        </w:rPr>
        <w:t>para recibirlo.</w:t>
      </w:r>
    </w:p>
    <w:p w14:paraId="4F01EB32" w14:textId="10D26E17" w:rsidR="00C517AB" w:rsidRPr="00861E51" w:rsidRDefault="00C517AB" w:rsidP="0067379C">
      <w:pPr>
        <w:snapToGrid w:val="0"/>
        <w:spacing w:beforeLines="20" w:before="48" w:afterLines="40" w:after="96"/>
        <w:jc w:val="both"/>
        <w:rPr>
          <w:rFonts w:ascii="Noto Sans" w:hAnsi="Noto Sans" w:cs="Noto Sans"/>
          <w:sz w:val="22"/>
          <w:szCs w:val="22"/>
          <w:lang w:val="es-MX"/>
        </w:rPr>
      </w:pPr>
    </w:p>
    <w:p w14:paraId="17A8B8F4" w14:textId="084D22CF" w:rsidR="00C517AB" w:rsidRPr="00861E51" w:rsidRDefault="00C517AB" w:rsidP="00407D46">
      <w:pPr>
        <w:pStyle w:val="Parrafo-vieta-num"/>
        <w:numPr>
          <w:ilvl w:val="0"/>
          <w:numId w:val="0"/>
        </w:numPr>
        <w:tabs>
          <w:tab w:val="left" w:pos="851"/>
        </w:tabs>
        <w:snapToGrid w:val="0"/>
        <w:spacing w:after="0" w:line="240" w:lineRule="auto"/>
        <w:jc w:val="center"/>
        <w:rPr>
          <w:rFonts w:ascii="Noto Sans" w:hAnsi="Noto Sans" w:cs="Noto Sans"/>
          <w:szCs w:val="22"/>
          <w:lang w:val="es-MX"/>
        </w:rPr>
      </w:pPr>
      <w:r w:rsidRPr="00861E51">
        <w:rPr>
          <w:rFonts w:ascii="Noto Sans" w:hAnsi="Noto Sans" w:cs="Noto Sans"/>
          <w:szCs w:val="22"/>
          <w:lang w:val="es-MX"/>
        </w:rPr>
        <w:t xml:space="preserve">Ciudad de México, a </w:t>
      </w:r>
      <w:r w:rsidRPr="00861E51">
        <w:rPr>
          <w:rFonts w:ascii="Noto Sans" w:hAnsi="Noto Sans" w:cs="Noto Sans"/>
          <w:b/>
          <w:color w:val="0070C0"/>
          <w:szCs w:val="22"/>
          <w:lang w:val="es-MX"/>
        </w:rPr>
        <w:t>XXX</w:t>
      </w:r>
      <w:r w:rsidR="00797B8A" w:rsidRPr="00861E51">
        <w:rPr>
          <w:rFonts w:ascii="Noto Sans" w:hAnsi="Noto Sans" w:cs="Noto Sans"/>
          <w:b/>
          <w:color w:val="0070C0"/>
          <w:szCs w:val="22"/>
          <w:lang w:val="es-MX"/>
        </w:rPr>
        <w:t>X</w:t>
      </w:r>
      <w:r w:rsidRPr="00861E51">
        <w:rPr>
          <w:rFonts w:ascii="Noto Sans" w:hAnsi="Noto Sans" w:cs="Noto Sans"/>
          <w:szCs w:val="22"/>
          <w:lang w:val="es-MX"/>
        </w:rPr>
        <w:t xml:space="preserve"> de </w:t>
      </w:r>
      <w:r w:rsidRPr="00861E51">
        <w:rPr>
          <w:rFonts w:ascii="Noto Sans" w:hAnsi="Noto Sans" w:cs="Noto Sans"/>
          <w:b/>
          <w:color w:val="0070C0"/>
          <w:szCs w:val="22"/>
          <w:lang w:val="es-MX"/>
        </w:rPr>
        <w:t>XXX</w:t>
      </w:r>
      <w:r w:rsidR="00797B8A" w:rsidRPr="00861E51">
        <w:rPr>
          <w:rFonts w:ascii="Noto Sans" w:hAnsi="Noto Sans" w:cs="Noto Sans"/>
          <w:b/>
          <w:color w:val="0070C0"/>
          <w:szCs w:val="22"/>
          <w:lang w:val="es-MX"/>
        </w:rPr>
        <w:t>X</w:t>
      </w:r>
      <w:r w:rsidR="00071366" w:rsidRPr="00861E51">
        <w:rPr>
          <w:rFonts w:ascii="Noto Sans" w:hAnsi="Noto Sans" w:cs="Noto Sans"/>
          <w:szCs w:val="22"/>
          <w:lang w:val="es-MX"/>
        </w:rPr>
        <w:t xml:space="preserve"> de 2026</w:t>
      </w:r>
      <w:r w:rsidR="00320098" w:rsidRPr="00861E51">
        <w:rPr>
          <w:rFonts w:ascii="Noto Sans" w:hAnsi="Noto Sans" w:cs="Noto Sans"/>
          <w:szCs w:val="22"/>
          <w:lang w:val="es-MX"/>
        </w:rPr>
        <w:t>.</w:t>
      </w:r>
    </w:p>
    <w:p w14:paraId="3ECC2FAC" w14:textId="7BCCF827" w:rsidR="00C517AB" w:rsidRPr="00861E51" w:rsidRDefault="00C517AB" w:rsidP="000D4E95">
      <w:pPr>
        <w:snapToGrid w:val="0"/>
        <w:spacing w:beforeLines="20" w:before="48" w:afterLines="40" w:after="96"/>
        <w:jc w:val="center"/>
        <w:rPr>
          <w:rFonts w:ascii="Noto Sans" w:hAnsi="Noto Sans" w:cs="Noto Sans"/>
          <w:sz w:val="22"/>
          <w:szCs w:val="22"/>
          <w:lang w:val="es-MX"/>
        </w:rPr>
      </w:pPr>
    </w:p>
    <w:p w14:paraId="0158EDC0" w14:textId="77777777" w:rsidR="001A3896" w:rsidRPr="00861E51" w:rsidRDefault="001A3896" w:rsidP="000D4E95">
      <w:pPr>
        <w:snapToGrid w:val="0"/>
        <w:spacing w:beforeLines="20" w:before="48" w:afterLines="40" w:after="96"/>
        <w:jc w:val="center"/>
        <w:rPr>
          <w:rFonts w:ascii="Noto Sans" w:hAnsi="Noto Sans" w:cs="Noto Sans"/>
          <w:sz w:val="22"/>
          <w:szCs w:val="22"/>
          <w:lang w:val="es-MX"/>
        </w:rPr>
      </w:pPr>
    </w:p>
    <w:p w14:paraId="3A4DBAD1" w14:textId="77777777" w:rsidR="00C517AB" w:rsidRPr="00861E51" w:rsidRDefault="00C517AB" w:rsidP="000D4E95">
      <w:pPr>
        <w:snapToGrid w:val="0"/>
        <w:spacing w:beforeLines="20" w:before="48" w:afterLines="40" w:after="96"/>
        <w:jc w:val="center"/>
        <w:rPr>
          <w:rFonts w:ascii="Noto Sans" w:hAnsi="Noto Sans" w:cs="Noto Sans"/>
          <w:color w:val="0070C0"/>
          <w:sz w:val="22"/>
          <w:szCs w:val="22"/>
          <w:lang w:val="es-MX"/>
        </w:rPr>
      </w:pPr>
    </w:p>
    <w:p w14:paraId="5304BBE4" w14:textId="0C5099D8" w:rsidR="00C517AB" w:rsidRPr="00861E51" w:rsidRDefault="00797B8A" w:rsidP="00E86848">
      <w:pPr>
        <w:spacing w:beforeLines="20" w:before="48" w:afterLines="40" w:after="96" w:line="264" w:lineRule="auto"/>
        <w:jc w:val="center"/>
        <w:rPr>
          <w:rFonts w:ascii="Noto Sans" w:hAnsi="Noto Sans" w:cs="Noto Sans"/>
          <w:b/>
          <w:color w:val="0070C0"/>
          <w:sz w:val="22"/>
          <w:szCs w:val="22"/>
          <w:lang w:val="es-MX"/>
        </w:rPr>
      </w:pPr>
      <w:r w:rsidRPr="00861E51">
        <w:rPr>
          <w:rFonts w:ascii="Noto Sans" w:hAnsi="Noto Sans" w:cs="Noto Sans"/>
          <w:b/>
          <w:color w:val="0070C0"/>
          <w:sz w:val="22"/>
          <w:szCs w:val="22"/>
          <w:lang w:val="es-MX"/>
        </w:rPr>
        <w:t>Nombre completo</w:t>
      </w:r>
    </w:p>
    <w:p w14:paraId="269CA476" w14:textId="07F5545E" w:rsidR="001A3896" w:rsidRPr="00861E51" w:rsidRDefault="001A3896" w:rsidP="00E86848">
      <w:pPr>
        <w:spacing w:beforeLines="20" w:before="48" w:afterLines="40" w:after="96" w:line="264" w:lineRule="auto"/>
        <w:jc w:val="center"/>
        <w:rPr>
          <w:rFonts w:ascii="Noto Sans" w:hAnsi="Noto Sans" w:cs="Noto Sans"/>
          <w:b/>
          <w:color w:val="0070C0"/>
          <w:sz w:val="22"/>
          <w:szCs w:val="22"/>
          <w:lang w:val="es-MX"/>
        </w:rPr>
      </w:pPr>
    </w:p>
    <w:p w14:paraId="69B25CE8" w14:textId="77777777" w:rsidR="001A3896" w:rsidRPr="00861E51" w:rsidRDefault="001A3896" w:rsidP="00E86848">
      <w:pPr>
        <w:spacing w:beforeLines="20" w:before="48" w:afterLines="40" w:after="96" w:line="264" w:lineRule="auto"/>
        <w:jc w:val="center"/>
        <w:rPr>
          <w:rFonts w:ascii="Noto Sans" w:hAnsi="Noto Sans" w:cs="Noto Sans"/>
          <w:b/>
          <w:color w:val="0070C0"/>
          <w:sz w:val="22"/>
          <w:szCs w:val="22"/>
          <w:lang w:val="es-MX"/>
        </w:rPr>
      </w:pPr>
    </w:p>
    <w:p w14:paraId="77A8FD1B" w14:textId="77777777" w:rsidR="00C517AB" w:rsidRPr="00861E51" w:rsidRDefault="00C517AB" w:rsidP="000D4E95">
      <w:pPr>
        <w:snapToGrid w:val="0"/>
        <w:spacing w:beforeLines="20" w:before="48" w:afterLines="40" w:after="96"/>
        <w:jc w:val="center"/>
        <w:rPr>
          <w:rFonts w:ascii="Noto Sans" w:hAnsi="Noto Sans" w:cs="Noto Sans"/>
          <w:sz w:val="22"/>
          <w:szCs w:val="22"/>
          <w:lang w:val="es-MX"/>
        </w:rPr>
      </w:pPr>
    </w:p>
    <w:p w14:paraId="2902E880" w14:textId="77777777" w:rsidR="00C517AB" w:rsidRPr="00861E51" w:rsidRDefault="00C517AB" w:rsidP="000D4E95">
      <w:pPr>
        <w:snapToGrid w:val="0"/>
        <w:spacing w:beforeLines="20" w:before="48" w:afterLines="40" w:after="96"/>
        <w:jc w:val="center"/>
        <w:rPr>
          <w:rFonts w:ascii="Noto Sans" w:hAnsi="Noto Sans" w:cs="Noto Sans"/>
          <w:sz w:val="22"/>
          <w:szCs w:val="22"/>
          <w:lang w:val="es-MX"/>
        </w:rPr>
      </w:pPr>
      <w:r w:rsidRPr="00861E51">
        <w:rPr>
          <w:rFonts w:ascii="Noto Sans" w:hAnsi="Noto Sans" w:cs="Noto Sans"/>
          <w:sz w:val="22"/>
          <w:szCs w:val="22"/>
          <w:lang w:val="es-MX"/>
        </w:rPr>
        <w:t>__________________________________________</w:t>
      </w:r>
    </w:p>
    <w:p w14:paraId="70A8ED68" w14:textId="3466CB48" w:rsidR="00C517AB" w:rsidRPr="00861E51" w:rsidRDefault="00C517AB" w:rsidP="0067379C">
      <w:pPr>
        <w:snapToGrid w:val="0"/>
        <w:spacing w:beforeLines="20" w:before="48" w:afterLines="40" w:after="96"/>
        <w:jc w:val="center"/>
        <w:rPr>
          <w:rFonts w:ascii="Noto Sans" w:hAnsi="Noto Sans" w:cs="Noto Sans"/>
          <w:sz w:val="22"/>
          <w:szCs w:val="22"/>
          <w:lang w:val="es-MX"/>
        </w:rPr>
      </w:pPr>
      <w:r w:rsidRPr="00861E51">
        <w:rPr>
          <w:rFonts w:ascii="Noto Sans" w:hAnsi="Noto Sans" w:cs="Noto Sans"/>
          <w:sz w:val="22"/>
          <w:szCs w:val="22"/>
          <w:lang w:val="es-MX"/>
        </w:rPr>
        <w:t>Firma</w:t>
      </w:r>
    </w:p>
    <w:sectPr w:rsidR="00C517AB" w:rsidRPr="00861E51" w:rsidSect="00814BD4">
      <w:headerReference w:type="default" r:id="rId8"/>
      <w:footerReference w:type="default" r:id="rId9"/>
      <w:pgSz w:w="12240" w:h="15840" w:code="1"/>
      <w:pgMar w:top="1418"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F75FD" w14:textId="77777777" w:rsidR="006E2954" w:rsidRDefault="006E2954" w:rsidP="00675345">
      <w:r>
        <w:separator/>
      </w:r>
    </w:p>
  </w:endnote>
  <w:endnote w:type="continuationSeparator" w:id="0">
    <w:p w14:paraId="61AC8358" w14:textId="77777777" w:rsidR="006E2954" w:rsidRDefault="006E2954" w:rsidP="0067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Noto Sans Black">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3512D" w14:textId="00E38ADC" w:rsidR="006E2954" w:rsidRDefault="006E2954" w:rsidP="004B400B">
    <w:pPr>
      <w:pStyle w:val="Piedepgina"/>
      <w:jc w:val="center"/>
      <w:rPr>
        <w:rFonts w:ascii="Montserrat" w:hAnsi="Montserrat"/>
        <w:b/>
        <w:bCs/>
        <w:color w:val="B18E59"/>
        <w:sz w:val="16"/>
        <w:szCs w:val="16"/>
        <w:lang w:val="es-ES"/>
      </w:rPr>
    </w:pPr>
    <w:r>
      <w:rPr>
        <w:rFonts w:ascii="Montserrat" w:hAnsi="Montserrat"/>
        <w:b/>
        <w:bCs/>
        <w:noProof/>
        <w:color w:val="B18E59"/>
        <w:sz w:val="16"/>
        <w:szCs w:val="16"/>
        <w:lang w:val="es-MX" w:eastAsia="es-MX"/>
      </w:rPr>
      <w:drawing>
        <wp:anchor distT="0" distB="0" distL="114300" distR="114300" simplePos="0" relativeHeight="251660288" behindDoc="1" locked="0" layoutInCell="1" allowOverlap="1" wp14:anchorId="3452D544" wp14:editId="01BE1B91">
          <wp:simplePos x="0" y="0"/>
          <wp:positionH relativeFrom="page">
            <wp:posOffset>-28575</wp:posOffset>
          </wp:positionH>
          <wp:positionV relativeFrom="paragraph">
            <wp:posOffset>-10160</wp:posOffset>
          </wp:positionV>
          <wp:extent cx="7825740" cy="360913"/>
          <wp:effectExtent l="0" t="0" r="3810" b="127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2094" name="Imagen 414862094"/>
                  <pic:cNvPicPr/>
                </pic:nvPicPr>
                <pic:blipFill>
                  <a:blip r:embed="rId1">
                    <a:extLst>
                      <a:ext uri="{28A0092B-C50C-407E-A947-70E740481C1C}">
                        <a14:useLocalDpi xmlns:a14="http://schemas.microsoft.com/office/drawing/2010/main" val="0"/>
                      </a:ext>
                    </a:extLst>
                  </a:blip>
                  <a:stretch>
                    <a:fillRect/>
                  </a:stretch>
                </pic:blipFill>
                <pic:spPr>
                  <a:xfrm>
                    <a:off x="0" y="0"/>
                    <a:ext cx="7825740" cy="360913"/>
                  </a:xfrm>
                  <a:prstGeom prst="rect">
                    <a:avLst/>
                  </a:prstGeom>
                </pic:spPr>
              </pic:pic>
            </a:graphicData>
          </a:graphic>
          <wp14:sizeRelH relativeFrom="page">
            <wp14:pctWidth>0</wp14:pctWidth>
          </wp14:sizeRelH>
          <wp14:sizeRelV relativeFrom="page">
            <wp14:pctHeight>0</wp14:pctHeight>
          </wp14:sizeRelV>
        </wp:anchor>
      </w:drawing>
    </w:r>
  </w:p>
  <w:p w14:paraId="7D6D8CDD" w14:textId="70F81D4F" w:rsidR="006E2954" w:rsidRPr="00A65248" w:rsidRDefault="006E2954" w:rsidP="004B400B">
    <w:pPr>
      <w:pStyle w:val="Piedepgina"/>
      <w:jc w:val="center"/>
      <w:rPr>
        <w:rFonts w:ascii="Montserrat" w:hAnsi="Montserrat"/>
        <w:b/>
        <w:bCs/>
        <w:color w:val="FFFFFF" w:themeColor="background1"/>
        <w:sz w:val="16"/>
        <w:szCs w:val="16"/>
      </w:rPr>
    </w:pPr>
    <w:r w:rsidRPr="00A65248">
      <w:rPr>
        <w:rFonts w:ascii="Montserrat" w:hAnsi="Montserrat"/>
        <w:b/>
        <w:bCs/>
        <w:color w:val="FFFFFF" w:themeColor="background1"/>
        <w:sz w:val="16"/>
        <w:szCs w:val="16"/>
        <w:lang w:val="es-ES"/>
      </w:rPr>
      <w:t xml:space="preserve">Página </w:t>
    </w:r>
    <w:r w:rsidRPr="00A65248">
      <w:rPr>
        <w:rFonts w:ascii="Montserrat" w:hAnsi="Montserrat"/>
        <w:b/>
        <w:bCs/>
        <w:color w:val="FFFFFF" w:themeColor="background1"/>
        <w:sz w:val="16"/>
        <w:szCs w:val="16"/>
      </w:rPr>
      <w:fldChar w:fldCharType="begin"/>
    </w:r>
    <w:r w:rsidRPr="00A65248">
      <w:rPr>
        <w:rFonts w:ascii="Montserrat" w:hAnsi="Montserrat"/>
        <w:b/>
        <w:bCs/>
        <w:color w:val="FFFFFF" w:themeColor="background1"/>
        <w:sz w:val="16"/>
        <w:szCs w:val="16"/>
      </w:rPr>
      <w:instrText>PAGE  \* Arabic  \* MERGEFORMAT</w:instrText>
    </w:r>
    <w:r w:rsidRPr="00A65248">
      <w:rPr>
        <w:rFonts w:ascii="Montserrat" w:hAnsi="Montserrat"/>
        <w:b/>
        <w:bCs/>
        <w:color w:val="FFFFFF" w:themeColor="background1"/>
        <w:sz w:val="16"/>
        <w:szCs w:val="16"/>
      </w:rPr>
      <w:fldChar w:fldCharType="separate"/>
    </w:r>
    <w:r w:rsidR="00E42A79" w:rsidRPr="00E42A79">
      <w:rPr>
        <w:rFonts w:ascii="Montserrat" w:hAnsi="Montserrat"/>
        <w:b/>
        <w:bCs/>
        <w:noProof/>
        <w:color w:val="FFFFFF" w:themeColor="background1"/>
        <w:sz w:val="16"/>
        <w:szCs w:val="16"/>
        <w:lang w:val="es-ES"/>
      </w:rPr>
      <w:t>5</w:t>
    </w:r>
    <w:r w:rsidRPr="00A65248">
      <w:rPr>
        <w:rFonts w:ascii="Montserrat" w:hAnsi="Montserrat"/>
        <w:b/>
        <w:bCs/>
        <w:color w:val="FFFFFF" w:themeColor="background1"/>
        <w:sz w:val="16"/>
        <w:szCs w:val="16"/>
      </w:rPr>
      <w:fldChar w:fldCharType="end"/>
    </w:r>
    <w:r w:rsidRPr="00A65248">
      <w:rPr>
        <w:rFonts w:ascii="Montserrat" w:hAnsi="Montserrat"/>
        <w:b/>
        <w:bCs/>
        <w:color w:val="FFFFFF" w:themeColor="background1"/>
        <w:sz w:val="16"/>
        <w:szCs w:val="16"/>
        <w:lang w:val="es-ES"/>
      </w:rPr>
      <w:t xml:space="preserve"> de </w:t>
    </w:r>
    <w:r w:rsidRPr="00A65248">
      <w:rPr>
        <w:rFonts w:ascii="Montserrat" w:hAnsi="Montserrat"/>
        <w:b/>
        <w:bCs/>
        <w:color w:val="FFFFFF" w:themeColor="background1"/>
        <w:sz w:val="16"/>
        <w:szCs w:val="16"/>
      </w:rPr>
      <w:fldChar w:fldCharType="begin"/>
    </w:r>
    <w:r w:rsidRPr="00A65248">
      <w:rPr>
        <w:rFonts w:ascii="Montserrat" w:hAnsi="Montserrat"/>
        <w:b/>
        <w:bCs/>
        <w:color w:val="FFFFFF" w:themeColor="background1"/>
        <w:sz w:val="16"/>
        <w:szCs w:val="16"/>
      </w:rPr>
      <w:instrText>NUMPAGES  \* Arabic  \* MERGEFORMAT</w:instrText>
    </w:r>
    <w:r w:rsidRPr="00A65248">
      <w:rPr>
        <w:rFonts w:ascii="Montserrat" w:hAnsi="Montserrat"/>
        <w:b/>
        <w:bCs/>
        <w:color w:val="FFFFFF" w:themeColor="background1"/>
        <w:sz w:val="16"/>
        <w:szCs w:val="16"/>
      </w:rPr>
      <w:fldChar w:fldCharType="separate"/>
    </w:r>
    <w:r w:rsidR="00E42A79" w:rsidRPr="00E42A79">
      <w:rPr>
        <w:rFonts w:ascii="Montserrat" w:hAnsi="Montserrat"/>
        <w:b/>
        <w:bCs/>
        <w:noProof/>
        <w:color w:val="FFFFFF" w:themeColor="background1"/>
        <w:sz w:val="16"/>
        <w:szCs w:val="16"/>
        <w:lang w:val="es-ES"/>
      </w:rPr>
      <w:t>5</w:t>
    </w:r>
    <w:r w:rsidRPr="00A65248">
      <w:rPr>
        <w:rFonts w:ascii="Montserrat" w:hAnsi="Montserrat"/>
        <w:b/>
        <w:bCs/>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EEF2A" w14:textId="77777777" w:rsidR="006E2954" w:rsidRDefault="006E2954" w:rsidP="00675345">
      <w:r>
        <w:separator/>
      </w:r>
    </w:p>
  </w:footnote>
  <w:footnote w:type="continuationSeparator" w:id="0">
    <w:p w14:paraId="7FB656D9" w14:textId="77777777" w:rsidR="006E2954" w:rsidRDefault="006E2954" w:rsidP="0067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94F2E" w14:textId="2ACB7F3B" w:rsidR="006E2954" w:rsidRPr="00445C40" w:rsidRDefault="00A53308" w:rsidP="00445C40">
    <w:pPr>
      <w:pStyle w:val="Piedepgina"/>
      <w:tabs>
        <w:tab w:val="left" w:pos="388"/>
        <w:tab w:val="right" w:pos="9379"/>
      </w:tabs>
      <w:ind w:right="26"/>
      <w:jc w:val="right"/>
      <w:rPr>
        <w:rFonts w:ascii="Montserrat Medium" w:hAnsi="Montserrat Medium"/>
        <w:bCs/>
        <w:color w:val="404040" w:themeColor="text1" w:themeTint="BF"/>
        <w:sz w:val="16"/>
        <w:szCs w:val="16"/>
      </w:rPr>
    </w:pPr>
    <w:r>
      <w:rPr>
        <w:noProof/>
      </w:rPr>
      <w:pict w14:anchorId="51BF1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5057" type="#_x0000_t75" style="position:absolute;left:0;text-align:left;margin-left:5.85pt;margin-top:-16.05pt;width:148pt;height:47.45pt;z-index:-251654144;mso-position-horizontal-relative:text;mso-position-vertical-relative:text;mso-width-relative:page;mso-height-relative:page" wrapcoords="2553 0 1669 913 393 3955 -98 9735 98 14907 1276 19775 2651 21296 2945 21296 3927 21296 7756 21296 19047 20079 19145 17037 17575 16428 6775 14603 20716 14603 21600 14299 21600 1521 20815 1217 4320 0 2553 0">
          <v:imagedata r:id="rId1" o:title="SALUD_Logo_(2024)"/>
          <w10:wrap type="through"/>
        </v:shape>
      </w:pict>
    </w:r>
    <w:r w:rsidR="006E2954" w:rsidRPr="00445C40">
      <w:rPr>
        <w:rFonts w:ascii="Montserrat Medium" w:hAnsi="Montserrat Medium"/>
        <w:bCs/>
        <w:color w:val="404040" w:themeColor="text1" w:themeTint="BF"/>
        <w:sz w:val="16"/>
        <w:szCs w:val="16"/>
      </w:rPr>
      <w:t>Secretaría de Salud</w:t>
    </w:r>
  </w:p>
  <w:p w14:paraId="56AF8195" w14:textId="77777777" w:rsidR="006E2954" w:rsidRPr="00445C40" w:rsidRDefault="006E2954" w:rsidP="00445C40">
    <w:pPr>
      <w:pStyle w:val="Piedepgina"/>
      <w:tabs>
        <w:tab w:val="left" w:pos="388"/>
        <w:tab w:val="right" w:pos="9379"/>
      </w:tabs>
      <w:ind w:right="26"/>
      <w:jc w:val="right"/>
      <w:rPr>
        <w:rFonts w:ascii="Montserrat Medium" w:hAnsi="Montserrat Medium"/>
        <w:bCs/>
        <w:color w:val="404040" w:themeColor="text1" w:themeTint="BF"/>
        <w:sz w:val="16"/>
        <w:szCs w:val="16"/>
      </w:rPr>
    </w:pPr>
    <w:r w:rsidRPr="00445C40">
      <w:rPr>
        <w:rFonts w:ascii="Montserrat Medium" w:hAnsi="Montserrat Medium"/>
        <w:bCs/>
        <w:color w:val="404040" w:themeColor="text1" w:themeTint="BF"/>
        <w:sz w:val="16"/>
        <w:szCs w:val="16"/>
      </w:rPr>
      <w:t>Dirección General de Calidad y Educación en Salud</w:t>
    </w:r>
  </w:p>
  <w:p w14:paraId="23165066" w14:textId="5D3AAF32" w:rsidR="006E2954" w:rsidRPr="0016282F" w:rsidRDefault="006E2954" w:rsidP="00E705D2">
    <w:pPr>
      <w:pStyle w:val="Piedepgina"/>
      <w:tabs>
        <w:tab w:val="left" w:pos="388"/>
        <w:tab w:val="right" w:pos="9379"/>
      </w:tabs>
      <w:jc w:val="right"/>
      <w:rPr>
        <w:rFonts w:ascii="Montserrat Medium" w:hAnsi="Montserrat Medium"/>
        <w:b/>
        <w:color w:val="404040" w:themeColor="text1" w:themeTint="BF"/>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97729"/>
    <w:multiLevelType w:val="hybridMultilevel"/>
    <w:tmpl w:val="EBA0DDFE"/>
    <w:lvl w:ilvl="0" w:tplc="263AFFE8">
      <w:start w:val="1"/>
      <w:numFmt w:val="decimal"/>
      <w:pStyle w:val="Datos1"/>
      <w:lvlText w:val="%1."/>
      <w:lvlJc w:val="left"/>
      <w:pPr>
        <w:ind w:left="757" w:hanging="360"/>
      </w:pPr>
      <w:rPr>
        <w:rFonts w:hint="default"/>
        <w:b/>
      </w:rPr>
    </w:lvl>
    <w:lvl w:ilvl="1" w:tplc="080A0019">
      <w:start w:val="1"/>
      <w:numFmt w:val="lowerLetter"/>
      <w:lvlText w:val="%2."/>
      <w:lvlJc w:val="left"/>
      <w:pPr>
        <w:ind w:left="1477" w:hanging="360"/>
      </w:pPr>
    </w:lvl>
    <w:lvl w:ilvl="2" w:tplc="080A001B">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1" w15:restartNumberingAfterBreak="0">
    <w:nsid w:val="23761FAD"/>
    <w:multiLevelType w:val="multilevel"/>
    <w:tmpl w:val="F1501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4063B"/>
    <w:multiLevelType w:val="hybridMultilevel"/>
    <w:tmpl w:val="580652D8"/>
    <w:lvl w:ilvl="0" w:tplc="5DE0F3E6">
      <w:start w:val="1"/>
      <w:numFmt w:val="decimal"/>
      <w:pStyle w:val="Parrafo-vieta-num"/>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_tradnl"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attachedTemplate r:id="rId1"/>
  <w:defaultTabStop w:val="709"/>
  <w:hyphenationZone w:val="425"/>
  <w:characterSpacingControl w:val="doNotCompress"/>
  <w:hdrShapeDefaults>
    <o:shapedefaults v:ext="edit" spidmax="45058"/>
    <o:shapelayout v:ext="edit">
      <o:idmap v:ext="edit" data="4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EE"/>
    <w:rsid w:val="0000222E"/>
    <w:rsid w:val="000027BE"/>
    <w:rsid w:val="0000315E"/>
    <w:rsid w:val="000077CF"/>
    <w:rsid w:val="00007C85"/>
    <w:rsid w:val="0001009A"/>
    <w:rsid w:val="0001026F"/>
    <w:rsid w:val="00011FF6"/>
    <w:rsid w:val="00014557"/>
    <w:rsid w:val="00022EA5"/>
    <w:rsid w:val="00023E64"/>
    <w:rsid w:val="000247EE"/>
    <w:rsid w:val="00025D7B"/>
    <w:rsid w:val="00027A21"/>
    <w:rsid w:val="000303D2"/>
    <w:rsid w:val="0003515D"/>
    <w:rsid w:val="000358D0"/>
    <w:rsid w:val="00043C4E"/>
    <w:rsid w:val="00044796"/>
    <w:rsid w:val="00047428"/>
    <w:rsid w:val="00050853"/>
    <w:rsid w:val="00051535"/>
    <w:rsid w:val="00052C7F"/>
    <w:rsid w:val="00055A50"/>
    <w:rsid w:val="00057D14"/>
    <w:rsid w:val="00057FC1"/>
    <w:rsid w:val="00071366"/>
    <w:rsid w:val="000744D7"/>
    <w:rsid w:val="000767A4"/>
    <w:rsid w:val="00082012"/>
    <w:rsid w:val="00082195"/>
    <w:rsid w:val="00084DFA"/>
    <w:rsid w:val="000873A5"/>
    <w:rsid w:val="00094ACD"/>
    <w:rsid w:val="00094B1A"/>
    <w:rsid w:val="00095D55"/>
    <w:rsid w:val="000A05E7"/>
    <w:rsid w:val="000A5784"/>
    <w:rsid w:val="000B1479"/>
    <w:rsid w:val="000B167A"/>
    <w:rsid w:val="000B1BF7"/>
    <w:rsid w:val="000B2985"/>
    <w:rsid w:val="000B481D"/>
    <w:rsid w:val="000B73EE"/>
    <w:rsid w:val="000C18E0"/>
    <w:rsid w:val="000C3211"/>
    <w:rsid w:val="000C41F5"/>
    <w:rsid w:val="000C531C"/>
    <w:rsid w:val="000C564C"/>
    <w:rsid w:val="000C77C6"/>
    <w:rsid w:val="000D1D48"/>
    <w:rsid w:val="000D45C8"/>
    <w:rsid w:val="000D4E95"/>
    <w:rsid w:val="000D60C0"/>
    <w:rsid w:val="000D6207"/>
    <w:rsid w:val="000E3A7F"/>
    <w:rsid w:val="000E3F26"/>
    <w:rsid w:val="000E4457"/>
    <w:rsid w:val="000E5C57"/>
    <w:rsid w:val="000E7B80"/>
    <w:rsid w:val="000F3BB6"/>
    <w:rsid w:val="000F4E39"/>
    <w:rsid w:val="000F551B"/>
    <w:rsid w:val="000F70FD"/>
    <w:rsid w:val="00101813"/>
    <w:rsid w:val="00102FA4"/>
    <w:rsid w:val="00104A76"/>
    <w:rsid w:val="001115F8"/>
    <w:rsid w:val="001119BC"/>
    <w:rsid w:val="00114E1D"/>
    <w:rsid w:val="001164CB"/>
    <w:rsid w:val="00116C61"/>
    <w:rsid w:val="001210FF"/>
    <w:rsid w:val="00122E45"/>
    <w:rsid w:val="001241D0"/>
    <w:rsid w:val="00127E23"/>
    <w:rsid w:val="00130BAE"/>
    <w:rsid w:val="0013121F"/>
    <w:rsid w:val="00131B3C"/>
    <w:rsid w:val="001325E0"/>
    <w:rsid w:val="00134F24"/>
    <w:rsid w:val="00135342"/>
    <w:rsid w:val="00135A0F"/>
    <w:rsid w:val="001379F3"/>
    <w:rsid w:val="00143789"/>
    <w:rsid w:val="001479AF"/>
    <w:rsid w:val="00147AFB"/>
    <w:rsid w:val="00151AD3"/>
    <w:rsid w:val="00154289"/>
    <w:rsid w:val="0015704B"/>
    <w:rsid w:val="00157F73"/>
    <w:rsid w:val="00160B93"/>
    <w:rsid w:val="0016282F"/>
    <w:rsid w:val="00162C2B"/>
    <w:rsid w:val="00172B95"/>
    <w:rsid w:val="00173CAB"/>
    <w:rsid w:val="001752C1"/>
    <w:rsid w:val="00175AFF"/>
    <w:rsid w:val="00180291"/>
    <w:rsid w:val="00180955"/>
    <w:rsid w:val="001822BC"/>
    <w:rsid w:val="00185401"/>
    <w:rsid w:val="00185708"/>
    <w:rsid w:val="00191254"/>
    <w:rsid w:val="00191AC7"/>
    <w:rsid w:val="00192625"/>
    <w:rsid w:val="00194769"/>
    <w:rsid w:val="001A17EC"/>
    <w:rsid w:val="001A1879"/>
    <w:rsid w:val="001A25AE"/>
    <w:rsid w:val="001A309C"/>
    <w:rsid w:val="001A3896"/>
    <w:rsid w:val="001A4ACE"/>
    <w:rsid w:val="001A4EE0"/>
    <w:rsid w:val="001B16D5"/>
    <w:rsid w:val="001B2AE9"/>
    <w:rsid w:val="001B3CF9"/>
    <w:rsid w:val="001B4E7C"/>
    <w:rsid w:val="001B55C1"/>
    <w:rsid w:val="001C025E"/>
    <w:rsid w:val="001C1AC1"/>
    <w:rsid w:val="001C2FF1"/>
    <w:rsid w:val="001C4741"/>
    <w:rsid w:val="001C4A1D"/>
    <w:rsid w:val="001C5929"/>
    <w:rsid w:val="001C6445"/>
    <w:rsid w:val="001C6881"/>
    <w:rsid w:val="001D1521"/>
    <w:rsid w:val="001D425B"/>
    <w:rsid w:val="001D4A5C"/>
    <w:rsid w:val="001D606E"/>
    <w:rsid w:val="001D67BB"/>
    <w:rsid w:val="001D7E97"/>
    <w:rsid w:val="001E1637"/>
    <w:rsid w:val="001E3FEA"/>
    <w:rsid w:val="001E425D"/>
    <w:rsid w:val="001E55D6"/>
    <w:rsid w:val="001F03B7"/>
    <w:rsid w:val="001F1455"/>
    <w:rsid w:val="001F18BA"/>
    <w:rsid w:val="001F2605"/>
    <w:rsid w:val="001F3594"/>
    <w:rsid w:val="001F5781"/>
    <w:rsid w:val="001F6DA2"/>
    <w:rsid w:val="00200346"/>
    <w:rsid w:val="00203DE5"/>
    <w:rsid w:val="00205026"/>
    <w:rsid w:val="002058B1"/>
    <w:rsid w:val="00205C68"/>
    <w:rsid w:val="002062E2"/>
    <w:rsid w:val="00206328"/>
    <w:rsid w:val="00214A02"/>
    <w:rsid w:val="002208C6"/>
    <w:rsid w:val="0022217E"/>
    <w:rsid w:val="002231A6"/>
    <w:rsid w:val="00224615"/>
    <w:rsid w:val="00233789"/>
    <w:rsid w:val="002347B6"/>
    <w:rsid w:val="00235510"/>
    <w:rsid w:val="002373D7"/>
    <w:rsid w:val="00237C54"/>
    <w:rsid w:val="002424A4"/>
    <w:rsid w:val="002430F5"/>
    <w:rsid w:val="00244B4E"/>
    <w:rsid w:val="00244F98"/>
    <w:rsid w:val="00245978"/>
    <w:rsid w:val="00247B4C"/>
    <w:rsid w:val="002507E1"/>
    <w:rsid w:val="0025130B"/>
    <w:rsid w:val="00251B84"/>
    <w:rsid w:val="00252D9E"/>
    <w:rsid w:val="00257C34"/>
    <w:rsid w:val="0026025D"/>
    <w:rsid w:val="00261A94"/>
    <w:rsid w:val="00262901"/>
    <w:rsid w:val="002650ED"/>
    <w:rsid w:val="002668AD"/>
    <w:rsid w:val="0026691E"/>
    <w:rsid w:val="00267ECF"/>
    <w:rsid w:val="002714FC"/>
    <w:rsid w:val="002742C2"/>
    <w:rsid w:val="002815FC"/>
    <w:rsid w:val="00282616"/>
    <w:rsid w:val="00283663"/>
    <w:rsid w:val="00283E6F"/>
    <w:rsid w:val="002900DC"/>
    <w:rsid w:val="00291349"/>
    <w:rsid w:val="00292CE0"/>
    <w:rsid w:val="00294662"/>
    <w:rsid w:val="00294941"/>
    <w:rsid w:val="00294CF5"/>
    <w:rsid w:val="002951C5"/>
    <w:rsid w:val="002A0E60"/>
    <w:rsid w:val="002A1EE5"/>
    <w:rsid w:val="002A2900"/>
    <w:rsid w:val="002A5795"/>
    <w:rsid w:val="002B137A"/>
    <w:rsid w:val="002B2496"/>
    <w:rsid w:val="002B2CD1"/>
    <w:rsid w:val="002B4279"/>
    <w:rsid w:val="002B48B4"/>
    <w:rsid w:val="002B550E"/>
    <w:rsid w:val="002B5C38"/>
    <w:rsid w:val="002B60BC"/>
    <w:rsid w:val="002C0094"/>
    <w:rsid w:val="002C0C60"/>
    <w:rsid w:val="002C22D2"/>
    <w:rsid w:val="002C5B8C"/>
    <w:rsid w:val="002C6342"/>
    <w:rsid w:val="002C6E01"/>
    <w:rsid w:val="002C6F7D"/>
    <w:rsid w:val="002C7B31"/>
    <w:rsid w:val="002C7E70"/>
    <w:rsid w:val="002C7F57"/>
    <w:rsid w:val="002D1BCC"/>
    <w:rsid w:val="002D5058"/>
    <w:rsid w:val="002D5CC6"/>
    <w:rsid w:val="002D63DB"/>
    <w:rsid w:val="002D7133"/>
    <w:rsid w:val="002E2E76"/>
    <w:rsid w:val="002E394A"/>
    <w:rsid w:val="002E475D"/>
    <w:rsid w:val="002E4ABA"/>
    <w:rsid w:val="002E7188"/>
    <w:rsid w:val="002F0E87"/>
    <w:rsid w:val="002F1851"/>
    <w:rsid w:val="002F5520"/>
    <w:rsid w:val="002F5E73"/>
    <w:rsid w:val="003049F1"/>
    <w:rsid w:val="00307100"/>
    <w:rsid w:val="003074D7"/>
    <w:rsid w:val="00307CA1"/>
    <w:rsid w:val="003124F3"/>
    <w:rsid w:val="00315D21"/>
    <w:rsid w:val="00316127"/>
    <w:rsid w:val="00317AB1"/>
    <w:rsid w:val="00320098"/>
    <w:rsid w:val="00320455"/>
    <w:rsid w:val="003214D1"/>
    <w:rsid w:val="00326F89"/>
    <w:rsid w:val="00330C2B"/>
    <w:rsid w:val="00331EC0"/>
    <w:rsid w:val="00332BE2"/>
    <w:rsid w:val="003333B3"/>
    <w:rsid w:val="00334D09"/>
    <w:rsid w:val="003358D3"/>
    <w:rsid w:val="00336CAA"/>
    <w:rsid w:val="003409EC"/>
    <w:rsid w:val="0034348C"/>
    <w:rsid w:val="003441E8"/>
    <w:rsid w:val="003466EE"/>
    <w:rsid w:val="003470BB"/>
    <w:rsid w:val="00347EC7"/>
    <w:rsid w:val="00353034"/>
    <w:rsid w:val="00353E7E"/>
    <w:rsid w:val="00355BDC"/>
    <w:rsid w:val="00360656"/>
    <w:rsid w:val="00360744"/>
    <w:rsid w:val="00362AB1"/>
    <w:rsid w:val="0036356F"/>
    <w:rsid w:val="0036369D"/>
    <w:rsid w:val="00364B8C"/>
    <w:rsid w:val="00366435"/>
    <w:rsid w:val="00366471"/>
    <w:rsid w:val="00372B37"/>
    <w:rsid w:val="00373098"/>
    <w:rsid w:val="00375212"/>
    <w:rsid w:val="00377FE2"/>
    <w:rsid w:val="00380977"/>
    <w:rsid w:val="003834E2"/>
    <w:rsid w:val="0038585B"/>
    <w:rsid w:val="003864A1"/>
    <w:rsid w:val="00386988"/>
    <w:rsid w:val="00386C5C"/>
    <w:rsid w:val="0039013F"/>
    <w:rsid w:val="003907F4"/>
    <w:rsid w:val="00390BB4"/>
    <w:rsid w:val="0039283F"/>
    <w:rsid w:val="00392CEA"/>
    <w:rsid w:val="00392DBF"/>
    <w:rsid w:val="00392FBB"/>
    <w:rsid w:val="00393844"/>
    <w:rsid w:val="00394ED9"/>
    <w:rsid w:val="00395929"/>
    <w:rsid w:val="0039727B"/>
    <w:rsid w:val="003A1420"/>
    <w:rsid w:val="003A2BA4"/>
    <w:rsid w:val="003A30EC"/>
    <w:rsid w:val="003A3269"/>
    <w:rsid w:val="003A6615"/>
    <w:rsid w:val="003A7B5F"/>
    <w:rsid w:val="003B0666"/>
    <w:rsid w:val="003B069A"/>
    <w:rsid w:val="003B265C"/>
    <w:rsid w:val="003B63E9"/>
    <w:rsid w:val="003B6456"/>
    <w:rsid w:val="003B6E32"/>
    <w:rsid w:val="003B71BE"/>
    <w:rsid w:val="003B7CAC"/>
    <w:rsid w:val="003C0396"/>
    <w:rsid w:val="003C13A5"/>
    <w:rsid w:val="003C3560"/>
    <w:rsid w:val="003D1107"/>
    <w:rsid w:val="003D2A12"/>
    <w:rsid w:val="003D3A4D"/>
    <w:rsid w:val="003D5255"/>
    <w:rsid w:val="003D5C21"/>
    <w:rsid w:val="003D7160"/>
    <w:rsid w:val="003E0BF6"/>
    <w:rsid w:val="003E2474"/>
    <w:rsid w:val="003E273B"/>
    <w:rsid w:val="003E3A69"/>
    <w:rsid w:val="003E3ED1"/>
    <w:rsid w:val="003E40D9"/>
    <w:rsid w:val="003E4747"/>
    <w:rsid w:val="003E7F92"/>
    <w:rsid w:val="003F3494"/>
    <w:rsid w:val="003F4236"/>
    <w:rsid w:val="003F488C"/>
    <w:rsid w:val="003F4F8B"/>
    <w:rsid w:val="003F622C"/>
    <w:rsid w:val="003F7EE5"/>
    <w:rsid w:val="004017D5"/>
    <w:rsid w:val="004022A4"/>
    <w:rsid w:val="00402913"/>
    <w:rsid w:val="00404D42"/>
    <w:rsid w:val="00406D84"/>
    <w:rsid w:val="00407D46"/>
    <w:rsid w:val="00412319"/>
    <w:rsid w:val="00412DC0"/>
    <w:rsid w:val="004131ED"/>
    <w:rsid w:val="00417DC0"/>
    <w:rsid w:val="00420BB7"/>
    <w:rsid w:val="00421A33"/>
    <w:rsid w:val="004222E8"/>
    <w:rsid w:val="0042231D"/>
    <w:rsid w:val="004240CD"/>
    <w:rsid w:val="00425C62"/>
    <w:rsid w:val="004269F0"/>
    <w:rsid w:val="00427002"/>
    <w:rsid w:val="004310F0"/>
    <w:rsid w:val="004350FF"/>
    <w:rsid w:val="00435B81"/>
    <w:rsid w:val="00436374"/>
    <w:rsid w:val="00440C57"/>
    <w:rsid w:val="00441AA2"/>
    <w:rsid w:val="00445C40"/>
    <w:rsid w:val="00445F9F"/>
    <w:rsid w:val="00446AA8"/>
    <w:rsid w:val="0044739B"/>
    <w:rsid w:val="0044757E"/>
    <w:rsid w:val="00450755"/>
    <w:rsid w:val="00453062"/>
    <w:rsid w:val="00455547"/>
    <w:rsid w:val="0045700B"/>
    <w:rsid w:val="00457DB8"/>
    <w:rsid w:val="00460252"/>
    <w:rsid w:val="00463E6A"/>
    <w:rsid w:val="00464825"/>
    <w:rsid w:val="004701B4"/>
    <w:rsid w:val="004701D2"/>
    <w:rsid w:val="0047034F"/>
    <w:rsid w:val="00470932"/>
    <w:rsid w:val="0047236B"/>
    <w:rsid w:val="00475395"/>
    <w:rsid w:val="00475B60"/>
    <w:rsid w:val="004779D9"/>
    <w:rsid w:val="00484E31"/>
    <w:rsid w:val="0049256F"/>
    <w:rsid w:val="00494509"/>
    <w:rsid w:val="0049672A"/>
    <w:rsid w:val="004B041B"/>
    <w:rsid w:val="004B0751"/>
    <w:rsid w:val="004B22F2"/>
    <w:rsid w:val="004B3185"/>
    <w:rsid w:val="004B400B"/>
    <w:rsid w:val="004C1B62"/>
    <w:rsid w:val="004C4E98"/>
    <w:rsid w:val="004C5C4B"/>
    <w:rsid w:val="004C71D8"/>
    <w:rsid w:val="004D27B8"/>
    <w:rsid w:val="004D3698"/>
    <w:rsid w:val="004D7034"/>
    <w:rsid w:val="004E1422"/>
    <w:rsid w:val="004E19C0"/>
    <w:rsid w:val="004E42A2"/>
    <w:rsid w:val="004E47A6"/>
    <w:rsid w:val="004E7B71"/>
    <w:rsid w:val="004F13A5"/>
    <w:rsid w:val="004F24A7"/>
    <w:rsid w:val="004F43B1"/>
    <w:rsid w:val="005001F6"/>
    <w:rsid w:val="0050400D"/>
    <w:rsid w:val="00504171"/>
    <w:rsid w:val="005047D5"/>
    <w:rsid w:val="00504D01"/>
    <w:rsid w:val="005076BC"/>
    <w:rsid w:val="00507C0C"/>
    <w:rsid w:val="00510111"/>
    <w:rsid w:val="0051056B"/>
    <w:rsid w:val="00511FF8"/>
    <w:rsid w:val="00512598"/>
    <w:rsid w:val="00514575"/>
    <w:rsid w:val="00516F23"/>
    <w:rsid w:val="00521321"/>
    <w:rsid w:val="00523F81"/>
    <w:rsid w:val="005249FE"/>
    <w:rsid w:val="00531386"/>
    <w:rsid w:val="0053272E"/>
    <w:rsid w:val="00532731"/>
    <w:rsid w:val="005330E7"/>
    <w:rsid w:val="00533164"/>
    <w:rsid w:val="0054079C"/>
    <w:rsid w:val="005435E7"/>
    <w:rsid w:val="00544194"/>
    <w:rsid w:val="00546A93"/>
    <w:rsid w:val="00551B45"/>
    <w:rsid w:val="005539B7"/>
    <w:rsid w:val="00555908"/>
    <w:rsid w:val="00557923"/>
    <w:rsid w:val="00557D38"/>
    <w:rsid w:val="005635B7"/>
    <w:rsid w:val="00565E01"/>
    <w:rsid w:val="00572109"/>
    <w:rsid w:val="00573D5B"/>
    <w:rsid w:val="00575211"/>
    <w:rsid w:val="005752E5"/>
    <w:rsid w:val="00576350"/>
    <w:rsid w:val="00577BA3"/>
    <w:rsid w:val="00583DB9"/>
    <w:rsid w:val="005857FF"/>
    <w:rsid w:val="00590A55"/>
    <w:rsid w:val="00590C3A"/>
    <w:rsid w:val="00592A3D"/>
    <w:rsid w:val="00593112"/>
    <w:rsid w:val="00593520"/>
    <w:rsid w:val="005A00BD"/>
    <w:rsid w:val="005A3974"/>
    <w:rsid w:val="005A3E26"/>
    <w:rsid w:val="005A6810"/>
    <w:rsid w:val="005B0243"/>
    <w:rsid w:val="005B03FD"/>
    <w:rsid w:val="005C04E9"/>
    <w:rsid w:val="005D00A1"/>
    <w:rsid w:val="005D0894"/>
    <w:rsid w:val="005D1700"/>
    <w:rsid w:val="005D6B45"/>
    <w:rsid w:val="005E12D2"/>
    <w:rsid w:val="005E211F"/>
    <w:rsid w:val="005E548B"/>
    <w:rsid w:val="005E64DB"/>
    <w:rsid w:val="005E7A83"/>
    <w:rsid w:val="005F264E"/>
    <w:rsid w:val="005F2862"/>
    <w:rsid w:val="005F2D15"/>
    <w:rsid w:val="005F32FE"/>
    <w:rsid w:val="005F5ADC"/>
    <w:rsid w:val="005F5FE7"/>
    <w:rsid w:val="00601143"/>
    <w:rsid w:val="006032FF"/>
    <w:rsid w:val="00614527"/>
    <w:rsid w:val="006219E3"/>
    <w:rsid w:val="00624F9A"/>
    <w:rsid w:val="006271EE"/>
    <w:rsid w:val="00627221"/>
    <w:rsid w:val="00631684"/>
    <w:rsid w:val="00632810"/>
    <w:rsid w:val="00634965"/>
    <w:rsid w:val="006377F2"/>
    <w:rsid w:val="00640D2E"/>
    <w:rsid w:val="006413E5"/>
    <w:rsid w:val="0064265D"/>
    <w:rsid w:val="00647A8C"/>
    <w:rsid w:val="006500B6"/>
    <w:rsid w:val="00650B3B"/>
    <w:rsid w:val="0065209F"/>
    <w:rsid w:val="0065605B"/>
    <w:rsid w:val="00656EC0"/>
    <w:rsid w:val="00660307"/>
    <w:rsid w:val="006603FE"/>
    <w:rsid w:val="0066260F"/>
    <w:rsid w:val="00663FEC"/>
    <w:rsid w:val="00671570"/>
    <w:rsid w:val="00671AC8"/>
    <w:rsid w:val="00673268"/>
    <w:rsid w:val="0067379C"/>
    <w:rsid w:val="00675345"/>
    <w:rsid w:val="00677AC2"/>
    <w:rsid w:val="00680A89"/>
    <w:rsid w:val="006855C4"/>
    <w:rsid w:val="006877BC"/>
    <w:rsid w:val="0069074C"/>
    <w:rsid w:val="0069178B"/>
    <w:rsid w:val="0069294B"/>
    <w:rsid w:val="00692A9C"/>
    <w:rsid w:val="006930A6"/>
    <w:rsid w:val="006953C8"/>
    <w:rsid w:val="00695E6D"/>
    <w:rsid w:val="006962E9"/>
    <w:rsid w:val="006968BE"/>
    <w:rsid w:val="006A2112"/>
    <w:rsid w:val="006A5FB7"/>
    <w:rsid w:val="006B0A53"/>
    <w:rsid w:val="006B29BA"/>
    <w:rsid w:val="006B58B8"/>
    <w:rsid w:val="006B77F8"/>
    <w:rsid w:val="006C05FE"/>
    <w:rsid w:val="006C0F40"/>
    <w:rsid w:val="006C10FB"/>
    <w:rsid w:val="006C4214"/>
    <w:rsid w:val="006C74A9"/>
    <w:rsid w:val="006C7873"/>
    <w:rsid w:val="006C7CE1"/>
    <w:rsid w:val="006C7DF9"/>
    <w:rsid w:val="006D1820"/>
    <w:rsid w:val="006D2E72"/>
    <w:rsid w:val="006D3D40"/>
    <w:rsid w:val="006D4586"/>
    <w:rsid w:val="006D60A1"/>
    <w:rsid w:val="006D6A4C"/>
    <w:rsid w:val="006E0F5C"/>
    <w:rsid w:val="006E2954"/>
    <w:rsid w:val="006E4667"/>
    <w:rsid w:val="006E504A"/>
    <w:rsid w:val="006E57B1"/>
    <w:rsid w:val="006E5CA4"/>
    <w:rsid w:val="006E622D"/>
    <w:rsid w:val="006E6955"/>
    <w:rsid w:val="006E724A"/>
    <w:rsid w:val="006E73EB"/>
    <w:rsid w:val="006F50C5"/>
    <w:rsid w:val="00701610"/>
    <w:rsid w:val="007056B1"/>
    <w:rsid w:val="0070763C"/>
    <w:rsid w:val="00707B8A"/>
    <w:rsid w:val="00710547"/>
    <w:rsid w:val="00713158"/>
    <w:rsid w:val="0071412E"/>
    <w:rsid w:val="007143CD"/>
    <w:rsid w:val="00717085"/>
    <w:rsid w:val="007177F4"/>
    <w:rsid w:val="00717AC9"/>
    <w:rsid w:val="00717C40"/>
    <w:rsid w:val="00724687"/>
    <w:rsid w:val="007257D1"/>
    <w:rsid w:val="0072658B"/>
    <w:rsid w:val="00727B59"/>
    <w:rsid w:val="00730197"/>
    <w:rsid w:val="007301F7"/>
    <w:rsid w:val="0073152A"/>
    <w:rsid w:val="0073293C"/>
    <w:rsid w:val="007330D4"/>
    <w:rsid w:val="007345BD"/>
    <w:rsid w:val="00735CD3"/>
    <w:rsid w:val="007368CB"/>
    <w:rsid w:val="0073737A"/>
    <w:rsid w:val="00737BE7"/>
    <w:rsid w:val="00737CA9"/>
    <w:rsid w:val="00742E84"/>
    <w:rsid w:val="0074319E"/>
    <w:rsid w:val="0074465E"/>
    <w:rsid w:val="007462DC"/>
    <w:rsid w:val="00746A41"/>
    <w:rsid w:val="00747B09"/>
    <w:rsid w:val="00752677"/>
    <w:rsid w:val="00752E64"/>
    <w:rsid w:val="00753861"/>
    <w:rsid w:val="007539CE"/>
    <w:rsid w:val="00754E10"/>
    <w:rsid w:val="00757548"/>
    <w:rsid w:val="00757814"/>
    <w:rsid w:val="00760801"/>
    <w:rsid w:val="00764D1E"/>
    <w:rsid w:val="00764DA4"/>
    <w:rsid w:val="00765CA0"/>
    <w:rsid w:val="007676B9"/>
    <w:rsid w:val="00767EFB"/>
    <w:rsid w:val="00775E1E"/>
    <w:rsid w:val="0078106C"/>
    <w:rsid w:val="0078205A"/>
    <w:rsid w:val="007826CE"/>
    <w:rsid w:val="0078394D"/>
    <w:rsid w:val="00784113"/>
    <w:rsid w:val="007842A1"/>
    <w:rsid w:val="00785D94"/>
    <w:rsid w:val="00786FEC"/>
    <w:rsid w:val="007873AB"/>
    <w:rsid w:val="00790AE3"/>
    <w:rsid w:val="00791A1C"/>
    <w:rsid w:val="00795079"/>
    <w:rsid w:val="00795C4F"/>
    <w:rsid w:val="00795DDB"/>
    <w:rsid w:val="007965B5"/>
    <w:rsid w:val="00797B8A"/>
    <w:rsid w:val="007A369D"/>
    <w:rsid w:val="007A5178"/>
    <w:rsid w:val="007A5797"/>
    <w:rsid w:val="007A6708"/>
    <w:rsid w:val="007A6754"/>
    <w:rsid w:val="007A6759"/>
    <w:rsid w:val="007B3C8E"/>
    <w:rsid w:val="007B4B13"/>
    <w:rsid w:val="007B6552"/>
    <w:rsid w:val="007B7409"/>
    <w:rsid w:val="007C029B"/>
    <w:rsid w:val="007C26A3"/>
    <w:rsid w:val="007C3F5A"/>
    <w:rsid w:val="007C6D30"/>
    <w:rsid w:val="007C7069"/>
    <w:rsid w:val="007D08B6"/>
    <w:rsid w:val="007D20D3"/>
    <w:rsid w:val="007D2A96"/>
    <w:rsid w:val="007D3076"/>
    <w:rsid w:val="007D312B"/>
    <w:rsid w:val="007D3AFB"/>
    <w:rsid w:val="007D45CD"/>
    <w:rsid w:val="007D720E"/>
    <w:rsid w:val="007D72EE"/>
    <w:rsid w:val="007E1946"/>
    <w:rsid w:val="007E2E94"/>
    <w:rsid w:val="007E3047"/>
    <w:rsid w:val="007E3854"/>
    <w:rsid w:val="007E468B"/>
    <w:rsid w:val="007E60A8"/>
    <w:rsid w:val="007F10F9"/>
    <w:rsid w:val="007F2AE4"/>
    <w:rsid w:val="007F3E81"/>
    <w:rsid w:val="00800A77"/>
    <w:rsid w:val="0080126D"/>
    <w:rsid w:val="0080274B"/>
    <w:rsid w:val="00805BE3"/>
    <w:rsid w:val="0080797B"/>
    <w:rsid w:val="0081015C"/>
    <w:rsid w:val="00814BD4"/>
    <w:rsid w:val="00815C24"/>
    <w:rsid w:val="0081612B"/>
    <w:rsid w:val="00822411"/>
    <w:rsid w:val="00823157"/>
    <w:rsid w:val="00823420"/>
    <w:rsid w:val="008235F3"/>
    <w:rsid w:val="00825F06"/>
    <w:rsid w:val="008268C3"/>
    <w:rsid w:val="00827FE1"/>
    <w:rsid w:val="00830C9B"/>
    <w:rsid w:val="0083605B"/>
    <w:rsid w:val="00837E1D"/>
    <w:rsid w:val="00842330"/>
    <w:rsid w:val="00846C4C"/>
    <w:rsid w:val="00846D72"/>
    <w:rsid w:val="0085282F"/>
    <w:rsid w:val="00855B5E"/>
    <w:rsid w:val="008564E1"/>
    <w:rsid w:val="00856AA2"/>
    <w:rsid w:val="0085748F"/>
    <w:rsid w:val="008576E4"/>
    <w:rsid w:val="00861902"/>
    <w:rsid w:val="00861E51"/>
    <w:rsid w:val="008633CF"/>
    <w:rsid w:val="00864C12"/>
    <w:rsid w:val="00873864"/>
    <w:rsid w:val="00873DCE"/>
    <w:rsid w:val="00873FDF"/>
    <w:rsid w:val="008747F9"/>
    <w:rsid w:val="00883953"/>
    <w:rsid w:val="00884E86"/>
    <w:rsid w:val="00887655"/>
    <w:rsid w:val="00887D55"/>
    <w:rsid w:val="00891DB4"/>
    <w:rsid w:val="00892346"/>
    <w:rsid w:val="00896839"/>
    <w:rsid w:val="00897F1F"/>
    <w:rsid w:val="008A60B0"/>
    <w:rsid w:val="008A61CE"/>
    <w:rsid w:val="008B0118"/>
    <w:rsid w:val="008B0ED4"/>
    <w:rsid w:val="008B0F01"/>
    <w:rsid w:val="008B1114"/>
    <w:rsid w:val="008B39A1"/>
    <w:rsid w:val="008B7A3C"/>
    <w:rsid w:val="008C0077"/>
    <w:rsid w:val="008C1F75"/>
    <w:rsid w:val="008C2645"/>
    <w:rsid w:val="008C2C01"/>
    <w:rsid w:val="008C48A1"/>
    <w:rsid w:val="008C6695"/>
    <w:rsid w:val="008C7008"/>
    <w:rsid w:val="008C7BA1"/>
    <w:rsid w:val="008D32AD"/>
    <w:rsid w:val="008D6039"/>
    <w:rsid w:val="008D642A"/>
    <w:rsid w:val="008D718E"/>
    <w:rsid w:val="008D7B63"/>
    <w:rsid w:val="008E4278"/>
    <w:rsid w:val="008E4965"/>
    <w:rsid w:val="008E787F"/>
    <w:rsid w:val="008E7C11"/>
    <w:rsid w:val="008F2E25"/>
    <w:rsid w:val="008F5196"/>
    <w:rsid w:val="008F5CDE"/>
    <w:rsid w:val="008F6122"/>
    <w:rsid w:val="008F6141"/>
    <w:rsid w:val="009010AA"/>
    <w:rsid w:val="0090206A"/>
    <w:rsid w:val="0090396C"/>
    <w:rsid w:val="00903A93"/>
    <w:rsid w:val="009065EF"/>
    <w:rsid w:val="00907DDD"/>
    <w:rsid w:val="0091056E"/>
    <w:rsid w:val="00912E94"/>
    <w:rsid w:val="00913B9D"/>
    <w:rsid w:val="009220AD"/>
    <w:rsid w:val="00922133"/>
    <w:rsid w:val="00922C39"/>
    <w:rsid w:val="00923298"/>
    <w:rsid w:val="00924A0F"/>
    <w:rsid w:val="009261F9"/>
    <w:rsid w:val="00926596"/>
    <w:rsid w:val="00933C36"/>
    <w:rsid w:val="009375DD"/>
    <w:rsid w:val="00941E50"/>
    <w:rsid w:val="0094379D"/>
    <w:rsid w:val="0094506A"/>
    <w:rsid w:val="009504B8"/>
    <w:rsid w:val="00950A39"/>
    <w:rsid w:val="00950C20"/>
    <w:rsid w:val="0095582B"/>
    <w:rsid w:val="00956471"/>
    <w:rsid w:val="00957658"/>
    <w:rsid w:val="00963681"/>
    <w:rsid w:val="00965751"/>
    <w:rsid w:val="00966C82"/>
    <w:rsid w:val="0097287C"/>
    <w:rsid w:val="009734BC"/>
    <w:rsid w:val="0097457C"/>
    <w:rsid w:val="0097559E"/>
    <w:rsid w:val="00975D1A"/>
    <w:rsid w:val="00976395"/>
    <w:rsid w:val="0098018B"/>
    <w:rsid w:val="0098122F"/>
    <w:rsid w:val="00982B06"/>
    <w:rsid w:val="00986433"/>
    <w:rsid w:val="009908AA"/>
    <w:rsid w:val="009909C0"/>
    <w:rsid w:val="009924F8"/>
    <w:rsid w:val="00992D63"/>
    <w:rsid w:val="009947FF"/>
    <w:rsid w:val="009A3ECC"/>
    <w:rsid w:val="009A53D7"/>
    <w:rsid w:val="009A75F8"/>
    <w:rsid w:val="009A7D00"/>
    <w:rsid w:val="009B273B"/>
    <w:rsid w:val="009B7A33"/>
    <w:rsid w:val="009C1B3B"/>
    <w:rsid w:val="009C1EF7"/>
    <w:rsid w:val="009C38C9"/>
    <w:rsid w:val="009C51B5"/>
    <w:rsid w:val="009C692A"/>
    <w:rsid w:val="009D1E43"/>
    <w:rsid w:val="009D3D79"/>
    <w:rsid w:val="009D3E5A"/>
    <w:rsid w:val="009D509D"/>
    <w:rsid w:val="009D7DD1"/>
    <w:rsid w:val="009E0B87"/>
    <w:rsid w:val="009E180F"/>
    <w:rsid w:val="009E33DD"/>
    <w:rsid w:val="009E3B98"/>
    <w:rsid w:val="009E3CC0"/>
    <w:rsid w:val="009E6391"/>
    <w:rsid w:val="009E753B"/>
    <w:rsid w:val="009F1178"/>
    <w:rsid w:val="009F1D51"/>
    <w:rsid w:val="00A00C95"/>
    <w:rsid w:val="00A0165F"/>
    <w:rsid w:val="00A02611"/>
    <w:rsid w:val="00A03914"/>
    <w:rsid w:val="00A04F90"/>
    <w:rsid w:val="00A06895"/>
    <w:rsid w:val="00A078BF"/>
    <w:rsid w:val="00A07D61"/>
    <w:rsid w:val="00A101D3"/>
    <w:rsid w:val="00A11511"/>
    <w:rsid w:val="00A13563"/>
    <w:rsid w:val="00A16B4F"/>
    <w:rsid w:val="00A1706C"/>
    <w:rsid w:val="00A17830"/>
    <w:rsid w:val="00A201B4"/>
    <w:rsid w:val="00A20C1F"/>
    <w:rsid w:val="00A20D1C"/>
    <w:rsid w:val="00A238DB"/>
    <w:rsid w:val="00A24FA5"/>
    <w:rsid w:val="00A25A96"/>
    <w:rsid w:val="00A32FFD"/>
    <w:rsid w:val="00A3788F"/>
    <w:rsid w:val="00A43989"/>
    <w:rsid w:val="00A43B39"/>
    <w:rsid w:val="00A44E07"/>
    <w:rsid w:val="00A45B83"/>
    <w:rsid w:val="00A46AB3"/>
    <w:rsid w:val="00A47105"/>
    <w:rsid w:val="00A4741D"/>
    <w:rsid w:val="00A53308"/>
    <w:rsid w:val="00A54432"/>
    <w:rsid w:val="00A563D5"/>
    <w:rsid w:val="00A56440"/>
    <w:rsid w:val="00A566C3"/>
    <w:rsid w:val="00A57329"/>
    <w:rsid w:val="00A616F0"/>
    <w:rsid w:val="00A621C7"/>
    <w:rsid w:val="00A65248"/>
    <w:rsid w:val="00A652F3"/>
    <w:rsid w:val="00A6788F"/>
    <w:rsid w:val="00A70F4F"/>
    <w:rsid w:val="00A71374"/>
    <w:rsid w:val="00A74809"/>
    <w:rsid w:val="00A76C96"/>
    <w:rsid w:val="00A776B1"/>
    <w:rsid w:val="00A814A6"/>
    <w:rsid w:val="00A84DAF"/>
    <w:rsid w:val="00A870B1"/>
    <w:rsid w:val="00A87112"/>
    <w:rsid w:val="00A90D7C"/>
    <w:rsid w:val="00A94F94"/>
    <w:rsid w:val="00A9524C"/>
    <w:rsid w:val="00A96596"/>
    <w:rsid w:val="00A97FB8"/>
    <w:rsid w:val="00AA1BD3"/>
    <w:rsid w:val="00AA4004"/>
    <w:rsid w:val="00AA4A24"/>
    <w:rsid w:val="00AA6D93"/>
    <w:rsid w:val="00AA72D4"/>
    <w:rsid w:val="00AA7E13"/>
    <w:rsid w:val="00AB0BFE"/>
    <w:rsid w:val="00AB195C"/>
    <w:rsid w:val="00AB2E83"/>
    <w:rsid w:val="00AB43F8"/>
    <w:rsid w:val="00AB4613"/>
    <w:rsid w:val="00AB7A87"/>
    <w:rsid w:val="00AC1061"/>
    <w:rsid w:val="00AC3233"/>
    <w:rsid w:val="00AC36AD"/>
    <w:rsid w:val="00AC3CF3"/>
    <w:rsid w:val="00AC442B"/>
    <w:rsid w:val="00AC6E46"/>
    <w:rsid w:val="00AC7C48"/>
    <w:rsid w:val="00AD16BC"/>
    <w:rsid w:val="00AD1F9F"/>
    <w:rsid w:val="00AD2CE0"/>
    <w:rsid w:val="00AD44E2"/>
    <w:rsid w:val="00AE101F"/>
    <w:rsid w:val="00AE1046"/>
    <w:rsid w:val="00AE5F41"/>
    <w:rsid w:val="00AE6999"/>
    <w:rsid w:val="00AE7FD2"/>
    <w:rsid w:val="00AF1080"/>
    <w:rsid w:val="00AF1613"/>
    <w:rsid w:val="00AF53AF"/>
    <w:rsid w:val="00AF70AA"/>
    <w:rsid w:val="00B01A3E"/>
    <w:rsid w:val="00B02137"/>
    <w:rsid w:val="00B04CC0"/>
    <w:rsid w:val="00B05824"/>
    <w:rsid w:val="00B063DF"/>
    <w:rsid w:val="00B06B28"/>
    <w:rsid w:val="00B076B5"/>
    <w:rsid w:val="00B0782B"/>
    <w:rsid w:val="00B11BC1"/>
    <w:rsid w:val="00B139FD"/>
    <w:rsid w:val="00B17E34"/>
    <w:rsid w:val="00B21CCE"/>
    <w:rsid w:val="00B2332F"/>
    <w:rsid w:val="00B23EDD"/>
    <w:rsid w:val="00B305AC"/>
    <w:rsid w:val="00B33741"/>
    <w:rsid w:val="00B347E2"/>
    <w:rsid w:val="00B3538B"/>
    <w:rsid w:val="00B35AA7"/>
    <w:rsid w:val="00B37B6C"/>
    <w:rsid w:val="00B4073B"/>
    <w:rsid w:val="00B45F5C"/>
    <w:rsid w:val="00B46B16"/>
    <w:rsid w:val="00B47CA1"/>
    <w:rsid w:val="00B52DD8"/>
    <w:rsid w:val="00B53155"/>
    <w:rsid w:val="00B53406"/>
    <w:rsid w:val="00B571EB"/>
    <w:rsid w:val="00B57FA5"/>
    <w:rsid w:val="00B603B5"/>
    <w:rsid w:val="00B605BA"/>
    <w:rsid w:val="00B608D9"/>
    <w:rsid w:val="00B616C2"/>
    <w:rsid w:val="00B62AA0"/>
    <w:rsid w:val="00B63366"/>
    <w:rsid w:val="00B66056"/>
    <w:rsid w:val="00B70DBF"/>
    <w:rsid w:val="00B729BD"/>
    <w:rsid w:val="00B73E6F"/>
    <w:rsid w:val="00B81575"/>
    <w:rsid w:val="00B8163B"/>
    <w:rsid w:val="00B8259C"/>
    <w:rsid w:val="00B86CB3"/>
    <w:rsid w:val="00B9228E"/>
    <w:rsid w:val="00B93858"/>
    <w:rsid w:val="00B943DF"/>
    <w:rsid w:val="00B94C35"/>
    <w:rsid w:val="00B94D34"/>
    <w:rsid w:val="00B96214"/>
    <w:rsid w:val="00B978AA"/>
    <w:rsid w:val="00BA0EDF"/>
    <w:rsid w:val="00BA1BBC"/>
    <w:rsid w:val="00BA33F4"/>
    <w:rsid w:val="00BA7514"/>
    <w:rsid w:val="00BB4DFB"/>
    <w:rsid w:val="00BB6FFF"/>
    <w:rsid w:val="00BB7599"/>
    <w:rsid w:val="00BC1EF1"/>
    <w:rsid w:val="00BC3603"/>
    <w:rsid w:val="00BC3AB0"/>
    <w:rsid w:val="00BC3E5A"/>
    <w:rsid w:val="00BC5800"/>
    <w:rsid w:val="00BC7109"/>
    <w:rsid w:val="00BC7B14"/>
    <w:rsid w:val="00BD0CF6"/>
    <w:rsid w:val="00BD0E8F"/>
    <w:rsid w:val="00BD1C4F"/>
    <w:rsid w:val="00BD3945"/>
    <w:rsid w:val="00BD3FA8"/>
    <w:rsid w:val="00BD4C66"/>
    <w:rsid w:val="00BD4D64"/>
    <w:rsid w:val="00BD6673"/>
    <w:rsid w:val="00BE2D64"/>
    <w:rsid w:val="00BE3E39"/>
    <w:rsid w:val="00BE51DD"/>
    <w:rsid w:val="00BE732F"/>
    <w:rsid w:val="00BF3C3C"/>
    <w:rsid w:val="00BF490F"/>
    <w:rsid w:val="00C00280"/>
    <w:rsid w:val="00C01D57"/>
    <w:rsid w:val="00C020CE"/>
    <w:rsid w:val="00C03936"/>
    <w:rsid w:val="00C05FEF"/>
    <w:rsid w:val="00C05FFA"/>
    <w:rsid w:val="00C10991"/>
    <w:rsid w:val="00C130D1"/>
    <w:rsid w:val="00C13ADD"/>
    <w:rsid w:val="00C17C4B"/>
    <w:rsid w:val="00C203D2"/>
    <w:rsid w:val="00C20FC6"/>
    <w:rsid w:val="00C222A2"/>
    <w:rsid w:val="00C22421"/>
    <w:rsid w:val="00C279D5"/>
    <w:rsid w:val="00C317DC"/>
    <w:rsid w:val="00C31CFE"/>
    <w:rsid w:val="00C34AD9"/>
    <w:rsid w:val="00C34F5F"/>
    <w:rsid w:val="00C379C0"/>
    <w:rsid w:val="00C40607"/>
    <w:rsid w:val="00C4152C"/>
    <w:rsid w:val="00C41BB3"/>
    <w:rsid w:val="00C41BC8"/>
    <w:rsid w:val="00C41F43"/>
    <w:rsid w:val="00C436F3"/>
    <w:rsid w:val="00C43710"/>
    <w:rsid w:val="00C44013"/>
    <w:rsid w:val="00C44AC4"/>
    <w:rsid w:val="00C45A2C"/>
    <w:rsid w:val="00C468AB"/>
    <w:rsid w:val="00C46DF7"/>
    <w:rsid w:val="00C4707A"/>
    <w:rsid w:val="00C503DA"/>
    <w:rsid w:val="00C50664"/>
    <w:rsid w:val="00C51705"/>
    <w:rsid w:val="00C517AB"/>
    <w:rsid w:val="00C51E97"/>
    <w:rsid w:val="00C52076"/>
    <w:rsid w:val="00C540FD"/>
    <w:rsid w:val="00C5630F"/>
    <w:rsid w:val="00C62FDA"/>
    <w:rsid w:val="00C65596"/>
    <w:rsid w:val="00C65FD2"/>
    <w:rsid w:val="00C67DE0"/>
    <w:rsid w:val="00C7098E"/>
    <w:rsid w:val="00C738B2"/>
    <w:rsid w:val="00C76042"/>
    <w:rsid w:val="00C766DE"/>
    <w:rsid w:val="00C76A62"/>
    <w:rsid w:val="00C770CE"/>
    <w:rsid w:val="00C779DA"/>
    <w:rsid w:val="00C8288E"/>
    <w:rsid w:val="00C842A8"/>
    <w:rsid w:val="00C845A7"/>
    <w:rsid w:val="00C847E5"/>
    <w:rsid w:val="00C86824"/>
    <w:rsid w:val="00C8720C"/>
    <w:rsid w:val="00C87216"/>
    <w:rsid w:val="00C8760E"/>
    <w:rsid w:val="00C8771B"/>
    <w:rsid w:val="00C900CB"/>
    <w:rsid w:val="00C9021D"/>
    <w:rsid w:val="00C97F50"/>
    <w:rsid w:val="00CA7C6A"/>
    <w:rsid w:val="00CB03E3"/>
    <w:rsid w:val="00CB15C7"/>
    <w:rsid w:val="00CB32AE"/>
    <w:rsid w:val="00CB52CC"/>
    <w:rsid w:val="00CB7A97"/>
    <w:rsid w:val="00CC189B"/>
    <w:rsid w:val="00CC197D"/>
    <w:rsid w:val="00CC3F60"/>
    <w:rsid w:val="00CD1271"/>
    <w:rsid w:val="00CD2A27"/>
    <w:rsid w:val="00CD4F18"/>
    <w:rsid w:val="00CD7898"/>
    <w:rsid w:val="00CE4143"/>
    <w:rsid w:val="00CE4F6B"/>
    <w:rsid w:val="00CF0175"/>
    <w:rsid w:val="00CF5D84"/>
    <w:rsid w:val="00D02CC3"/>
    <w:rsid w:val="00D04803"/>
    <w:rsid w:val="00D04E34"/>
    <w:rsid w:val="00D0576F"/>
    <w:rsid w:val="00D076EA"/>
    <w:rsid w:val="00D10A17"/>
    <w:rsid w:val="00D11154"/>
    <w:rsid w:val="00D1533E"/>
    <w:rsid w:val="00D16087"/>
    <w:rsid w:val="00D16D3D"/>
    <w:rsid w:val="00D209CB"/>
    <w:rsid w:val="00D2277F"/>
    <w:rsid w:val="00D3117F"/>
    <w:rsid w:val="00D35623"/>
    <w:rsid w:val="00D3632C"/>
    <w:rsid w:val="00D438DD"/>
    <w:rsid w:val="00D44A7A"/>
    <w:rsid w:val="00D45EDF"/>
    <w:rsid w:val="00D46B06"/>
    <w:rsid w:val="00D47B21"/>
    <w:rsid w:val="00D5102C"/>
    <w:rsid w:val="00D512AE"/>
    <w:rsid w:val="00D567A0"/>
    <w:rsid w:val="00D56F95"/>
    <w:rsid w:val="00D604C6"/>
    <w:rsid w:val="00D623FD"/>
    <w:rsid w:val="00D62AA1"/>
    <w:rsid w:val="00D63A14"/>
    <w:rsid w:val="00D646F3"/>
    <w:rsid w:val="00D65768"/>
    <w:rsid w:val="00D761B9"/>
    <w:rsid w:val="00D8196D"/>
    <w:rsid w:val="00D922A7"/>
    <w:rsid w:val="00D9716E"/>
    <w:rsid w:val="00D97351"/>
    <w:rsid w:val="00D97F95"/>
    <w:rsid w:val="00DA20C4"/>
    <w:rsid w:val="00DA52C3"/>
    <w:rsid w:val="00DA5995"/>
    <w:rsid w:val="00DA5E7F"/>
    <w:rsid w:val="00DA79E5"/>
    <w:rsid w:val="00DA7D36"/>
    <w:rsid w:val="00DB2125"/>
    <w:rsid w:val="00DB3370"/>
    <w:rsid w:val="00DB4AF6"/>
    <w:rsid w:val="00DB6299"/>
    <w:rsid w:val="00DB6D0B"/>
    <w:rsid w:val="00DC0114"/>
    <w:rsid w:val="00DC1AC4"/>
    <w:rsid w:val="00DC2F6F"/>
    <w:rsid w:val="00DD1157"/>
    <w:rsid w:val="00DD1B0F"/>
    <w:rsid w:val="00DD24AD"/>
    <w:rsid w:val="00DD2BBC"/>
    <w:rsid w:val="00DD3080"/>
    <w:rsid w:val="00DD4D59"/>
    <w:rsid w:val="00DE1B5B"/>
    <w:rsid w:val="00DE1F95"/>
    <w:rsid w:val="00DE2C0C"/>
    <w:rsid w:val="00DE313A"/>
    <w:rsid w:val="00DE5D82"/>
    <w:rsid w:val="00DE7E00"/>
    <w:rsid w:val="00DE7FD1"/>
    <w:rsid w:val="00DF18E5"/>
    <w:rsid w:val="00DF324F"/>
    <w:rsid w:val="00DF3891"/>
    <w:rsid w:val="00DF78F3"/>
    <w:rsid w:val="00E03F22"/>
    <w:rsid w:val="00E061B2"/>
    <w:rsid w:val="00E06945"/>
    <w:rsid w:val="00E06CAD"/>
    <w:rsid w:val="00E07678"/>
    <w:rsid w:val="00E0795A"/>
    <w:rsid w:val="00E1147E"/>
    <w:rsid w:val="00E12DEB"/>
    <w:rsid w:val="00E12FEF"/>
    <w:rsid w:val="00E141EB"/>
    <w:rsid w:val="00E1426C"/>
    <w:rsid w:val="00E163A8"/>
    <w:rsid w:val="00E20012"/>
    <w:rsid w:val="00E204D8"/>
    <w:rsid w:val="00E20BD9"/>
    <w:rsid w:val="00E20E57"/>
    <w:rsid w:val="00E22B55"/>
    <w:rsid w:val="00E22F09"/>
    <w:rsid w:val="00E23526"/>
    <w:rsid w:val="00E247A4"/>
    <w:rsid w:val="00E2599D"/>
    <w:rsid w:val="00E27C5B"/>
    <w:rsid w:val="00E30F4E"/>
    <w:rsid w:val="00E33C76"/>
    <w:rsid w:val="00E34F91"/>
    <w:rsid w:val="00E35536"/>
    <w:rsid w:val="00E36645"/>
    <w:rsid w:val="00E36AA7"/>
    <w:rsid w:val="00E37886"/>
    <w:rsid w:val="00E37FAC"/>
    <w:rsid w:val="00E40B58"/>
    <w:rsid w:val="00E42A79"/>
    <w:rsid w:val="00E45C37"/>
    <w:rsid w:val="00E4729E"/>
    <w:rsid w:val="00E47914"/>
    <w:rsid w:val="00E514EB"/>
    <w:rsid w:val="00E5320A"/>
    <w:rsid w:val="00E53396"/>
    <w:rsid w:val="00E54148"/>
    <w:rsid w:val="00E5580F"/>
    <w:rsid w:val="00E57296"/>
    <w:rsid w:val="00E57852"/>
    <w:rsid w:val="00E620F7"/>
    <w:rsid w:val="00E632A1"/>
    <w:rsid w:val="00E671AF"/>
    <w:rsid w:val="00E705D2"/>
    <w:rsid w:val="00E719B2"/>
    <w:rsid w:val="00E73106"/>
    <w:rsid w:val="00E73DE6"/>
    <w:rsid w:val="00E740CA"/>
    <w:rsid w:val="00E76016"/>
    <w:rsid w:val="00E7789B"/>
    <w:rsid w:val="00E81620"/>
    <w:rsid w:val="00E852AF"/>
    <w:rsid w:val="00E86848"/>
    <w:rsid w:val="00E8742F"/>
    <w:rsid w:val="00E90E46"/>
    <w:rsid w:val="00E922F7"/>
    <w:rsid w:val="00E9373A"/>
    <w:rsid w:val="00E940B6"/>
    <w:rsid w:val="00E96CEA"/>
    <w:rsid w:val="00EA0306"/>
    <w:rsid w:val="00EA1579"/>
    <w:rsid w:val="00EA2F12"/>
    <w:rsid w:val="00EA3699"/>
    <w:rsid w:val="00EA4341"/>
    <w:rsid w:val="00EA52C0"/>
    <w:rsid w:val="00EB35AE"/>
    <w:rsid w:val="00EB5E8A"/>
    <w:rsid w:val="00EB63C3"/>
    <w:rsid w:val="00EC1618"/>
    <w:rsid w:val="00EC1B9F"/>
    <w:rsid w:val="00EC1BAC"/>
    <w:rsid w:val="00EC4252"/>
    <w:rsid w:val="00ED0612"/>
    <w:rsid w:val="00ED4B9C"/>
    <w:rsid w:val="00ED7089"/>
    <w:rsid w:val="00EE1C37"/>
    <w:rsid w:val="00EE1D83"/>
    <w:rsid w:val="00EE3DF2"/>
    <w:rsid w:val="00EE49D5"/>
    <w:rsid w:val="00EF013A"/>
    <w:rsid w:val="00EF019C"/>
    <w:rsid w:val="00EF094E"/>
    <w:rsid w:val="00EF66F3"/>
    <w:rsid w:val="00EF68DA"/>
    <w:rsid w:val="00F03433"/>
    <w:rsid w:val="00F04FB0"/>
    <w:rsid w:val="00F10B42"/>
    <w:rsid w:val="00F119DB"/>
    <w:rsid w:val="00F127D1"/>
    <w:rsid w:val="00F152B7"/>
    <w:rsid w:val="00F17EF2"/>
    <w:rsid w:val="00F25ADC"/>
    <w:rsid w:val="00F26154"/>
    <w:rsid w:val="00F27361"/>
    <w:rsid w:val="00F27401"/>
    <w:rsid w:val="00F27E63"/>
    <w:rsid w:val="00F34300"/>
    <w:rsid w:val="00F3564C"/>
    <w:rsid w:val="00F36BAA"/>
    <w:rsid w:val="00F36FD5"/>
    <w:rsid w:val="00F4222C"/>
    <w:rsid w:val="00F47B5C"/>
    <w:rsid w:val="00F508DF"/>
    <w:rsid w:val="00F51568"/>
    <w:rsid w:val="00F5365D"/>
    <w:rsid w:val="00F536B3"/>
    <w:rsid w:val="00F53C58"/>
    <w:rsid w:val="00F5438C"/>
    <w:rsid w:val="00F60EA3"/>
    <w:rsid w:val="00F648AB"/>
    <w:rsid w:val="00F664A0"/>
    <w:rsid w:val="00F677DF"/>
    <w:rsid w:val="00F7029B"/>
    <w:rsid w:val="00F716D5"/>
    <w:rsid w:val="00F719B4"/>
    <w:rsid w:val="00F721D7"/>
    <w:rsid w:val="00F7439E"/>
    <w:rsid w:val="00F74A91"/>
    <w:rsid w:val="00F75B09"/>
    <w:rsid w:val="00F76313"/>
    <w:rsid w:val="00F811C4"/>
    <w:rsid w:val="00F81A11"/>
    <w:rsid w:val="00F83817"/>
    <w:rsid w:val="00F92CED"/>
    <w:rsid w:val="00F9571E"/>
    <w:rsid w:val="00F97F62"/>
    <w:rsid w:val="00FA3F9D"/>
    <w:rsid w:val="00FA5143"/>
    <w:rsid w:val="00FB1799"/>
    <w:rsid w:val="00FB2313"/>
    <w:rsid w:val="00FB3A5D"/>
    <w:rsid w:val="00FB74F5"/>
    <w:rsid w:val="00FC3715"/>
    <w:rsid w:val="00FC4298"/>
    <w:rsid w:val="00FC436A"/>
    <w:rsid w:val="00FC772D"/>
    <w:rsid w:val="00FD0B87"/>
    <w:rsid w:val="00FD0CB9"/>
    <w:rsid w:val="00FD2621"/>
    <w:rsid w:val="00FD5CE2"/>
    <w:rsid w:val="00FD7BE0"/>
    <w:rsid w:val="00FE637C"/>
    <w:rsid w:val="00FE6826"/>
    <w:rsid w:val="00FE7661"/>
    <w:rsid w:val="00FF0B77"/>
    <w:rsid w:val="00FF58E9"/>
    <w:rsid w:val="00FF6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07ED8F38"/>
  <w15:chartTrackingRefBased/>
  <w15:docId w15:val="{8DAF5FEF-7710-47B0-964D-64236239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C8E"/>
    <w:rPr>
      <w:rFonts w:ascii="Cambria" w:eastAsia="MS Mincho" w:hAnsi="Cambria"/>
      <w:sz w:val="24"/>
      <w:szCs w:val="24"/>
      <w:lang w:val="es-ES_tradnl" w:eastAsia="es-ES"/>
    </w:rPr>
  </w:style>
  <w:style w:type="paragraph" w:styleId="Ttulo1">
    <w:name w:val="heading 1"/>
    <w:basedOn w:val="Normal"/>
    <w:link w:val="Ttulo1Car"/>
    <w:uiPriority w:val="9"/>
    <w:qFormat/>
    <w:rsid w:val="00237C54"/>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7089"/>
    <w:pPr>
      <w:ind w:left="720"/>
      <w:contextualSpacing/>
    </w:pPr>
  </w:style>
  <w:style w:type="character" w:styleId="Hipervnculo">
    <w:name w:val="Hyperlink"/>
    <w:uiPriority w:val="99"/>
    <w:unhideWhenUsed/>
    <w:rsid w:val="00B8163B"/>
    <w:rPr>
      <w:color w:val="0000FF"/>
      <w:u w:val="single"/>
    </w:rPr>
  </w:style>
  <w:style w:type="paragraph" w:styleId="Encabezado">
    <w:name w:val="header"/>
    <w:basedOn w:val="Normal"/>
    <w:link w:val="EncabezadoCar"/>
    <w:uiPriority w:val="99"/>
    <w:unhideWhenUsed/>
    <w:rsid w:val="00675345"/>
    <w:pPr>
      <w:tabs>
        <w:tab w:val="center" w:pos="4419"/>
        <w:tab w:val="right" w:pos="8838"/>
      </w:tabs>
    </w:pPr>
  </w:style>
  <w:style w:type="character" w:customStyle="1" w:styleId="EncabezadoCar">
    <w:name w:val="Encabezado Car"/>
    <w:basedOn w:val="Fuentedeprrafopredeter"/>
    <w:link w:val="Encabezado"/>
    <w:uiPriority w:val="99"/>
    <w:rsid w:val="00675345"/>
  </w:style>
  <w:style w:type="paragraph" w:styleId="Piedepgina">
    <w:name w:val="footer"/>
    <w:basedOn w:val="Normal"/>
    <w:link w:val="PiedepginaCar"/>
    <w:uiPriority w:val="99"/>
    <w:unhideWhenUsed/>
    <w:rsid w:val="00675345"/>
    <w:pPr>
      <w:tabs>
        <w:tab w:val="center" w:pos="4419"/>
        <w:tab w:val="right" w:pos="8838"/>
      </w:tabs>
    </w:pPr>
  </w:style>
  <w:style w:type="character" w:customStyle="1" w:styleId="PiedepginaCar">
    <w:name w:val="Pie de página Car"/>
    <w:basedOn w:val="Fuentedeprrafopredeter"/>
    <w:link w:val="Piedepgina"/>
    <w:uiPriority w:val="99"/>
    <w:rsid w:val="00675345"/>
  </w:style>
  <w:style w:type="paragraph" w:styleId="Textodeglobo">
    <w:name w:val="Balloon Text"/>
    <w:basedOn w:val="Normal"/>
    <w:link w:val="TextodegloboCar"/>
    <w:uiPriority w:val="99"/>
    <w:semiHidden/>
    <w:unhideWhenUsed/>
    <w:rsid w:val="00C8288E"/>
    <w:rPr>
      <w:rFonts w:ascii="Segoe UI" w:hAnsi="Segoe UI" w:cs="Segoe UI"/>
      <w:sz w:val="18"/>
      <w:szCs w:val="18"/>
    </w:rPr>
  </w:style>
  <w:style w:type="character" w:customStyle="1" w:styleId="TextodegloboCar">
    <w:name w:val="Texto de globo Car"/>
    <w:link w:val="Textodeglobo"/>
    <w:uiPriority w:val="99"/>
    <w:semiHidden/>
    <w:rsid w:val="00C8288E"/>
    <w:rPr>
      <w:rFonts w:ascii="Segoe UI" w:hAnsi="Segoe UI" w:cs="Segoe UI"/>
      <w:sz w:val="18"/>
      <w:szCs w:val="18"/>
    </w:rPr>
  </w:style>
  <w:style w:type="table" w:styleId="Tablaconcuadrcula">
    <w:name w:val="Table Grid"/>
    <w:basedOn w:val="Tablanormal"/>
    <w:uiPriority w:val="39"/>
    <w:rsid w:val="003D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D1533E"/>
    <w:pPr>
      <w:suppressAutoHyphens/>
    </w:pPr>
    <w:rPr>
      <w:rFonts w:ascii="Arial" w:eastAsia="Times New Roman" w:hAnsi="Arial" w:cs="Arial"/>
      <w:b/>
      <w:color w:val="333333"/>
      <w:lang w:eastAsia="ar-SA"/>
    </w:rPr>
  </w:style>
  <w:style w:type="paragraph" w:styleId="Textoindependiente">
    <w:name w:val="Body Text"/>
    <w:basedOn w:val="Normal"/>
    <w:link w:val="TextoindependienteCar"/>
    <w:rsid w:val="00707B8A"/>
    <w:pPr>
      <w:spacing w:line="360" w:lineRule="auto"/>
      <w:jc w:val="both"/>
    </w:pPr>
    <w:rPr>
      <w:rFonts w:ascii="Arial" w:eastAsia="Times New Roman" w:hAnsi="Arial"/>
      <w:szCs w:val="20"/>
      <w:lang w:val="es-ES"/>
    </w:rPr>
  </w:style>
  <w:style w:type="character" w:customStyle="1" w:styleId="TextoindependienteCar">
    <w:name w:val="Texto independiente Car"/>
    <w:link w:val="Textoindependiente"/>
    <w:rsid w:val="00707B8A"/>
    <w:rPr>
      <w:rFonts w:ascii="Arial" w:eastAsia="Times New Roman" w:hAnsi="Arial" w:cs="Times New Roman"/>
      <w:sz w:val="24"/>
      <w:szCs w:val="20"/>
      <w:lang w:val="es-ES" w:eastAsia="es-ES"/>
    </w:rPr>
  </w:style>
  <w:style w:type="paragraph" w:styleId="Sangradetextonormal">
    <w:name w:val="Body Text Indent"/>
    <w:basedOn w:val="Normal"/>
    <w:link w:val="SangradetextonormalCar"/>
    <w:uiPriority w:val="99"/>
    <w:semiHidden/>
    <w:unhideWhenUsed/>
    <w:rsid w:val="00707B8A"/>
    <w:pPr>
      <w:spacing w:after="120"/>
      <w:ind w:left="283"/>
    </w:pPr>
  </w:style>
  <w:style w:type="character" w:customStyle="1" w:styleId="SangradetextonormalCar">
    <w:name w:val="Sangría de texto normal Car"/>
    <w:basedOn w:val="Fuentedeprrafopredeter"/>
    <w:link w:val="Sangradetextonormal"/>
    <w:uiPriority w:val="99"/>
    <w:semiHidden/>
    <w:rsid w:val="00707B8A"/>
  </w:style>
  <w:style w:type="paragraph" w:customStyle="1" w:styleId="Cuadrculamediana21">
    <w:name w:val="Cuadrícula mediana 21"/>
    <w:uiPriority w:val="1"/>
    <w:qFormat/>
    <w:rsid w:val="001A309C"/>
    <w:rPr>
      <w:rFonts w:ascii="Times New Roman" w:eastAsia="Times New Roman" w:hAnsi="Times New Roman"/>
      <w:sz w:val="24"/>
      <w:szCs w:val="24"/>
      <w:lang w:val="es-ES" w:eastAsia="es-ES"/>
    </w:rPr>
  </w:style>
  <w:style w:type="paragraph" w:styleId="Sinespaciado">
    <w:name w:val="No Spacing"/>
    <w:uiPriority w:val="1"/>
    <w:qFormat/>
    <w:rsid w:val="007B3C8E"/>
    <w:rPr>
      <w:sz w:val="22"/>
      <w:szCs w:val="22"/>
      <w:lang w:eastAsia="en-US"/>
    </w:rPr>
  </w:style>
  <w:style w:type="paragraph" w:customStyle="1" w:styleId="Default">
    <w:name w:val="Default"/>
    <w:rsid w:val="0080126D"/>
    <w:pPr>
      <w:autoSpaceDE w:val="0"/>
      <w:autoSpaceDN w:val="0"/>
      <w:adjustRightInd w:val="0"/>
    </w:pPr>
    <w:rPr>
      <w:rFonts w:ascii="Times New Roman" w:hAnsi="Times New Roman"/>
      <w:color w:val="000000"/>
      <w:sz w:val="24"/>
      <w:szCs w:val="24"/>
      <w:lang w:eastAsia="en-US"/>
    </w:rPr>
  </w:style>
  <w:style w:type="table" w:styleId="Tablanormal5">
    <w:name w:val="Plain Table 5"/>
    <w:basedOn w:val="Tablanormal"/>
    <w:uiPriority w:val="45"/>
    <w:rsid w:val="00446AA8"/>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446AA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Ttulo1Car">
    <w:name w:val="Título 1 Car"/>
    <w:link w:val="Ttulo1"/>
    <w:uiPriority w:val="9"/>
    <w:rsid w:val="00237C54"/>
    <w:rPr>
      <w:rFonts w:ascii="Times New Roman" w:eastAsia="Times New Roman" w:hAnsi="Times New Roman"/>
      <w:b/>
      <w:bCs/>
      <w:kern w:val="36"/>
      <w:sz w:val="48"/>
      <w:szCs w:val="48"/>
    </w:rPr>
  </w:style>
  <w:style w:type="paragraph" w:customStyle="1" w:styleId="Parrafo-vieta-num">
    <w:name w:val="Parrafo-viñeta-num"/>
    <w:basedOn w:val="Normal"/>
    <w:qFormat/>
    <w:rsid w:val="0078394D"/>
    <w:pPr>
      <w:numPr>
        <w:numId w:val="1"/>
      </w:numPr>
      <w:spacing w:after="120" w:line="264" w:lineRule="auto"/>
      <w:jc w:val="both"/>
    </w:pPr>
    <w:rPr>
      <w:rFonts w:ascii="Montserrat Light" w:eastAsiaTheme="minorEastAsia" w:hAnsi="Montserrat Light" w:cstheme="minorBidi"/>
      <w:sz w:val="22"/>
    </w:rPr>
  </w:style>
  <w:style w:type="paragraph" w:customStyle="1" w:styleId="Datos1">
    <w:name w:val="Datos 1"/>
    <w:basedOn w:val="Parrafo-vieta-num"/>
    <w:qFormat/>
    <w:rsid w:val="00913B9D"/>
    <w:pPr>
      <w:numPr>
        <w:numId w:val="2"/>
      </w:numPr>
      <w:tabs>
        <w:tab w:val="left" w:pos="851"/>
      </w:tabs>
      <w:snapToGrid w:val="0"/>
      <w:spacing w:before="120" w:after="0" w:line="240" w:lineRule="auto"/>
    </w:pPr>
    <w:rPr>
      <w:rFonts w:ascii="Montserrat" w:hAnsi="Montserrat"/>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7639">
      <w:bodyDiv w:val="1"/>
      <w:marLeft w:val="0"/>
      <w:marRight w:val="0"/>
      <w:marTop w:val="0"/>
      <w:marBottom w:val="0"/>
      <w:divBdr>
        <w:top w:val="none" w:sz="0" w:space="0" w:color="auto"/>
        <w:left w:val="none" w:sz="0" w:space="0" w:color="auto"/>
        <w:bottom w:val="none" w:sz="0" w:space="0" w:color="auto"/>
        <w:right w:val="none" w:sz="0" w:space="0" w:color="auto"/>
      </w:divBdr>
    </w:div>
    <w:div w:id="367726228">
      <w:bodyDiv w:val="1"/>
      <w:marLeft w:val="0"/>
      <w:marRight w:val="0"/>
      <w:marTop w:val="0"/>
      <w:marBottom w:val="0"/>
      <w:divBdr>
        <w:top w:val="none" w:sz="0" w:space="0" w:color="auto"/>
        <w:left w:val="none" w:sz="0" w:space="0" w:color="auto"/>
        <w:bottom w:val="none" w:sz="0" w:space="0" w:color="auto"/>
        <w:right w:val="none" w:sz="0" w:space="0" w:color="auto"/>
      </w:divBdr>
    </w:div>
    <w:div w:id="372273420">
      <w:bodyDiv w:val="1"/>
      <w:marLeft w:val="0"/>
      <w:marRight w:val="0"/>
      <w:marTop w:val="0"/>
      <w:marBottom w:val="0"/>
      <w:divBdr>
        <w:top w:val="none" w:sz="0" w:space="0" w:color="auto"/>
        <w:left w:val="none" w:sz="0" w:space="0" w:color="auto"/>
        <w:bottom w:val="none" w:sz="0" w:space="0" w:color="auto"/>
        <w:right w:val="none" w:sz="0" w:space="0" w:color="auto"/>
      </w:divBdr>
    </w:div>
    <w:div w:id="484736012">
      <w:bodyDiv w:val="1"/>
      <w:marLeft w:val="0"/>
      <w:marRight w:val="0"/>
      <w:marTop w:val="0"/>
      <w:marBottom w:val="0"/>
      <w:divBdr>
        <w:top w:val="none" w:sz="0" w:space="0" w:color="auto"/>
        <w:left w:val="none" w:sz="0" w:space="0" w:color="auto"/>
        <w:bottom w:val="none" w:sz="0" w:space="0" w:color="auto"/>
        <w:right w:val="none" w:sz="0" w:space="0" w:color="auto"/>
      </w:divBdr>
    </w:div>
    <w:div w:id="514199160">
      <w:bodyDiv w:val="1"/>
      <w:marLeft w:val="0"/>
      <w:marRight w:val="0"/>
      <w:marTop w:val="0"/>
      <w:marBottom w:val="0"/>
      <w:divBdr>
        <w:top w:val="none" w:sz="0" w:space="0" w:color="auto"/>
        <w:left w:val="none" w:sz="0" w:space="0" w:color="auto"/>
        <w:bottom w:val="none" w:sz="0" w:space="0" w:color="auto"/>
        <w:right w:val="none" w:sz="0" w:space="0" w:color="auto"/>
      </w:divBdr>
    </w:div>
    <w:div w:id="631206295">
      <w:bodyDiv w:val="1"/>
      <w:marLeft w:val="0"/>
      <w:marRight w:val="0"/>
      <w:marTop w:val="0"/>
      <w:marBottom w:val="0"/>
      <w:divBdr>
        <w:top w:val="none" w:sz="0" w:space="0" w:color="auto"/>
        <w:left w:val="none" w:sz="0" w:space="0" w:color="auto"/>
        <w:bottom w:val="none" w:sz="0" w:space="0" w:color="auto"/>
        <w:right w:val="none" w:sz="0" w:space="0" w:color="auto"/>
      </w:divBdr>
    </w:div>
    <w:div w:id="640772426">
      <w:bodyDiv w:val="1"/>
      <w:marLeft w:val="0"/>
      <w:marRight w:val="0"/>
      <w:marTop w:val="0"/>
      <w:marBottom w:val="0"/>
      <w:divBdr>
        <w:top w:val="none" w:sz="0" w:space="0" w:color="auto"/>
        <w:left w:val="none" w:sz="0" w:space="0" w:color="auto"/>
        <w:bottom w:val="none" w:sz="0" w:space="0" w:color="auto"/>
        <w:right w:val="none" w:sz="0" w:space="0" w:color="auto"/>
      </w:divBdr>
    </w:div>
    <w:div w:id="1149053379">
      <w:bodyDiv w:val="1"/>
      <w:marLeft w:val="0"/>
      <w:marRight w:val="0"/>
      <w:marTop w:val="0"/>
      <w:marBottom w:val="0"/>
      <w:divBdr>
        <w:top w:val="none" w:sz="0" w:space="0" w:color="auto"/>
        <w:left w:val="none" w:sz="0" w:space="0" w:color="auto"/>
        <w:bottom w:val="none" w:sz="0" w:space="0" w:color="auto"/>
        <w:right w:val="none" w:sz="0" w:space="0" w:color="auto"/>
      </w:divBdr>
    </w:div>
    <w:div w:id="1241788132">
      <w:bodyDiv w:val="1"/>
      <w:marLeft w:val="0"/>
      <w:marRight w:val="0"/>
      <w:marTop w:val="0"/>
      <w:marBottom w:val="0"/>
      <w:divBdr>
        <w:top w:val="none" w:sz="0" w:space="0" w:color="auto"/>
        <w:left w:val="none" w:sz="0" w:space="0" w:color="auto"/>
        <w:bottom w:val="none" w:sz="0" w:space="0" w:color="auto"/>
        <w:right w:val="none" w:sz="0" w:space="0" w:color="auto"/>
      </w:divBdr>
    </w:div>
    <w:div w:id="1563561360">
      <w:bodyDiv w:val="1"/>
      <w:marLeft w:val="0"/>
      <w:marRight w:val="0"/>
      <w:marTop w:val="0"/>
      <w:marBottom w:val="0"/>
      <w:divBdr>
        <w:top w:val="none" w:sz="0" w:space="0" w:color="auto"/>
        <w:left w:val="none" w:sz="0" w:space="0" w:color="auto"/>
        <w:bottom w:val="none" w:sz="0" w:space="0" w:color="auto"/>
        <w:right w:val="none" w:sz="0" w:space="0" w:color="auto"/>
      </w:divBdr>
    </w:div>
    <w:div w:id="1842695440">
      <w:bodyDiv w:val="1"/>
      <w:marLeft w:val="0"/>
      <w:marRight w:val="0"/>
      <w:marTop w:val="0"/>
      <w:marBottom w:val="0"/>
      <w:divBdr>
        <w:top w:val="none" w:sz="0" w:space="0" w:color="auto"/>
        <w:left w:val="none" w:sz="0" w:space="0" w:color="auto"/>
        <w:bottom w:val="none" w:sz="0" w:space="0" w:color="auto"/>
        <w:right w:val="none" w:sz="0" w:space="0" w:color="auto"/>
      </w:divBdr>
    </w:div>
    <w:div w:id="21286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ordinacion%20administrativa\nueva%20imagen\Oficio_DGCES_.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A0EA-58F1-49A6-A597-4A6FBB2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Oficio_DGCES_</Template>
  <TotalTime>239</TotalTime>
  <Pages>5</Pages>
  <Words>1045</Words>
  <Characters>5752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Angelica Hernandez Ortiz</dc:creator>
  <cp:keywords/>
  <dc:description/>
  <cp:lastModifiedBy>Jonathan Javier Leon Sevilla</cp:lastModifiedBy>
  <cp:revision>64</cp:revision>
  <cp:lastPrinted>2024-01-09T20:18:00Z</cp:lastPrinted>
  <dcterms:created xsi:type="dcterms:W3CDTF">2025-10-17T15:58:00Z</dcterms:created>
  <dcterms:modified xsi:type="dcterms:W3CDTF">2026-01-15T18:56:00Z</dcterms:modified>
</cp:coreProperties>
</file>